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14:paraId="1BC86365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49AC0A48" w14:textId="77777777" w:rsidR="008A22C3" w:rsidRPr="00275C27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1" w:type="dxa"/>
          </w:tcPr>
          <w:p w14:paraId="681336B5" w14:textId="77777777" w:rsidR="008A22C3" w:rsidRPr="00275C27" w:rsidRDefault="0077771B" w:rsidP="002F7319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426B3B1" w14:textId="77777777"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A22C3" w:rsidRPr="00275C27" w14:paraId="386E6D9B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7199E837" w14:textId="77777777" w:rsidR="008A22C3" w:rsidRPr="00275C27" w:rsidRDefault="00000000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>
              <w:rPr>
                <w:rFonts w:ascii="Calibri" w:hAnsi="Calibri" w:cs="Calibri"/>
                <w:noProof/>
              </w:rPr>
              <w:pict w14:anchorId="4C135C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6" type="#_x0000_t75" style="position:absolute;left:0;text-align:left;margin-left:226.95pt;margin-top:6.5pt;width:27.8pt;height:34.55pt;z-index:1;visibility:visible;mso-position-horizontal-relative:text;mso-position-vertical-relative:text" o:allowincell="f">
                  <v:imagedata r:id="rId7" o:title=""/>
                </v:shape>
              </w:pict>
            </w:r>
          </w:p>
        </w:tc>
      </w:tr>
      <w:bookmarkEnd w:id="1"/>
      <w:bookmarkEnd w:id="2"/>
      <w:tr w:rsidR="008A22C3" w:rsidRPr="00275C27" w14:paraId="4A673A0D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7F6FB53C" w14:textId="77777777" w:rsidR="008A22C3" w:rsidRPr="00275C27" w:rsidRDefault="0077771B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aps/>
              </w:rPr>
            </w:r>
            <w:r>
              <w:rPr>
                <w:rFonts w:ascii="Calibri" w:hAnsi="Calibri" w:cs="Calibri"/>
                <w:b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caps/>
                <w:noProof/>
              </w:rPr>
              <w:t>KAUNO MIESTO SAVIVALDYBĖS MERAS</w:t>
            </w:r>
            <w:r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7B88CE82" w14:textId="77777777" w:rsidR="008A22C3" w:rsidRPr="00275C27" w:rsidRDefault="0077771B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aps/>
              </w:rPr>
            </w:r>
            <w:r>
              <w:rPr>
                <w:rFonts w:ascii="Calibri" w:hAnsi="Calibri" w:cs="Calibri"/>
                <w:b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8A22C3" w:rsidRPr="00275C27" w14:paraId="30BE6D87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752AE30E" w14:textId="77777777" w:rsidR="008A22C3" w:rsidRPr="00275C27" w:rsidRDefault="0077771B" w:rsidP="00F406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aps/>
              </w:rPr>
            </w:r>
            <w:r>
              <w:rPr>
                <w:rFonts w:ascii="Calibri" w:hAnsi="Calibri" w:cs="Calibri"/>
                <w:b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caps/>
                <w:noProof/>
              </w:rPr>
              <w:t>POTVARKIS</w:t>
            </w:r>
            <w:r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0955843A" w14:textId="77777777" w:rsidR="008A22C3" w:rsidRPr="00275C27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8A22C3" w:rsidRPr="00275C27" w14:paraId="0C1F402F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147CA053" w14:textId="6B2E17E9" w:rsidR="008A22C3" w:rsidRPr="00275C27" w:rsidRDefault="0077771B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D14A7C" w:rsidRPr="004E1E8D">
              <w:rPr>
                <w:rFonts w:ascii="Calibri" w:hAnsi="Calibri" w:cs="Calibri"/>
                <w:b/>
                <w:noProof/>
              </w:rPr>
              <w:t>DĖL ATSAKINGO ASMENS SKYRIMO 202</w:t>
            </w:r>
            <w:r w:rsidR="00D14A7C">
              <w:rPr>
                <w:rFonts w:ascii="Calibri" w:hAnsi="Calibri" w:cs="Calibri"/>
                <w:b/>
                <w:noProof/>
              </w:rPr>
              <w:t>4</w:t>
            </w:r>
            <w:r w:rsidR="00D14A7C" w:rsidRPr="004E1E8D">
              <w:rPr>
                <w:rFonts w:ascii="Calibri" w:hAnsi="Calibri" w:cs="Calibri"/>
                <w:b/>
                <w:noProof/>
              </w:rPr>
              <w:t>–202</w:t>
            </w:r>
            <w:r w:rsidR="00D14A7C">
              <w:rPr>
                <w:rFonts w:ascii="Calibri" w:hAnsi="Calibri" w:cs="Calibri"/>
                <w:b/>
                <w:noProof/>
              </w:rPr>
              <w:t>5</w:t>
            </w:r>
            <w:r w:rsidR="00D14A7C" w:rsidRPr="004E1E8D">
              <w:rPr>
                <w:rFonts w:ascii="Calibri" w:hAnsi="Calibri" w:cs="Calibri"/>
                <w:b/>
                <w:noProof/>
              </w:rPr>
              <w:t xml:space="preserve"> MOKSLO METŲ </w:t>
            </w:r>
            <w:r w:rsidR="00D14A7C">
              <w:rPr>
                <w:rFonts w:ascii="Calibri" w:hAnsi="Calibri" w:cs="Calibri"/>
                <w:b/>
                <w:noProof/>
              </w:rPr>
              <w:t xml:space="preserve">VALSTYBINIŲ </w:t>
            </w:r>
            <w:r w:rsidR="00D14A7C" w:rsidRPr="004E1E8D">
              <w:rPr>
                <w:rFonts w:ascii="Calibri" w:hAnsi="Calibri" w:cs="Calibri"/>
                <w:b/>
                <w:noProof/>
              </w:rPr>
              <w:t>BRANDOS EGZAMINŲ ORGANIZAVIMUI IR VYKDYMUI KOORDINUOTI KAUNO MIESTE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8A22C3" w:rsidRPr="00275C27" w14:paraId="319BEC6B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25EE0F1C" w14:textId="77777777" w:rsidR="008A22C3" w:rsidRPr="00275C27" w:rsidRDefault="0077771B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  <w:r w:rsidR="008A22C3" w:rsidRPr="00275C27">
              <w:rPr>
                <w:rFonts w:ascii="Calibri" w:hAnsi="Calibri" w:cs="Calibri"/>
              </w:rPr>
              <w:t xml:space="preserve"> </w:t>
            </w:r>
            <w:r w:rsidR="004A0872" w:rsidRPr="00275C27">
              <w:rPr>
                <w:rFonts w:ascii="Calibri" w:hAnsi="Calibri" w:cs="Calibri"/>
              </w:rPr>
              <w:t xml:space="preserve"> </w:t>
            </w:r>
            <w:r w:rsidR="008A22C3" w:rsidRPr="00275C27">
              <w:rPr>
                <w:rFonts w:ascii="Calibri" w:hAnsi="Calibri" w:cs="Calibri"/>
              </w:rPr>
              <w:t xml:space="preserve">Nr. </w:t>
            </w:r>
            <w:r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38C67C50" w14:textId="77777777" w:rsidR="008A22C3" w:rsidRPr="00275C27" w:rsidRDefault="008A22C3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8A22C3" w:rsidRPr="00275C27" w14:paraId="6205C75B" w14:textId="77777777" w:rsidTr="00A006F5">
        <w:trPr>
          <w:cantSplit/>
        </w:trPr>
        <w:tc>
          <w:tcPr>
            <w:tcW w:w="9639" w:type="dxa"/>
            <w:gridSpan w:val="3"/>
          </w:tcPr>
          <w:p w14:paraId="45C9992A" w14:textId="77777777" w:rsidR="008A22C3" w:rsidRPr="00275C27" w:rsidRDefault="0077771B">
            <w:pPr>
              <w:tabs>
                <w:tab w:val="left" w:pos="5245"/>
              </w:tabs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8" w:name="r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Kaunas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12BDEBDE" w14:textId="77777777" w:rsidR="008A22C3" w:rsidRPr="00275C27" w:rsidRDefault="008A22C3">
      <w:pPr>
        <w:spacing w:after="480"/>
        <w:rPr>
          <w:rFonts w:ascii="Calibri" w:hAnsi="Calibri" w:cs="Calibri"/>
        </w:rPr>
      </w:pPr>
    </w:p>
    <w:p w14:paraId="1B0E5627" w14:textId="77777777" w:rsidR="008A22C3" w:rsidRPr="00275C27" w:rsidRDefault="008A22C3">
      <w:pPr>
        <w:spacing w:after="480"/>
        <w:rPr>
          <w:rFonts w:ascii="Calibri" w:hAnsi="Calibri" w:cs="Calibri"/>
        </w:rPr>
        <w:sectPr w:rsidR="008A22C3" w:rsidRPr="00275C2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FC8D1AB" w14:textId="2B7F8BC0" w:rsidR="004E1E8D" w:rsidRPr="004E1E8D" w:rsidRDefault="004E1E8D" w:rsidP="008D5201">
      <w:pPr>
        <w:pStyle w:val="Pagrindinistekstas"/>
        <w:jc w:val="both"/>
        <w:rPr>
          <w:rFonts w:ascii="Calibri" w:hAnsi="Calibri" w:cs="Calibri"/>
        </w:rPr>
      </w:pPr>
      <w:bookmarkStart w:id="9" w:name="r18"/>
      <w:r w:rsidRPr="004E1E8D">
        <w:rPr>
          <w:rFonts w:ascii="Calibri" w:hAnsi="Calibri" w:cs="Calibri"/>
        </w:rPr>
        <w:t>Vadovaudamasis Lietuvos Respublikos vietos savivaldos įstatymo 34 straipsnio 6 dalies, 2 punktu, Brandos egzaminų organizavimo ir vykdymo tvarkos aprašo, patvirtinto Lietuvos Respublikos švietimo, mokslo ir sporto ministro 2006 m. gruodžio 18 d. įsakymu Nr. ISAK-2391 „Dėl Brandos egzaminų organizavimo ir vykdymo tvarkos aprašo</w:t>
      </w:r>
      <w:r w:rsidR="001F6BB4">
        <w:rPr>
          <w:rFonts w:ascii="Calibri" w:hAnsi="Calibri" w:cs="Calibri"/>
        </w:rPr>
        <w:t xml:space="preserve"> patvirtinimo</w:t>
      </w:r>
      <w:r w:rsidRPr="004E1E8D">
        <w:rPr>
          <w:rFonts w:ascii="Calibri" w:hAnsi="Calibri" w:cs="Calibri"/>
        </w:rPr>
        <w:t xml:space="preserve">“ </w:t>
      </w:r>
      <w:r w:rsidR="008D5201">
        <w:rPr>
          <w:rFonts w:ascii="Calibri" w:hAnsi="Calibri" w:cs="Calibri"/>
        </w:rPr>
        <w:t>48</w:t>
      </w:r>
      <w:r w:rsidRPr="004E1E8D">
        <w:rPr>
          <w:rFonts w:ascii="Calibri" w:hAnsi="Calibri" w:cs="Calibri"/>
        </w:rPr>
        <w:t xml:space="preserve"> punktu</w:t>
      </w:r>
      <w:r w:rsidR="008D5201">
        <w:rPr>
          <w:rFonts w:ascii="Calibri" w:hAnsi="Calibri" w:cs="Calibri"/>
        </w:rPr>
        <w:t>:</w:t>
      </w:r>
    </w:p>
    <w:p w14:paraId="56209C75" w14:textId="57340F07" w:rsidR="004E1E8D" w:rsidRPr="004E1E8D" w:rsidRDefault="004E1E8D" w:rsidP="008D5201">
      <w:pPr>
        <w:pStyle w:val="Pagrindinistekstas"/>
        <w:jc w:val="both"/>
        <w:rPr>
          <w:rFonts w:ascii="Calibri" w:hAnsi="Calibri" w:cs="Calibri"/>
        </w:rPr>
      </w:pPr>
      <w:r w:rsidRPr="004E1E8D">
        <w:rPr>
          <w:rFonts w:ascii="Calibri" w:hAnsi="Calibri" w:cs="Calibri"/>
        </w:rPr>
        <w:t xml:space="preserve">1. S k i r i u  Švietimo skyriaus vyriausiąją specialistę Viliją </w:t>
      </w:r>
      <w:proofErr w:type="spellStart"/>
      <w:r w:rsidRPr="004E1E8D">
        <w:rPr>
          <w:rFonts w:ascii="Calibri" w:hAnsi="Calibri" w:cs="Calibri"/>
        </w:rPr>
        <w:t>Adaškevičienę</w:t>
      </w:r>
      <w:proofErr w:type="spellEnd"/>
      <w:r w:rsidRPr="004E1E8D">
        <w:rPr>
          <w:rFonts w:ascii="Calibri" w:hAnsi="Calibri" w:cs="Calibri"/>
        </w:rPr>
        <w:t xml:space="preserve"> koordinuoti </w:t>
      </w:r>
      <w:r>
        <w:rPr>
          <w:rFonts w:ascii="Calibri" w:hAnsi="Calibri" w:cs="Calibri"/>
        </w:rPr>
        <w:t xml:space="preserve">valstybinių </w:t>
      </w:r>
      <w:r w:rsidRPr="004E1E8D">
        <w:rPr>
          <w:rFonts w:ascii="Calibri" w:hAnsi="Calibri" w:cs="Calibri"/>
        </w:rPr>
        <w:t>brandos egzaminų organizavimą ir vykdymą 202</w:t>
      </w:r>
      <w:r>
        <w:rPr>
          <w:rFonts w:ascii="Calibri" w:hAnsi="Calibri" w:cs="Calibri"/>
        </w:rPr>
        <w:t>4</w:t>
      </w:r>
      <w:r w:rsidRPr="004E1E8D">
        <w:rPr>
          <w:rFonts w:ascii="Calibri" w:hAnsi="Calibri" w:cs="Calibri"/>
        </w:rPr>
        <w:t>–202</w:t>
      </w:r>
      <w:r>
        <w:rPr>
          <w:rFonts w:ascii="Calibri" w:hAnsi="Calibri" w:cs="Calibri"/>
        </w:rPr>
        <w:t>5</w:t>
      </w:r>
      <w:r w:rsidRPr="004E1E8D">
        <w:rPr>
          <w:rFonts w:ascii="Calibri" w:hAnsi="Calibri" w:cs="Calibri"/>
        </w:rPr>
        <w:t xml:space="preserve"> mokslo metais Kauno mieste. </w:t>
      </w:r>
    </w:p>
    <w:p w14:paraId="3C1F20C7" w14:textId="77777777" w:rsidR="004E1E8D" w:rsidRPr="004E1E8D" w:rsidRDefault="004E1E8D" w:rsidP="008D5201">
      <w:pPr>
        <w:pStyle w:val="Pagrindinistekstas"/>
        <w:jc w:val="both"/>
        <w:rPr>
          <w:rFonts w:ascii="Calibri" w:hAnsi="Calibri" w:cs="Calibri"/>
        </w:rPr>
      </w:pPr>
      <w:r w:rsidRPr="004E1E8D">
        <w:rPr>
          <w:rFonts w:ascii="Calibri" w:hAnsi="Calibri" w:cs="Calibri"/>
        </w:rPr>
        <w:t xml:space="preserve">2. Į p a r e i g o j u  Švietimo skyriaus vyriausiąją specialistę Viliją </w:t>
      </w:r>
      <w:proofErr w:type="spellStart"/>
      <w:r w:rsidRPr="004E1E8D">
        <w:rPr>
          <w:rFonts w:ascii="Calibri" w:hAnsi="Calibri" w:cs="Calibri"/>
        </w:rPr>
        <w:t>Adaškevičienę</w:t>
      </w:r>
      <w:proofErr w:type="spellEnd"/>
      <w:r w:rsidRPr="004E1E8D">
        <w:rPr>
          <w:rFonts w:ascii="Calibri" w:hAnsi="Calibri" w:cs="Calibri"/>
        </w:rPr>
        <w:t>:</w:t>
      </w:r>
    </w:p>
    <w:p w14:paraId="113937D4" w14:textId="22F2F2F7" w:rsidR="004E1E8D" w:rsidRPr="004E1E8D" w:rsidRDefault="004E1E8D" w:rsidP="008D5201">
      <w:pPr>
        <w:pStyle w:val="Pagrindinistekstas"/>
        <w:jc w:val="both"/>
        <w:rPr>
          <w:rFonts w:ascii="Calibri" w:hAnsi="Calibri" w:cs="Calibri"/>
        </w:rPr>
      </w:pPr>
      <w:r w:rsidRPr="004E1E8D">
        <w:rPr>
          <w:rFonts w:ascii="Calibri" w:hAnsi="Calibri" w:cs="Calibri"/>
        </w:rPr>
        <w:t xml:space="preserve">2.1. paskyrimo metu pasirašytinai susipažindinti </w:t>
      </w:r>
      <w:r w:rsidR="008D5201" w:rsidRPr="008D5201">
        <w:rPr>
          <w:rFonts w:ascii="Calibri" w:hAnsi="Calibri" w:cs="Calibri"/>
        </w:rPr>
        <w:t>su Brandos egzaminų organizavimo ir vykdymo tvarkos apraš</w:t>
      </w:r>
      <w:r w:rsidR="008D5201">
        <w:rPr>
          <w:rFonts w:ascii="Calibri" w:hAnsi="Calibri" w:cs="Calibri"/>
        </w:rPr>
        <w:t>u</w:t>
      </w:r>
      <w:r w:rsidR="008D5201" w:rsidRPr="008D5201">
        <w:rPr>
          <w:rFonts w:ascii="Calibri" w:hAnsi="Calibri" w:cs="Calibri"/>
        </w:rPr>
        <w:t xml:space="preserve"> ir Nacionalinių egzaminų centralizuotos informacinės sistemos nuostatais, patvirtintais Lietuvos Respublikos švietimo, mokslo ir sporto ministro 2009 m. balandžio 30 d. įsakymu Nr. ISAK-894 „Dėl Nacionalinių egzaminų centralizuotos informacinės sistemos nuostatų patvirtinimo“</w:t>
      </w:r>
      <w:r w:rsidRPr="004E1E8D">
        <w:rPr>
          <w:rFonts w:ascii="Calibri" w:hAnsi="Calibri" w:cs="Calibri"/>
        </w:rPr>
        <w:t xml:space="preserve"> </w:t>
      </w:r>
    </w:p>
    <w:p w14:paraId="5B1F8912" w14:textId="00CFE01A" w:rsidR="004E1E8D" w:rsidRPr="004E1E8D" w:rsidRDefault="004E1E8D" w:rsidP="008D5201">
      <w:pPr>
        <w:pStyle w:val="Pagrindinistekstas"/>
        <w:jc w:val="both"/>
        <w:rPr>
          <w:rFonts w:ascii="Calibri" w:hAnsi="Calibri" w:cs="Calibri"/>
        </w:rPr>
      </w:pPr>
      <w:r w:rsidRPr="004E1E8D">
        <w:rPr>
          <w:rFonts w:ascii="Calibri" w:hAnsi="Calibri" w:cs="Calibri"/>
        </w:rPr>
        <w:t xml:space="preserve">2.2. kiekvieno </w:t>
      </w:r>
      <w:r w:rsidR="008D5201">
        <w:rPr>
          <w:rFonts w:ascii="Calibri" w:hAnsi="Calibri" w:cs="Calibri"/>
        </w:rPr>
        <w:t xml:space="preserve">valstybinio </w:t>
      </w:r>
      <w:r w:rsidRPr="004E1E8D">
        <w:rPr>
          <w:rFonts w:ascii="Calibri" w:hAnsi="Calibri" w:cs="Calibri"/>
        </w:rPr>
        <w:t xml:space="preserve">brandos egzamino vykdymo dieną nuo 7 iki 12 valandos prisijungti prie duomenų perdavimo sistemos NECIS operatyviai informacijai gauti. </w:t>
      </w:r>
    </w:p>
    <w:p w14:paraId="31B6346C" w14:textId="7C397CB0" w:rsidR="008A22C3" w:rsidRPr="00275C27" w:rsidRDefault="004E1E8D" w:rsidP="008D5201">
      <w:pPr>
        <w:pStyle w:val="Pagrindinistekstas"/>
        <w:jc w:val="both"/>
        <w:rPr>
          <w:rFonts w:ascii="Calibri" w:hAnsi="Calibri" w:cs="Calibri"/>
        </w:rPr>
      </w:pPr>
      <w:r w:rsidRPr="004E1E8D">
        <w:rPr>
          <w:rFonts w:ascii="Calibri" w:hAnsi="Calibri" w:cs="Calibri"/>
        </w:rPr>
        <w:t xml:space="preserve">3. </w:t>
      </w:r>
      <w:r w:rsidR="001F6BB4" w:rsidRPr="001F6BB4">
        <w:rPr>
          <w:rFonts w:ascii="Calibri" w:hAnsi="Calibri" w:cs="Calibri"/>
        </w:rPr>
        <w:t>Šis potvarkis per vieną mėnesį nuo informacijos apie jį gavimo dienos gali būti skundžiamas Regionų administraciniam teismui (Žygimantų g. 2, Vilnius, skundą paduodant bet kuriuose šio teismo rūmuose: A. Mickevičiaus g. 8A, Kaunas, Galinio Pylimo g. 9, Klaipėda, Dvaro g. 80, Šiauliai, Respublikos g. 62, Panevėžys) Lietuvos Respublikos administracinių bylų teisenos įstatymo nustatyta tvarka.</w:t>
      </w:r>
    </w:p>
    <w:bookmarkEnd w:id="9"/>
    <w:p w14:paraId="3605DC97" w14:textId="77777777" w:rsidR="008A22C3" w:rsidRPr="00275C27" w:rsidRDefault="008A22C3">
      <w:pPr>
        <w:ind w:firstLine="1298"/>
        <w:rPr>
          <w:rFonts w:ascii="Calibri" w:hAnsi="Calibri" w:cs="Calibri"/>
        </w:rPr>
        <w:sectPr w:rsidR="008A22C3" w:rsidRPr="00275C27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19EC6007" w14:textId="77777777" w:rsidR="008A22C3" w:rsidRPr="00275C27" w:rsidRDefault="008A22C3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14:paraId="5F346B07" w14:textId="77777777" w:rsidTr="009A6163">
        <w:trPr>
          <w:cantSplit/>
          <w:trHeight w:val="765"/>
        </w:trPr>
        <w:tc>
          <w:tcPr>
            <w:tcW w:w="3683" w:type="dxa"/>
            <w:vAlign w:val="bottom"/>
          </w:tcPr>
          <w:p w14:paraId="1C2CB7D9" w14:textId="2C65C1F5" w:rsidR="00DD7FAD" w:rsidRPr="00275C27" w:rsidRDefault="0077771B" w:rsidP="009A6163">
            <w:pPr>
              <w:keepNext/>
              <w:spacing w:before="100" w:beforeAutospacing="1"/>
              <w:ind w:right="2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1F6BB4">
              <w:rPr>
                <w:rFonts w:ascii="Calibri" w:hAnsi="Calibri" w:cs="Calibri"/>
              </w:rPr>
              <w:t>Savivaldybės meras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5948" w:type="dxa"/>
            <w:vAlign w:val="bottom"/>
          </w:tcPr>
          <w:p w14:paraId="7A95C85C" w14:textId="48FAD9D2" w:rsidR="009B3CF1" w:rsidRPr="00275C27" w:rsidRDefault="0077771B" w:rsidP="0077771B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V</w:t>
            </w:r>
            <w:r w:rsidR="001F6BB4">
              <w:rPr>
                <w:rFonts w:ascii="Calibri" w:hAnsi="Calibri" w:cs="Calibri"/>
                <w:noProof/>
              </w:rPr>
              <w:t>isvaldas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  <w:r w:rsidR="009B3CF1" w:rsidRPr="00275C2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1F6BB4">
              <w:rPr>
                <w:rFonts w:ascii="Calibri" w:hAnsi="Calibri" w:cs="Calibri"/>
              </w:rPr>
              <w:t>Matijošaitis</w:t>
            </w:r>
            <w:r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14:paraId="78FAE440" w14:textId="77777777" w:rsidR="008A22C3" w:rsidRPr="00275C27" w:rsidRDefault="008A22C3">
      <w:pPr>
        <w:keepNext/>
        <w:rPr>
          <w:rFonts w:ascii="Calibri" w:hAnsi="Calibri" w:cs="Calibri"/>
        </w:rPr>
      </w:pPr>
    </w:p>
    <w:sectPr w:rsidR="008A22C3" w:rsidRPr="00275C27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65A2" w14:textId="77777777" w:rsidR="00D6528B" w:rsidRDefault="00D6528B">
      <w:r>
        <w:separator/>
      </w:r>
    </w:p>
  </w:endnote>
  <w:endnote w:type="continuationSeparator" w:id="0">
    <w:p w14:paraId="2A69BA1C" w14:textId="77777777" w:rsidR="00D6528B" w:rsidRDefault="00D6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6AFAFAE" w14:textId="77777777">
      <w:trPr>
        <w:trHeight w:hRule="exact" w:val="794"/>
      </w:trPr>
      <w:tc>
        <w:tcPr>
          <w:tcW w:w="5184" w:type="dxa"/>
        </w:tcPr>
        <w:p w14:paraId="0FD9C875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0EBF49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7140925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CF35485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4AEC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A46200E" w14:textId="77777777">
      <w:trPr>
        <w:trHeight w:hRule="exact" w:val="794"/>
      </w:trPr>
      <w:tc>
        <w:tcPr>
          <w:tcW w:w="5184" w:type="dxa"/>
        </w:tcPr>
        <w:p w14:paraId="522F3CF4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9424B4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F4FFA6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F487C73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1B19E7C" w14:textId="77777777">
      <w:trPr>
        <w:trHeight w:hRule="exact" w:val="794"/>
      </w:trPr>
      <w:tc>
        <w:tcPr>
          <w:tcW w:w="5184" w:type="dxa"/>
        </w:tcPr>
        <w:p w14:paraId="0F97CAC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D4A456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5553A7D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619C30E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40E7" w14:textId="77777777" w:rsidR="00D6528B" w:rsidRDefault="00D6528B">
      <w:pPr>
        <w:pStyle w:val="Porat"/>
        <w:spacing w:before="240"/>
      </w:pPr>
    </w:p>
  </w:footnote>
  <w:footnote w:type="continuationSeparator" w:id="0">
    <w:p w14:paraId="28255D15" w14:textId="77777777" w:rsidR="00D6528B" w:rsidRDefault="00D6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5D9B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FFD9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DpQXjm6D0UpXT2ouAobAyNdpBkGQmmg2YI1zxmsYHC2dJ3Cq61u43g6h5mAStF5TRrEKd6gpG7rm69UcqGS64w==" w:salt="UnG8FwuLlfLjqIBNqlkX7g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E1E8D"/>
    <w:rsid w:val="0008063D"/>
    <w:rsid w:val="000E4C96"/>
    <w:rsid w:val="000F5BD4"/>
    <w:rsid w:val="001276ED"/>
    <w:rsid w:val="001455F7"/>
    <w:rsid w:val="0018462D"/>
    <w:rsid w:val="001F6BB4"/>
    <w:rsid w:val="001F7157"/>
    <w:rsid w:val="00207F41"/>
    <w:rsid w:val="00220E4D"/>
    <w:rsid w:val="00275C27"/>
    <w:rsid w:val="0029051B"/>
    <w:rsid w:val="002F0D16"/>
    <w:rsid w:val="002F7319"/>
    <w:rsid w:val="0031058C"/>
    <w:rsid w:val="003601A2"/>
    <w:rsid w:val="00363F96"/>
    <w:rsid w:val="003820E4"/>
    <w:rsid w:val="004116A3"/>
    <w:rsid w:val="004237A7"/>
    <w:rsid w:val="00495FB8"/>
    <w:rsid w:val="004A0872"/>
    <w:rsid w:val="004A2345"/>
    <w:rsid w:val="004B29EB"/>
    <w:rsid w:val="004C2536"/>
    <w:rsid w:val="004C56FD"/>
    <w:rsid w:val="004E1E8D"/>
    <w:rsid w:val="004F589B"/>
    <w:rsid w:val="00502DE1"/>
    <w:rsid w:val="00513A0C"/>
    <w:rsid w:val="00555321"/>
    <w:rsid w:val="005B1F9A"/>
    <w:rsid w:val="005B3A76"/>
    <w:rsid w:val="005C37B2"/>
    <w:rsid w:val="005E0B5E"/>
    <w:rsid w:val="005F7D81"/>
    <w:rsid w:val="00606F0C"/>
    <w:rsid w:val="00657764"/>
    <w:rsid w:val="0066032B"/>
    <w:rsid w:val="00663C4E"/>
    <w:rsid w:val="006A169F"/>
    <w:rsid w:val="006B0B13"/>
    <w:rsid w:val="007131E0"/>
    <w:rsid w:val="007231DF"/>
    <w:rsid w:val="00743F8D"/>
    <w:rsid w:val="007641B0"/>
    <w:rsid w:val="0077771B"/>
    <w:rsid w:val="008019AF"/>
    <w:rsid w:val="00844EB4"/>
    <w:rsid w:val="008A22C3"/>
    <w:rsid w:val="008B6BD4"/>
    <w:rsid w:val="008D0198"/>
    <w:rsid w:val="008D5201"/>
    <w:rsid w:val="009023E4"/>
    <w:rsid w:val="00980D64"/>
    <w:rsid w:val="009973C6"/>
    <w:rsid w:val="009A6163"/>
    <w:rsid w:val="009B3CF1"/>
    <w:rsid w:val="009B6960"/>
    <w:rsid w:val="009C2D89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86A2F"/>
    <w:rsid w:val="00AB470F"/>
    <w:rsid w:val="00AB6A55"/>
    <w:rsid w:val="00AD3015"/>
    <w:rsid w:val="00AF778B"/>
    <w:rsid w:val="00B12710"/>
    <w:rsid w:val="00B92A5B"/>
    <w:rsid w:val="00C944F9"/>
    <w:rsid w:val="00CA5586"/>
    <w:rsid w:val="00CB403E"/>
    <w:rsid w:val="00CC76CF"/>
    <w:rsid w:val="00CD683F"/>
    <w:rsid w:val="00CE3DCB"/>
    <w:rsid w:val="00D06F30"/>
    <w:rsid w:val="00D11145"/>
    <w:rsid w:val="00D14A7C"/>
    <w:rsid w:val="00D6528B"/>
    <w:rsid w:val="00D705E2"/>
    <w:rsid w:val="00D870A3"/>
    <w:rsid w:val="00DD7FAD"/>
    <w:rsid w:val="00E94004"/>
    <w:rsid w:val="00F005FC"/>
    <w:rsid w:val="00F406E1"/>
    <w:rsid w:val="00F5541C"/>
    <w:rsid w:val="00F959A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6A3733"/>
  <w15:chartTrackingRefBased/>
  <w15:docId w15:val="{5046615F-D5DD-4CA5-9F2E-E2BB294A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F791-9533-403E-B327-B5FB1CD7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</Template>
  <TotalTime>0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..   POTVARKIS  Nr.</vt:lpstr>
      <vt:lpstr>KAUNO MIESTO SAVIVALDYBĖS ADMINISTRATORIUS   ......   DOKUMENTO RŪŠIES PAVADINIMAS   Nr. .........................</vt:lpstr>
    </vt:vector>
  </TitlesOfParts>
  <Manager>Administracijos direktorius Vardas Pavardė</Manager>
  <Company>KAUNO MIESTO SAVIVALDYBĖ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..   POTVARKIS  Nr.</dc:title>
  <dc:subject>DOKUMENTO ANTRAŠTĖ</dc:subject>
  <dc:creator>Windows User</dc:creator>
  <cp:keywords/>
  <cp:lastModifiedBy>Vilija Adaškevičienė</cp:lastModifiedBy>
  <cp:revision>2</cp:revision>
  <cp:lastPrinted>2001-05-16T08:19:00Z</cp:lastPrinted>
  <dcterms:created xsi:type="dcterms:W3CDTF">2024-09-03T10:30:00Z</dcterms:created>
  <dcterms:modified xsi:type="dcterms:W3CDTF">2024-09-03T10:30:00Z</dcterms:modified>
</cp:coreProperties>
</file>