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14:paraId="339E0FE6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2707069F" w14:textId="77777777"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5395C293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33565FD0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13A6834F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760831E2" w14:textId="5A6E35D5"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073A7">
              <w:rPr>
                <w:b/>
              </w:rPr>
              <w:t> </w:t>
            </w:r>
            <w:r w:rsidR="005073A7">
              <w:rPr>
                <w:b/>
              </w:rPr>
              <w:t> </w:t>
            </w:r>
            <w:r w:rsidR="005073A7">
              <w:rPr>
                <w:b/>
              </w:rPr>
              <w:t> </w:t>
            </w:r>
            <w:r w:rsidR="005073A7">
              <w:rPr>
                <w:b/>
              </w:rPr>
              <w:t> </w:t>
            </w:r>
            <w:r w:rsidR="005073A7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336E902E" w14:textId="77777777"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14:paraId="6AD2849C" w14:textId="77777777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14:paraId="51D4C691" w14:textId="77777777" w:rsidR="004805E9" w:rsidRPr="005073A7" w:rsidRDefault="00BA4663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5073A7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79F86E7E" wp14:editId="4AB3DFC5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14:paraId="016B6D9A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29365001" w14:textId="77777777"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23A80F9B" w14:textId="77777777"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4805E9" w14:paraId="2687C5B4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11585A94" w14:textId="1334D2D5"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5073A7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0597AB00" w14:textId="77777777"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14:paraId="55FD5A4E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41B84A0B" w14:textId="52B30A9C" w:rsidR="004805E9" w:rsidRDefault="003637E1" w:rsidP="0014566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B578A" w:rsidRPr="002C11C5">
              <w:rPr>
                <w:b/>
                <w:noProof/>
              </w:rPr>
              <w:t>DĖL KAUNO MIESTO SAVIVALDYBĖS TARYBOS 202</w:t>
            </w:r>
            <w:r w:rsidR="00AB578A">
              <w:rPr>
                <w:b/>
                <w:noProof/>
              </w:rPr>
              <w:t>4 </w:t>
            </w:r>
            <w:r w:rsidR="00AB578A" w:rsidRPr="002C11C5">
              <w:rPr>
                <w:b/>
                <w:noProof/>
              </w:rPr>
              <w:t xml:space="preserve">M. VASARIO </w:t>
            </w:r>
            <w:r w:rsidR="00AB578A">
              <w:rPr>
                <w:b/>
                <w:noProof/>
              </w:rPr>
              <w:t>13 </w:t>
            </w:r>
            <w:r w:rsidR="00AB578A" w:rsidRPr="002C11C5">
              <w:rPr>
                <w:b/>
                <w:noProof/>
              </w:rPr>
              <w:t>D. SPRENDIMO NR.</w:t>
            </w:r>
            <w:r w:rsidR="00AB578A">
              <w:rPr>
                <w:b/>
                <w:noProof/>
              </w:rPr>
              <w:t> </w:t>
            </w:r>
            <w:r w:rsidR="00AB578A" w:rsidRPr="002C11C5">
              <w:rPr>
                <w:b/>
                <w:noProof/>
              </w:rPr>
              <w:t>T-</w:t>
            </w:r>
            <w:r w:rsidR="00AB578A">
              <w:rPr>
                <w:b/>
                <w:noProof/>
              </w:rPr>
              <w:t>1</w:t>
            </w:r>
            <w:r w:rsidR="00AB578A" w:rsidRPr="002C11C5">
              <w:rPr>
                <w:b/>
                <w:noProof/>
              </w:rPr>
              <w:t xml:space="preserve"> „DĖL KAUNO MIESTO SAVIVALDYBĖS 202</w:t>
            </w:r>
            <w:r w:rsidR="00AB578A">
              <w:rPr>
                <w:b/>
                <w:noProof/>
              </w:rPr>
              <w:t>4</w:t>
            </w:r>
            <w:r w:rsidR="00AB578A" w:rsidRPr="002C11C5">
              <w:rPr>
                <w:b/>
                <w:noProof/>
              </w:rPr>
              <w:t>–202</w:t>
            </w:r>
            <w:r w:rsidR="00AB578A">
              <w:rPr>
                <w:b/>
                <w:noProof/>
              </w:rPr>
              <w:t>6 </w:t>
            </w:r>
            <w:r w:rsidR="00AB578A" w:rsidRPr="002C11C5">
              <w:rPr>
                <w:b/>
                <w:noProof/>
              </w:rPr>
              <w:t>METŲ STRATEGINIO VEIKLOS PLANO PATVIRTINIMO“ 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4805E9" w14:paraId="4F9F0D6C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737E3D72" w14:textId="16026FC7"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5073A7">
              <w:t xml:space="preserve">2024 m. balandžio 23 d.   </w:t>
            </w:r>
            <w:r>
              <w:fldChar w:fldCharType="end"/>
            </w:r>
            <w:bookmarkEnd w:id="7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>
              <w:instrText xml:space="preserve"> FORMTEXT </w:instrText>
            </w:r>
            <w:r>
              <w:fldChar w:fldCharType="separate"/>
            </w:r>
            <w:r w:rsidR="005073A7">
              <w:t>T-</w:t>
            </w:r>
            <w:r w:rsidR="00AE4F82">
              <w:t>138</w:t>
            </w:r>
            <w:r>
              <w:fldChar w:fldCharType="end"/>
            </w:r>
            <w:bookmarkEnd w:id="8"/>
          </w:p>
          <w:p w14:paraId="4D0839D2" w14:textId="77777777"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14:paraId="67AE4199" w14:textId="77777777" w:rsidTr="00C06CE3">
        <w:trPr>
          <w:cantSplit/>
        </w:trPr>
        <w:tc>
          <w:tcPr>
            <w:tcW w:w="9639" w:type="dxa"/>
            <w:gridSpan w:val="2"/>
          </w:tcPr>
          <w:p w14:paraId="23D2C3CC" w14:textId="77777777"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14:paraId="23177847" w14:textId="77777777" w:rsidR="004805E9" w:rsidRDefault="004805E9">
      <w:pPr>
        <w:spacing w:after="480"/>
      </w:pPr>
    </w:p>
    <w:p w14:paraId="566E12A2" w14:textId="77777777"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57CDBEB2" w14:textId="77777777" w:rsidR="002C11C5" w:rsidRPr="00F24951" w:rsidRDefault="002C11C5" w:rsidP="008E3566">
      <w:pPr>
        <w:pStyle w:val="Pagrindinistekstas"/>
        <w:jc w:val="both"/>
      </w:pPr>
      <w:bookmarkStart w:id="10" w:name="r18"/>
      <w:r w:rsidRPr="002E262F">
        <w:rPr>
          <w:szCs w:val="24"/>
        </w:rPr>
        <w:t>Kauno miesto savivaldybės taryba  n u s p r e n d ž i a:</w:t>
      </w:r>
      <w:r w:rsidR="000B45F1">
        <w:rPr>
          <w:szCs w:val="24"/>
        </w:rPr>
        <w:t xml:space="preserve"> </w:t>
      </w:r>
    </w:p>
    <w:p w14:paraId="0B199772" w14:textId="463979F8" w:rsidR="00837232" w:rsidRDefault="002C11C5" w:rsidP="008E3566">
      <w:pPr>
        <w:pStyle w:val="Pagrindinistekstas"/>
        <w:jc w:val="both"/>
      </w:pPr>
      <w:r>
        <w:t xml:space="preserve">1. </w:t>
      </w:r>
      <w:r w:rsidR="006A3D2A">
        <w:t>P</w:t>
      </w:r>
      <w:r w:rsidRPr="00763CAC">
        <w:t>akeisti Kauno miesto savivaldybės 20</w:t>
      </w:r>
      <w:r w:rsidR="00241C57">
        <w:t>24</w:t>
      </w:r>
      <w:r w:rsidRPr="00763CAC">
        <w:t>–202</w:t>
      </w:r>
      <w:r w:rsidR="00241C57">
        <w:t>6</w:t>
      </w:r>
      <w:r w:rsidRPr="00763CAC">
        <w:t xml:space="preserve"> metų strateginį veiklos planą, patvirtintą Kauno </w:t>
      </w:r>
      <w:r>
        <w:t xml:space="preserve">miesto savivaldybės </w:t>
      </w:r>
      <w:r w:rsidR="00241C57">
        <w:t>tarybos 2024 m. vasario 13</w:t>
      </w:r>
      <w:r w:rsidR="00926822">
        <w:t xml:space="preserve"> d. sprendimu Nr. T-1</w:t>
      </w:r>
      <w:r w:rsidRPr="002C11C5">
        <w:t xml:space="preserve"> „Dė</w:t>
      </w:r>
      <w:r w:rsidR="00241C57">
        <w:t>l Kauno miesto savivaldybės 2024–2026</w:t>
      </w:r>
      <w:r w:rsidRPr="002C11C5">
        <w:t xml:space="preserve"> metų strateginio veiklos plano patvirtinimo“: </w:t>
      </w:r>
    </w:p>
    <w:p w14:paraId="6FD3AFA7" w14:textId="23188F01" w:rsidR="008873CA" w:rsidRDefault="00785DFE" w:rsidP="008E3566">
      <w:pPr>
        <w:pStyle w:val="Pagrindinistekstas"/>
        <w:jc w:val="both"/>
      </w:pPr>
      <w:r>
        <w:t>1.1.</w:t>
      </w:r>
      <w:r w:rsidR="00303364">
        <w:t xml:space="preserve"> P</w:t>
      </w:r>
      <w:r w:rsidR="008873CA">
        <w:t>akeisti</w:t>
      </w:r>
      <w:r w:rsidR="003D0963">
        <w:t xml:space="preserve"> plano </w:t>
      </w:r>
      <w:r w:rsidR="008873CA">
        <w:t>pavadinimą</w:t>
      </w:r>
      <w:r>
        <w:t xml:space="preserve"> ir jį išdėstyti taip:</w:t>
      </w:r>
      <w:r w:rsidR="00145664">
        <w:t xml:space="preserve"> </w:t>
      </w:r>
    </w:p>
    <w:p w14:paraId="27067F33" w14:textId="51F8560A" w:rsidR="008873CA" w:rsidRPr="00145664" w:rsidRDefault="00E771D0" w:rsidP="008E3566">
      <w:pPr>
        <w:pStyle w:val="Pagrindinistekstas"/>
        <w:jc w:val="both"/>
        <w:rPr>
          <w:bCs/>
          <w:szCs w:val="24"/>
        </w:rPr>
      </w:pPr>
      <w:r w:rsidRPr="00145664">
        <w:rPr>
          <w:bCs/>
          <w:szCs w:val="24"/>
        </w:rPr>
        <w:t>„</w:t>
      </w:r>
      <w:r w:rsidR="008873CA">
        <w:rPr>
          <w:b/>
          <w:bCs/>
          <w:szCs w:val="24"/>
        </w:rPr>
        <w:t>KAUNO MIESTO SAVIVALDYBĖS 2024–2026</w:t>
      </w:r>
      <w:r>
        <w:rPr>
          <w:b/>
          <w:bCs/>
          <w:szCs w:val="24"/>
        </w:rPr>
        <w:t xml:space="preserve"> METŲ STRATEGINIS VEIKLOS </w:t>
      </w:r>
      <w:r w:rsidR="008873CA">
        <w:rPr>
          <w:b/>
          <w:bCs/>
          <w:szCs w:val="24"/>
        </w:rPr>
        <w:t>PLANAS</w:t>
      </w:r>
      <w:r w:rsidRPr="00145664">
        <w:rPr>
          <w:bCs/>
          <w:szCs w:val="24"/>
        </w:rPr>
        <w:t>“</w:t>
      </w:r>
      <w:r w:rsidR="00145664">
        <w:rPr>
          <w:bCs/>
          <w:szCs w:val="24"/>
        </w:rPr>
        <w:t>.</w:t>
      </w:r>
      <w:r w:rsidR="008E3566">
        <w:rPr>
          <w:bCs/>
          <w:szCs w:val="24"/>
        </w:rPr>
        <w:t xml:space="preserve"> </w:t>
      </w:r>
    </w:p>
    <w:p w14:paraId="3F4A7FCD" w14:textId="05609290" w:rsidR="00E34C9C" w:rsidRDefault="00303364" w:rsidP="008E3566">
      <w:pPr>
        <w:pStyle w:val="Pagrindinistekstas"/>
        <w:jc w:val="both"/>
      </w:pPr>
      <w:r>
        <w:t>1.2. P</w:t>
      </w:r>
      <w:r w:rsidR="00E34C9C">
        <w:t>akeisti IV skyriaus 2 lentelę „</w:t>
      </w:r>
      <w:r w:rsidR="00E34C9C">
        <w:rPr>
          <w:iCs/>
          <w:szCs w:val="24"/>
        </w:rPr>
        <w:t>2024–2026</w:t>
      </w:r>
      <w:r w:rsidR="00E34C9C">
        <w:rPr>
          <w:szCs w:val="24"/>
        </w:rPr>
        <w:t xml:space="preserve"> metų asignavimų ir kitų lėšų pasiskirstymas pagal programas (tūkst. eurų)</w:t>
      </w:r>
      <w:r w:rsidR="00E34C9C">
        <w:t>“ ir ją išdėstyti taip:</w:t>
      </w:r>
      <w:r w:rsidR="00145664"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892"/>
        <w:gridCol w:w="1677"/>
        <w:gridCol w:w="1560"/>
        <w:gridCol w:w="1701"/>
      </w:tblGrid>
      <w:tr w:rsidR="00384006" w14:paraId="7A4EB9A8" w14:textId="77777777" w:rsidTr="00145664">
        <w:trPr>
          <w:trHeight w:val="25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B7DD" w14:textId="7A4B9832" w:rsidR="00384006" w:rsidRPr="00384006" w:rsidRDefault="00276CE5">
            <w:pPr>
              <w:jc w:val="center"/>
              <w:rPr>
                <w:bCs/>
                <w:color w:val="000000"/>
                <w:szCs w:val="24"/>
              </w:rPr>
            </w:pPr>
            <w:r w:rsidRPr="0050163A">
              <w:t>„</w:t>
            </w:r>
            <w:r w:rsidR="00384006" w:rsidRPr="0050163A">
              <w:rPr>
                <w:bCs/>
                <w:color w:val="000000"/>
                <w:szCs w:val="24"/>
              </w:rPr>
              <w:t>Eil.</w:t>
            </w:r>
            <w:r w:rsidR="00384006" w:rsidRPr="00384006">
              <w:rPr>
                <w:bCs/>
                <w:color w:val="000000"/>
                <w:szCs w:val="24"/>
              </w:rPr>
              <w:t xml:space="preserve"> Nr.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6BC8" w14:textId="11C47958" w:rsidR="00384006" w:rsidRPr="00384006" w:rsidRDefault="00384006">
            <w:pPr>
              <w:jc w:val="center"/>
              <w:rPr>
                <w:bCs/>
                <w:color w:val="000000"/>
                <w:szCs w:val="24"/>
              </w:rPr>
            </w:pPr>
            <w:r w:rsidRPr="00384006">
              <w:rPr>
                <w:bCs/>
                <w:color w:val="000000"/>
                <w:szCs w:val="24"/>
              </w:rPr>
              <w:t>Programos pavadinimas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B0F8" w14:textId="464C5942" w:rsidR="00384006" w:rsidRPr="00384006" w:rsidRDefault="00384006" w:rsidP="00145664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384006">
              <w:rPr>
                <w:bCs/>
                <w:iCs/>
                <w:color w:val="000000"/>
                <w:szCs w:val="24"/>
              </w:rPr>
              <w:t>2024 metų asignavimai ir kitos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07B6" w14:textId="6AF3FBAF" w:rsidR="00384006" w:rsidRPr="00384006" w:rsidRDefault="00384006" w:rsidP="00145664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384006">
              <w:rPr>
                <w:bCs/>
                <w:iCs/>
                <w:color w:val="000000"/>
                <w:szCs w:val="24"/>
              </w:rPr>
              <w:t>2025 metų asignavimai ir kitos lėšos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C75B" w14:textId="168A7404" w:rsidR="00384006" w:rsidRPr="00384006" w:rsidRDefault="00384006" w:rsidP="00145664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384006">
              <w:rPr>
                <w:bCs/>
                <w:iCs/>
                <w:color w:val="000000"/>
                <w:szCs w:val="24"/>
              </w:rPr>
              <w:t>2026 metų asignavimai ir kitos lėšos</w:t>
            </w:r>
          </w:p>
        </w:tc>
      </w:tr>
      <w:tr w:rsidR="003F6357" w14:paraId="50266B9E" w14:textId="77777777" w:rsidTr="00145664">
        <w:trPr>
          <w:trHeight w:val="324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CE90" w14:textId="77777777" w:rsidR="003F6357" w:rsidRDefault="003F635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6B1E" w14:textId="77777777" w:rsidR="003F6357" w:rsidRDefault="003F6357">
            <w:pPr>
              <w:rPr>
                <w:bCs/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Atvirumo ir bendradarbiavimo, plėtojant miesto ekonomiką, kultūrą ir turizmą, programa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1AAB" w14:textId="77777777" w:rsidR="003F6357" w:rsidRDefault="003F635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29 798,7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D183" w14:textId="77777777" w:rsidR="003F6357" w:rsidRDefault="003F635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29 391,3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5BB2" w14:textId="77777777" w:rsidR="003F6357" w:rsidRDefault="003F635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31 157,7</w:t>
            </w:r>
          </w:p>
        </w:tc>
      </w:tr>
      <w:tr w:rsidR="003F6357" w14:paraId="155E7BE9" w14:textId="77777777" w:rsidTr="00145664">
        <w:trPr>
          <w:trHeight w:val="136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6FD3" w14:textId="77777777" w:rsidR="003F6357" w:rsidRDefault="003F635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F348" w14:textId="77777777" w:rsidR="003F6357" w:rsidRDefault="003F6357">
            <w:pPr>
              <w:rPr>
                <w:bCs/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Gyventojo poreikius atliepianti gyvenimo kokybės sumaniam, aktyviam ir sveikam gyventojui programa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CDED" w14:textId="77777777" w:rsidR="003F6357" w:rsidRDefault="005D344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563 884,8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BC7D" w14:textId="77777777" w:rsidR="003F6357" w:rsidRDefault="005D344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573 379,6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D484" w14:textId="77777777" w:rsidR="003F6357" w:rsidRDefault="005D344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551 418,9</w:t>
            </w:r>
          </w:p>
        </w:tc>
      </w:tr>
      <w:tr w:rsidR="003F6357" w14:paraId="4CED92BA" w14:textId="77777777" w:rsidTr="00145664">
        <w:trPr>
          <w:trHeight w:val="109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56B6" w14:textId="77777777" w:rsidR="003F6357" w:rsidRDefault="003F635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5F61" w14:textId="77777777" w:rsidR="003F6357" w:rsidRDefault="003F6357">
            <w:pPr>
              <w:rPr>
                <w:bCs/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Tvarumo bei žaliojo kurso principais tvariai valdomo miesto programa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EF38" w14:textId="77777777" w:rsidR="003F6357" w:rsidRDefault="003F635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209 082,9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0F29" w14:textId="77777777" w:rsidR="003F6357" w:rsidRDefault="003F635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245 494,0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6D3D" w14:textId="77777777" w:rsidR="003F6357" w:rsidRDefault="003F635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233 061,7</w:t>
            </w:r>
          </w:p>
        </w:tc>
      </w:tr>
      <w:tr w:rsidR="003F6357" w14:paraId="136FDA57" w14:textId="77777777" w:rsidTr="00145664">
        <w:trPr>
          <w:trHeight w:val="324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D40B" w14:textId="77777777" w:rsidR="003F6357" w:rsidRDefault="003F6357">
            <w:pPr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1. Savivaldybės biudžetas (įskaitant skolintas lėšas)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881B" w14:textId="77777777" w:rsidR="003F6357" w:rsidRDefault="0087378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679 767,2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530B" w14:textId="77777777" w:rsidR="003F6357" w:rsidRDefault="0087378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696 827,4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A1AA" w14:textId="77777777" w:rsidR="003F6357" w:rsidRDefault="0087378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686 662,5</w:t>
            </w:r>
          </w:p>
        </w:tc>
      </w:tr>
      <w:tr w:rsidR="003F6357" w14:paraId="7FA78E2B" w14:textId="77777777" w:rsidTr="00145664">
        <w:trPr>
          <w:trHeight w:val="324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FE84" w14:textId="77777777" w:rsidR="003F6357" w:rsidRDefault="003F6357">
            <w:pPr>
              <w:rPr>
                <w:szCs w:val="24"/>
              </w:rPr>
            </w:pPr>
            <w:r>
              <w:rPr>
                <w:szCs w:val="24"/>
              </w:rPr>
              <w:t xml:space="preserve">Iš jo: </w:t>
            </w:r>
          </w:p>
          <w:p w14:paraId="448BEFA9" w14:textId="77777777" w:rsidR="003F6357" w:rsidRDefault="003F635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1.1. Savivaldybės biudžeto lėšos (nuosavos, be ankstesnių metų likučio)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FAD7" w14:textId="77777777" w:rsidR="003F6357" w:rsidRDefault="00873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366 628,4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D8C8" w14:textId="77777777" w:rsidR="003F6357" w:rsidRDefault="00873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387 436,2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3FDB" w14:textId="77777777" w:rsidR="003F6357" w:rsidRDefault="00873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405 417,5</w:t>
            </w:r>
          </w:p>
        </w:tc>
      </w:tr>
      <w:tr w:rsidR="003F6357" w14:paraId="717B38EA" w14:textId="77777777" w:rsidTr="00145664">
        <w:trPr>
          <w:trHeight w:val="324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111D" w14:textId="77777777" w:rsidR="003F6357" w:rsidRDefault="003F635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lastRenderedPageBreak/>
              <w:t>1.2. Lietuvos Respublikos valstybės biudžeto dotacijos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6B5D" w14:textId="77777777" w:rsidR="003F6357" w:rsidRDefault="00873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200 056,4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A2DB" w14:textId="77777777" w:rsidR="003F6357" w:rsidRDefault="00873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213 718,8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7DC2" w14:textId="65C6B2D9" w:rsidR="003F6357" w:rsidRDefault="0087378B" w:rsidP="008E3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  <w:r w:rsidR="008E3566">
              <w:rPr>
                <w:szCs w:val="24"/>
              </w:rPr>
              <w:t> </w:t>
            </w:r>
            <w:r>
              <w:rPr>
                <w:szCs w:val="24"/>
              </w:rPr>
              <w:t>847</w:t>
            </w:r>
          </w:p>
        </w:tc>
      </w:tr>
      <w:tr w:rsidR="003F6357" w14:paraId="612C6F65" w14:textId="77777777" w:rsidTr="00145664">
        <w:trPr>
          <w:trHeight w:val="324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671D" w14:textId="77777777" w:rsidR="003F6357" w:rsidRDefault="003F635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1.3. Pajamų įmokos ir kitos pajamos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1FB" w14:textId="63839851" w:rsidR="003F6357" w:rsidRDefault="003F6357" w:rsidP="001456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145664">
              <w:rPr>
                <w:szCs w:val="24"/>
              </w:rPr>
              <w:t> </w:t>
            </w:r>
            <w:r>
              <w:rPr>
                <w:szCs w:val="24"/>
              </w:rPr>
              <w:t>383,4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5135" w14:textId="589CE0F8" w:rsidR="003F6357" w:rsidRDefault="003F6357" w:rsidP="001456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145664">
              <w:rPr>
                <w:szCs w:val="24"/>
              </w:rPr>
              <w:t> </w:t>
            </w:r>
            <w:r>
              <w:rPr>
                <w:szCs w:val="24"/>
              </w:rPr>
              <w:t>723,3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1E04" w14:textId="1145153C" w:rsidR="003F6357" w:rsidRDefault="003F6357" w:rsidP="001456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145664">
              <w:rPr>
                <w:szCs w:val="24"/>
              </w:rPr>
              <w:t> </w:t>
            </w:r>
            <w:r>
              <w:rPr>
                <w:szCs w:val="24"/>
              </w:rPr>
              <w:t>915,2</w:t>
            </w:r>
          </w:p>
        </w:tc>
      </w:tr>
      <w:tr w:rsidR="003F6357" w14:paraId="1DC9B7BA" w14:textId="77777777" w:rsidTr="00145664">
        <w:trPr>
          <w:trHeight w:val="324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5DEC" w14:textId="77777777" w:rsidR="003F6357" w:rsidRDefault="003F635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1.4. Europos Sąjungos ir kitos tarptautinės finansinės paramos lėšos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CD40" w14:textId="77777777" w:rsidR="003F6357" w:rsidRDefault="00873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D1AA" w14:textId="77777777" w:rsidR="003F6357" w:rsidRDefault="00873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3BB0" w14:textId="77777777" w:rsidR="003F6357" w:rsidRDefault="00873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147,1</w:t>
            </w:r>
          </w:p>
        </w:tc>
      </w:tr>
      <w:tr w:rsidR="003F6357" w14:paraId="3642E8D5" w14:textId="77777777" w:rsidTr="00145664">
        <w:trPr>
          <w:trHeight w:val="324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2233" w14:textId="77777777" w:rsidR="003F6357" w:rsidRDefault="003F635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1.5. Skolintos lėšos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F13E" w14:textId="496C0EC3" w:rsidR="003F6357" w:rsidRDefault="003F6357" w:rsidP="001456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45664">
              <w:rPr>
                <w:szCs w:val="24"/>
              </w:rPr>
              <w:t> </w:t>
            </w:r>
            <w:r>
              <w:rPr>
                <w:szCs w:val="24"/>
              </w:rPr>
              <w:t>080,0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B4E2" w14:textId="7A381089" w:rsidR="003F6357" w:rsidRDefault="003F6357" w:rsidP="001456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145664">
              <w:rPr>
                <w:szCs w:val="24"/>
              </w:rPr>
              <w:t> </w:t>
            </w:r>
            <w:r>
              <w:rPr>
                <w:szCs w:val="24"/>
              </w:rPr>
              <w:t>224,8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2861" w14:textId="33A2ED8B" w:rsidR="003F6357" w:rsidRDefault="003F6357" w:rsidP="001456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45664">
              <w:rPr>
                <w:szCs w:val="24"/>
              </w:rPr>
              <w:t> </w:t>
            </w:r>
            <w:r>
              <w:rPr>
                <w:szCs w:val="24"/>
              </w:rPr>
              <w:t>358,5</w:t>
            </w:r>
          </w:p>
        </w:tc>
      </w:tr>
      <w:tr w:rsidR="003F6357" w14:paraId="1D8E6F68" w14:textId="77777777" w:rsidTr="00145664">
        <w:trPr>
          <w:trHeight w:val="324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F3D1" w14:textId="77777777" w:rsidR="003F6357" w:rsidRDefault="003F635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1.6. Ankstesnių metų likučiai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7ADC" w14:textId="5FBFF82D" w:rsidR="003F6357" w:rsidRDefault="003F6357" w:rsidP="001456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  <w:r w:rsidR="00145664">
              <w:rPr>
                <w:szCs w:val="24"/>
              </w:rPr>
              <w:t> </w:t>
            </w:r>
            <w:r>
              <w:rPr>
                <w:szCs w:val="24"/>
              </w:rPr>
              <w:t>508,7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0CE8" w14:textId="3547808C" w:rsidR="003F6357" w:rsidRDefault="003F6357" w:rsidP="001456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  <w:r w:rsidR="00145664">
              <w:rPr>
                <w:szCs w:val="24"/>
              </w:rPr>
              <w:t> </w:t>
            </w:r>
            <w:r>
              <w:rPr>
                <w:szCs w:val="24"/>
              </w:rPr>
              <w:t>577,2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08F4" w14:textId="37CB6E2F" w:rsidR="003F6357" w:rsidRDefault="003F6357" w:rsidP="001456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  <w:r w:rsidR="00145664">
              <w:rPr>
                <w:szCs w:val="24"/>
              </w:rPr>
              <w:t> </w:t>
            </w:r>
            <w:r>
              <w:rPr>
                <w:szCs w:val="24"/>
              </w:rPr>
              <w:t>977,2</w:t>
            </w:r>
          </w:p>
        </w:tc>
      </w:tr>
      <w:tr w:rsidR="003F6357" w14:paraId="21C1F0A8" w14:textId="77777777" w:rsidTr="00145664">
        <w:trPr>
          <w:trHeight w:val="324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986F" w14:textId="77777777" w:rsidR="003F6357" w:rsidRDefault="003F6357">
            <w:pPr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C83E" w14:textId="23EDCABB" w:rsidR="003F6357" w:rsidRDefault="003F6357" w:rsidP="0014566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122</w:t>
            </w:r>
            <w:r w:rsidR="00145664">
              <w:rPr>
                <w:bCs/>
                <w:color w:val="000000"/>
                <w:szCs w:val="24"/>
              </w:rPr>
              <w:t> </w:t>
            </w:r>
            <w:r>
              <w:rPr>
                <w:bCs/>
                <w:color w:val="000000"/>
                <w:szCs w:val="24"/>
              </w:rPr>
              <w:t>999,2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DE58" w14:textId="07ACDD04" w:rsidR="003F6357" w:rsidRDefault="003F6357" w:rsidP="0014566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151</w:t>
            </w:r>
            <w:r w:rsidR="00145664">
              <w:rPr>
                <w:bCs/>
                <w:color w:val="000000"/>
                <w:szCs w:val="24"/>
              </w:rPr>
              <w:t> </w:t>
            </w:r>
            <w:r>
              <w:rPr>
                <w:bCs/>
                <w:color w:val="000000"/>
                <w:szCs w:val="24"/>
              </w:rPr>
              <w:t>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BE6C" w14:textId="6AA60D97" w:rsidR="003F6357" w:rsidRDefault="003F6357" w:rsidP="0014566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128</w:t>
            </w:r>
            <w:r w:rsidR="00145664">
              <w:rPr>
                <w:bCs/>
                <w:color w:val="000000"/>
                <w:szCs w:val="24"/>
              </w:rPr>
              <w:t> </w:t>
            </w:r>
            <w:r>
              <w:rPr>
                <w:bCs/>
                <w:color w:val="000000"/>
                <w:szCs w:val="24"/>
              </w:rPr>
              <w:t>975,8</w:t>
            </w:r>
          </w:p>
        </w:tc>
      </w:tr>
      <w:tr w:rsidR="003F6357" w14:paraId="60D1C194" w14:textId="77777777" w:rsidTr="00145664">
        <w:trPr>
          <w:trHeight w:val="324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1215" w14:textId="77777777" w:rsidR="003F6357" w:rsidRDefault="003F635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Iš viso programai finansuoti pagal finansavimo šaltinius (1 ir 2 punktai)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A2E" w14:textId="77777777" w:rsidR="003F6357" w:rsidRDefault="00873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802 766,4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2CA6" w14:textId="77777777" w:rsidR="003F6357" w:rsidRDefault="00873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848264,9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B265" w14:textId="77777777" w:rsidR="003F6357" w:rsidRDefault="00873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815 638,3</w:t>
            </w:r>
          </w:p>
        </w:tc>
      </w:tr>
      <w:tr w:rsidR="003F6357" w14:paraId="46635A23" w14:textId="77777777" w:rsidTr="00145664">
        <w:trPr>
          <w:trHeight w:val="324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3264" w14:textId="77777777" w:rsidR="003F6357" w:rsidRDefault="003F635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Iš jų regioninių pažangos priemonių lėšos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0830" w14:textId="77777777" w:rsidR="003F6357" w:rsidRDefault="003F6357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D574" w14:textId="77777777" w:rsidR="003F6357" w:rsidRDefault="003F6357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AFF0" w14:textId="77777777" w:rsidR="003F6357" w:rsidRDefault="003F6357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3F6357" w14:paraId="62229DB9" w14:textId="77777777" w:rsidTr="00145664">
        <w:trPr>
          <w:trHeight w:val="824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C349" w14:textId="77777777" w:rsidR="003F6357" w:rsidRDefault="003F635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Asignavimų ir kitų lėšų pokytis palyginti su ankstesnių metų patvirtintų asignavimų ir kitų lėšų planu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A7CD" w14:textId="77777777" w:rsidR="003F6357" w:rsidRDefault="005D34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105 322,5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4D0B" w14:textId="77777777" w:rsidR="003F6357" w:rsidRDefault="005D34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187 083,3 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9C93" w14:textId="77777777" w:rsidR="003F6357" w:rsidRDefault="005D34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154 531,1</w:t>
            </w:r>
            <w:r w:rsidR="003F6357">
              <w:rPr>
                <w:szCs w:val="24"/>
              </w:rPr>
              <w:t>.“</w:t>
            </w:r>
          </w:p>
        </w:tc>
      </w:tr>
    </w:tbl>
    <w:p w14:paraId="6509B8BE" w14:textId="189C28D8" w:rsidR="008873CA" w:rsidRDefault="00D8574F" w:rsidP="008E3566">
      <w:pPr>
        <w:pStyle w:val="Pagrindinistekstas"/>
        <w:jc w:val="both"/>
      </w:pPr>
      <w:r>
        <w:t xml:space="preserve">1.3. </w:t>
      </w:r>
      <w:r w:rsidR="00CA540D">
        <w:t>P</w:t>
      </w:r>
      <w:r>
        <w:t>akeisti IV skyriaus 1 grafiką „</w:t>
      </w:r>
      <w:r>
        <w:rPr>
          <w:bCs/>
          <w:szCs w:val="24"/>
        </w:rPr>
        <w:t>2024–2026 metų asignavimų ir kitų lėšų pasiskirstymas pagal programas</w:t>
      </w:r>
      <w:r>
        <w:t>“ ir jį išdėstyti taip:</w:t>
      </w:r>
      <w:r w:rsidR="00145664">
        <w:t xml:space="preserve"> </w:t>
      </w:r>
    </w:p>
    <w:p w14:paraId="41013880" w14:textId="6FEF0A19" w:rsidR="008873CA" w:rsidRPr="00E34C9C" w:rsidRDefault="00E247DC" w:rsidP="00E247DC">
      <w:pPr>
        <w:pStyle w:val="Pagrindinistekstas"/>
        <w:ind w:firstLine="0"/>
        <w:jc w:val="center"/>
      </w:pPr>
      <w:r>
        <w:rPr>
          <w:noProof/>
          <w:lang w:eastAsia="lt-LT" w:bidi="ar-SA"/>
        </w:rPr>
        <w:drawing>
          <wp:inline distT="0" distB="0" distL="0" distR="0" wp14:anchorId="719C561D" wp14:editId="3C2681A7">
            <wp:extent cx="5775960" cy="2377440"/>
            <wp:effectExtent l="0" t="0" r="15240" b="3810"/>
            <wp:docPr id="4" name="Diagra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45664">
        <w:t>“.</w:t>
      </w:r>
      <w:r w:rsidR="008E3566">
        <w:t xml:space="preserve"> </w:t>
      </w:r>
    </w:p>
    <w:p w14:paraId="66E15A6B" w14:textId="2688D080" w:rsidR="00363179" w:rsidRDefault="00391A70" w:rsidP="008E3566">
      <w:pPr>
        <w:pStyle w:val="Pagrindinistekstas"/>
        <w:jc w:val="both"/>
      </w:pPr>
      <w:r>
        <w:t>1.4. P</w:t>
      </w:r>
      <w:r w:rsidR="00363179">
        <w:t>akeisti IV skyriaus 5</w:t>
      </w:r>
      <w:r w:rsidR="007F10FA">
        <w:t xml:space="preserve"> lentelės</w:t>
      </w:r>
      <w:r w:rsidR="00363179">
        <w:t xml:space="preserve"> „</w:t>
      </w:r>
      <w:r w:rsidR="00363179">
        <w:rPr>
          <w:bCs/>
          <w:iCs/>
          <w:szCs w:val="24"/>
        </w:rPr>
        <w:t>2024–2026</w:t>
      </w:r>
      <w:r w:rsidR="00363179">
        <w:rPr>
          <w:bCs/>
          <w:szCs w:val="24"/>
        </w:rPr>
        <w:t xml:space="preserve"> metų </w:t>
      </w:r>
      <w:r w:rsidR="00363179">
        <w:rPr>
          <w:bCs/>
        </w:rPr>
        <w:t>Gyventojo poreikius atliepianti gyvenimo kokybės sumaniam, aktyviam ir sveikam gyventojui programos (kodas 2)</w:t>
      </w:r>
      <w:r w:rsidR="00363179">
        <w:rPr>
          <w:bCs/>
          <w:szCs w:val="24"/>
        </w:rPr>
        <w:t xml:space="preserve"> uždaviniai, priemonės, asignavimai ir kitos lėšos (tūkst. eurų)</w:t>
      </w:r>
      <w:r w:rsidR="00363179">
        <w:t xml:space="preserve">“ </w:t>
      </w:r>
      <w:r w:rsidR="007F10FA" w:rsidRPr="00FC1BE7">
        <w:t>pastraipą, prasidedančią</w:t>
      </w:r>
      <w:r w:rsidR="007F10FA">
        <w:t xml:space="preserve"> 2.2.2</w:t>
      </w:r>
      <w:r w:rsidR="008E3566">
        <w:t> </w:t>
      </w:r>
      <w:r w:rsidR="007F10FA" w:rsidRPr="00FC1BE7">
        <w:t>kodu, ir ją išdėstyti taip:</w:t>
      </w:r>
      <w:r w:rsidR="00145664">
        <w:t xml:space="preserve"> 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"/>
        <w:gridCol w:w="3260"/>
        <w:gridCol w:w="1559"/>
        <w:gridCol w:w="1701"/>
        <w:gridCol w:w="1559"/>
      </w:tblGrid>
      <w:tr w:rsidR="007F10FA" w14:paraId="428074F2" w14:textId="77777777" w:rsidTr="00B54FAC">
        <w:trPr>
          <w:cantSplit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A57E" w14:textId="77777777" w:rsidR="007F10FA" w:rsidRPr="007F10FA" w:rsidRDefault="007F10FA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</w:t>
            </w:r>
            <w:r w:rsidRPr="007F10FA">
              <w:rPr>
                <w:color w:val="000000"/>
                <w:szCs w:val="24"/>
                <w:lang w:eastAsia="lt-LT"/>
              </w:rPr>
              <w:t>2.2.2 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BED3" w14:textId="77777777" w:rsidR="007F10FA" w:rsidRPr="007F10FA" w:rsidRDefault="007F10FA">
            <w:pPr>
              <w:rPr>
                <w:szCs w:val="24"/>
              </w:rPr>
            </w:pPr>
            <w:r w:rsidRPr="007F10FA">
              <w:rPr>
                <w:color w:val="000000"/>
                <w:szCs w:val="24"/>
                <w:lang w:eastAsia="lt-LT"/>
              </w:rPr>
              <w:t>Užtikrinti kokybiškas sveikatos ir socialines paslaugas, plėtojant inovatyvią ir efektyvią pagalbos paslaugų sistemą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556E" w14:textId="77777777" w:rsidR="007F10FA" w:rsidRPr="007F10FA" w:rsidRDefault="00B22329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190 554,6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4051" w14:textId="77777777" w:rsidR="007F10FA" w:rsidRPr="007F10FA" w:rsidRDefault="00B22329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192 743,2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37B9" w14:textId="0B950E09" w:rsidR="007F10FA" w:rsidRPr="007F10FA" w:rsidRDefault="00B22329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186 591,7</w:t>
            </w:r>
            <w:r w:rsidR="007F10FA">
              <w:rPr>
                <w:color w:val="000000"/>
                <w:szCs w:val="24"/>
                <w:lang w:eastAsia="lt-LT"/>
              </w:rPr>
              <w:t>“</w:t>
            </w:r>
            <w:r w:rsidR="00145664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55133F5B" w14:textId="17371EAB" w:rsidR="007F10FA" w:rsidRDefault="00B71B04" w:rsidP="008E3566">
      <w:pPr>
        <w:pStyle w:val="Pagrindinistekstas"/>
        <w:jc w:val="both"/>
      </w:pPr>
      <w:r>
        <w:t>1.5</w:t>
      </w:r>
      <w:r w:rsidR="00EC6890">
        <w:t>. P</w:t>
      </w:r>
      <w:r w:rsidR="00B22329">
        <w:t>akeisti IV skyriaus 5 lentelės „</w:t>
      </w:r>
      <w:r w:rsidR="00B22329">
        <w:rPr>
          <w:bCs/>
          <w:iCs/>
          <w:szCs w:val="24"/>
        </w:rPr>
        <w:t>2024–2026</w:t>
      </w:r>
      <w:r w:rsidR="00B22329">
        <w:rPr>
          <w:bCs/>
          <w:szCs w:val="24"/>
        </w:rPr>
        <w:t xml:space="preserve"> metų </w:t>
      </w:r>
      <w:r w:rsidR="00B22329">
        <w:rPr>
          <w:bCs/>
        </w:rPr>
        <w:t>Gyventojo poreikius atliepianti gyvenimo kokybės sumaniam, aktyviam ir sveikam gyventojui programos (kodas 2)</w:t>
      </w:r>
      <w:r w:rsidR="00B22329">
        <w:rPr>
          <w:bCs/>
          <w:szCs w:val="24"/>
        </w:rPr>
        <w:t xml:space="preserve"> uždaviniai, priemonės, asignavimai ir kitos lėšos (tūkst. eurų)</w:t>
      </w:r>
      <w:r w:rsidR="00B22329">
        <w:t xml:space="preserve">“ </w:t>
      </w:r>
      <w:r w:rsidR="00B22329" w:rsidRPr="00FC1BE7">
        <w:t>pastraipą, prasidedančią</w:t>
      </w:r>
      <w:r w:rsidR="00B22329">
        <w:t xml:space="preserve"> 2.2.2.1</w:t>
      </w:r>
      <w:r w:rsidR="008E3566">
        <w:t> </w:t>
      </w:r>
      <w:r w:rsidR="00B22329" w:rsidRPr="00FC1BE7">
        <w:t>kodu, ir ją išdėstyti taip:</w:t>
      </w:r>
      <w:r w:rsidR="00145664">
        <w:t xml:space="preserve"> </w:t>
      </w:r>
    </w:p>
    <w:tbl>
      <w:tblPr>
        <w:tblW w:w="9356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276"/>
        <w:gridCol w:w="1275"/>
        <w:gridCol w:w="1134"/>
      </w:tblGrid>
      <w:tr w:rsidR="00B54FAC" w14:paraId="2D5983B3" w14:textId="77777777" w:rsidTr="008E3566">
        <w:trPr>
          <w:cantSplit/>
          <w:trHeight w:val="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5EEC" w14:textId="77777777" w:rsidR="00B54FAC" w:rsidRPr="00B54FAC" w:rsidRDefault="00B54FAC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</w:t>
            </w:r>
            <w:r w:rsidRPr="00B54FAC">
              <w:rPr>
                <w:color w:val="000000"/>
                <w:szCs w:val="24"/>
                <w:lang w:eastAsia="lt-LT"/>
              </w:rPr>
              <w:t>2.2.2.1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6DE8" w14:textId="77777777" w:rsidR="00B54FAC" w:rsidRPr="00B54FAC" w:rsidRDefault="00B54FAC">
            <w:pPr>
              <w:rPr>
                <w:szCs w:val="24"/>
              </w:rPr>
            </w:pPr>
            <w:r w:rsidRPr="00B54FAC">
              <w:rPr>
                <w:color w:val="000000"/>
                <w:szCs w:val="24"/>
                <w:lang w:eastAsia="lt-LT"/>
              </w:rPr>
              <w:t>Didinti sveikatos ir socialinės srities specialistų paslaugų prieinamumą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45E1" w14:textId="77777777" w:rsidR="00B54FAC" w:rsidRPr="00B54FAC" w:rsidRDefault="00001D2A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17 161,5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B875" w14:textId="77777777" w:rsidR="00B54FAC" w:rsidRPr="00B54FAC" w:rsidRDefault="00001D2A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18 023,1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33AC" w14:textId="77777777" w:rsidR="00B54FAC" w:rsidRPr="00B54FAC" w:rsidRDefault="00001D2A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13 424,5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3F27" w14:textId="1601D161" w:rsidR="00B54FAC" w:rsidRPr="00B54FAC" w:rsidRDefault="00B54FAC" w:rsidP="00B54FAC">
            <w:pPr>
              <w:jc w:val="center"/>
              <w:rPr>
                <w:b/>
                <w:bCs/>
                <w:szCs w:val="24"/>
              </w:rPr>
            </w:pPr>
            <w:r w:rsidRPr="00B54FAC">
              <w:rPr>
                <w:color w:val="000000"/>
                <w:szCs w:val="24"/>
                <w:lang w:eastAsia="lt-LT"/>
              </w:rPr>
              <w:t>2.2.2.1</w:t>
            </w:r>
            <w:r>
              <w:rPr>
                <w:color w:val="000000"/>
                <w:szCs w:val="24"/>
                <w:lang w:eastAsia="lt-LT"/>
              </w:rPr>
              <w:t>“</w:t>
            </w:r>
            <w:r w:rsidR="00145664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5E1E3D45" w14:textId="45FA6F00" w:rsidR="00B22329" w:rsidRDefault="00EC6890" w:rsidP="008E3566">
      <w:pPr>
        <w:pStyle w:val="Pagrindinistekstas"/>
        <w:jc w:val="both"/>
      </w:pPr>
      <w:r>
        <w:t>1.6. P</w:t>
      </w:r>
      <w:r w:rsidR="00D2243C">
        <w:t>akeisti IV skyriaus 5 lentelės „</w:t>
      </w:r>
      <w:r w:rsidR="00D2243C">
        <w:rPr>
          <w:bCs/>
          <w:iCs/>
          <w:szCs w:val="24"/>
        </w:rPr>
        <w:t>2024–2026</w:t>
      </w:r>
      <w:r w:rsidR="00D2243C">
        <w:rPr>
          <w:bCs/>
          <w:szCs w:val="24"/>
        </w:rPr>
        <w:t xml:space="preserve"> metų </w:t>
      </w:r>
      <w:r w:rsidR="00D2243C">
        <w:rPr>
          <w:bCs/>
        </w:rPr>
        <w:t>Gyventojo poreikius atliepianti gyvenimo kokybės sumaniam, aktyviam ir sveikam gyventojui programos (kodas 2)</w:t>
      </w:r>
      <w:r w:rsidR="00D2243C">
        <w:rPr>
          <w:bCs/>
          <w:szCs w:val="24"/>
        </w:rPr>
        <w:t xml:space="preserve"> uždaviniai, priemonės, asignavimai ir kitos lėšos (tūkst. eurų)</w:t>
      </w:r>
      <w:r w:rsidR="00D2243C">
        <w:t xml:space="preserve">“ </w:t>
      </w:r>
      <w:r w:rsidR="00D2243C" w:rsidRPr="00FC1BE7">
        <w:t>pastraipą, prasidedančią</w:t>
      </w:r>
      <w:r w:rsidR="00D2243C">
        <w:t xml:space="preserve"> 2.2.2.3</w:t>
      </w:r>
      <w:r w:rsidR="00D2243C" w:rsidRPr="00FC1BE7">
        <w:t xml:space="preserve"> kodu, ir ją išdėstyti taip:</w:t>
      </w:r>
      <w:r w:rsidR="00145664">
        <w:t xml:space="preserve"> </w:t>
      </w:r>
    </w:p>
    <w:tbl>
      <w:tblPr>
        <w:tblW w:w="946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3255"/>
        <w:gridCol w:w="1276"/>
        <w:gridCol w:w="1417"/>
        <w:gridCol w:w="1276"/>
        <w:gridCol w:w="1246"/>
      </w:tblGrid>
      <w:tr w:rsidR="00D2243C" w14:paraId="18F9CF63" w14:textId="77777777" w:rsidTr="001A66F7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78B3" w14:textId="77777777" w:rsidR="00D2243C" w:rsidRPr="00D2243C" w:rsidRDefault="00D2243C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</w:t>
            </w:r>
            <w:r w:rsidRPr="00D2243C">
              <w:rPr>
                <w:color w:val="000000"/>
                <w:szCs w:val="24"/>
                <w:lang w:eastAsia="lt-LT"/>
              </w:rPr>
              <w:t>2.2.2.3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55CD" w14:textId="77777777" w:rsidR="00D2243C" w:rsidRPr="00D2243C" w:rsidRDefault="00D2243C">
            <w:pPr>
              <w:rPr>
                <w:szCs w:val="24"/>
              </w:rPr>
            </w:pPr>
            <w:r w:rsidRPr="00D2243C">
              <w:rPr>
                <w:color w:val="000000"/>
                <w:szCs w:val="24"/>
                <w:lang w:eastAsia="lt-LT"/>
              </w:rPr>
              <w:t>Plėtoti tvarų socialinių paslaugų tinklą mieste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6D19" w14:textId="77777777" w:rsidR="00D2243C" w:rsidRPr="00D2243C" w:rsidRDefault="00D2243C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173 286,8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0079" w14:textId="77777777" w:rsidR="00D2243C" w:rsidRPr="00D2243C" w:rsidRDefault="00D2243C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173 923,8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D1C3" w14:textId="77777777" w:rsidR="00D2243C" w:rsidRPr="00D2243C" w:rsidRDefault="00D2243C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173 167,2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FB55" w14:textId="69DE0AA2" w:rsidR="00D2243C" w:rsidRPr="00D2243C" w:rsidRDefault="00D2243C" w:rsidP="001A66F7">
            <w:pPr>
              <w:jc w:val="center"/>
              <w:rPr>
                <w:b/>
                <w:bCs/>
                <w:szCs w:val="24"/>
              </w:rPr>
            </w:pPr>
            <w:r w:rsidRPr="00D2243C">
              <w:rPr>
                <w:color w:val="000000"/>
                <w:szCs w:val="24"/>
                <w:lang w:eastAsia="lt-LT"/>
              </w:rPr>
              <w:t>2.2.2.3</w:t>
            </w:r>
            <w:r>
              <w:rPr>
                <w:color w:val="000000"/>
                <w:szCs w:val="24"/>
                <w:lang w:eastAsia="lt-LT"/>
              </w:rPr>
              <w:t>“</w:t>
            </w:r>
            <w:r w:rsidR="00145664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566F7FB5" w14:textId="20BA27B8" w:rsidR="006E7ACD" w:rsidRDefault="00FA0F10" w:rsidP="008E3566">
      <w:pPr>
        <w:pStyle w:val="Pagrindinistekstas"/>
        <w:jc w:val="both"/>
      </w:pPr>
      <w:r>
        <w:t>1.</w:t>
      </w:r>
      <w:r w:rsidR="00794288">
        <w:t>7</w:t>
      </w:r>
      <w:r w:rsidR="00EC6890">
        <w:t>. P</w:t>
      </w:r>
      <w:r w:rsidR="00333603">
        <w:t xml:space="preserve">akeisti VI skyriaus </w:t>
      </w:r>
      <w:r w:rsidR="00333603" w:rsidRPr="00FC1BE7">
        <w:t>pastraipą</w:t>
      </w:r>
      <w:r w:rsidR="00333603">
        <w:t xml:space="preserve"> </w:t>
      </w:r>
      <w:r w:rsidR="00333603" w:rsidRPr="00FC1BE7">
        <w:t>ir ją išdėstyti taip:</w:t>
      </w:r>
      <w:r w:rsidR="00145664">
        <w:t xml:space="preserve"> </w:t>
      </w:r>
    </w:p>
    <w:p w14:paraId="0E83364C" w14:textId="432D3710" w:rsidR="00333603" w:rsidRDefault="00333603" w:rsidP="008E3566">
      <w:pPr>
        <w:pStyle w:val="Pagrindinistekstas"/>
        <w:jc w:val="both"/>
      </w:pPr>
      <w:r>
        <w:t>„</w:t>
      </w:r>
      <w:r>
        <w:rPr>
          <w:szCs w:val="24"/>
          <w:lang w:eastAsia="lt-LT"/>
        </w:rPr>
        <w:t>Savivaldybės 2024–2026 m. strateginiame veiklos plane suplanuota 2024</w:t>
      </w:r>
      <w:r w:rsidR="008961BF">
        <w:rPr>
          <w:szCs w:val="24"/>
          <w:lang w:eastAsia="lt-LT"/>
        </w:rPr>
        <w:t> </w:t>
      </w:r>
      <w:r>
        <w:rPr>
          <w:szCs w:val="24"/>
          <w:lang w:eastAsia="lt-LT"/>
        </w:rPr>
        <w:t xml:space="preserve">m. skirti </w:t>
      </w:r>
      <w:r w:rsidRPr="008961BF">
        <w:rPr>
          <w:szCs w:val="24"/>
          <w:lang w:eastAsia="lt-LT"/>
        </w:rPr>
        <w:t xml:space="preserve">969 562 </w:t>
      </w:r>
      <w:r w:rsidR="008961BF" w:rsidRPr="008961BF">
        <w:rPr>
          <w:szCs w:val="24"/>
          <w:lang w:eastAsia="lt-LT"/>
        </w:rPr>
        <w:t>Eur</w:t>
      </w:r>
      <w:r w:rsidRPr="008961BF">
        <w:rPr>
          <w:szCs w:val="24"/>
          <w:lang w:eastAsia="lt-LT"/>
        </w:rPr>
        <w:t xml:space="preserve">, 2025 m. – 1 018 040 </w:t>
      </w:r>
      <w:r w:rsidR="008961BF" w:rsidRPr="008961BF">
        <w:rPr>
          <w:szCs w:val="24"/>
          <w:lang w:eastAsia="lt-LT"/>
        </w:rPr>
        <w:t>Eur</w:t>
      </w:r>
      <w:r w:rsidRPr="008961BF">
        <w:rPr>
          <w:szCs w:val="24"/>
          <w:lang w:eastAsia="lt-LT"/>
        </w:rPr>
        <w:t xml:space="preserve">, 2026 m. – 1 068 942 </w:t>
      </w:r>
      <w:r w:rsidR="008961BF" w:rsidRPr="008961BF">
        <w:rPr>
          <w:szCs w:val="24"/>
          <w:lang w:eastAsia="lt-LT"/>
        </w:rPr>
        <w:t>Eur</w:t>
      </w:r>
      <w:r w:rsidRPr="008961BF">
        <w:rPr>
          <w:szCs w:val="24"/>
          <w:lang w:eastAsia="lt-LT"/>
        </w:rPr>
        <w:t xml:space="preserve"> Savivaldybės mero rezervui.“</w:t>
      </w:r>
      <w:r w:rsidR="008961BF">
        <w:rPr>
          <w:szCs w:val="24"/>
          <w:lang w:eastAsia="lt-LT"/>
        </w:rPr>
        <w:t xml:space="preserve"> </w:t>
      </w:r>
    </w:p>
    <w:p w14:paraId="5AC6B888" w14:textId="47F893D3" w:rsidR="003F6357" w:rsidRDefault="00794288" w:rsidP="008E3566">
      <w:pPr>
        <w:pStyle w:val="Pagrindinistekstas"/>
        <w:jc w:val="both"/>
      </w:pPr>
      <w:r>
        <w:t>1.8</w:t>
      </w:r>
      <w:r w:rsidR="002C5E99">
        <w:t>. P</w:t>
      </w:r>
      <w:r w:rsidR="002C5E99" w:rsidRPr="00FC1BE7">
        <w:t>a</w:t>
      </w:r>
      <w:r w:rsidR="002C5E99">
        <w:t>keisti 1</w:t>
      </w:r>
      <w:r w:rsidR="002C5E99" w:rsidRPr="00FC1BE7">
        <w:t xml:space="preserve"> priedo pastraipą, prasidedančią</w:t>
      </w:r>
      <w:r w:rsidR="002C5E99">
        <w:t xml:space="preserve"> 1.1.2.1.001</w:t>
      </w:r>
      <w:r w:rsidR="002C5E99" w:rsidRPr="00FC1BE7">
        <w:t xml:space="preserve"> kodu, ir ją išdėstyti taip:</w:t>
      </w:r>
      <w:r w:rsidR="008961BF"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851"/>
        <w:gridCol w:w="1559"/>
        <w:gridCol w:w="284"/>
        <w:gridCol w:w="283"/>
        <w:gridCol w:w="1418"/>
        <w:gridCol w:w="708"/>
        <w:gridCol w:w="284"/>
        <w:gridCol w:w="283"/>
        <w:gridCol w:w="567"/>
      </w:tblGrid>
      <w:tr w:rsidR="001A38A6" w:rsidRPr="00F53A88" w14:paraId="4EC42780" w14:textId="77777777" w:rsidTr="00693BB4">
        <w:trPr>
          <w:trHeight w:val="2280"/>
          <w:jc w:val="center"/>
        </w:trPr>
        <w:tc>
          <w:tcPr>
            <w:tcW w:w="1413" w:type="dxa"/>
            <w:shd w:val="clear" w:color="auto" w:fill="auto"/>
            <w:hideMark/>
          </w:tcPr>
          <w:p w14:paraId="14A218B8" w14:textId="77777777" w:rsidR="001A38A6" w:rsidRPr="00F53A88" w:rsidRDefault="001A38A6" w:rsidP="00CA23E5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„</w:t>
            </w:r>
            <w:r w:rsidRPr="00F53A88">
              <w:rPr>
                <w:color w:val="000000"/>
                <w:szCs w:val="24"/>
                <w:lang w:eastAsia="lt-LT"/>
              </w:rPr>
              <w:t>1.1.2.1.001</w:t>
            </w:r>
          </w:p>
        </w:tc>
        <w:tc>
          <w:tcPr>
            <w:tcW w:w="1276" w:type="dxa"/>
            <w:shd w:val="clear" w:color="auto" w:fill="auto"/>
            <w:hideMark/>
          </w:tcPr>
          <w:p w14:paraId="299B001F" w14:textId="77777777" w:rsidR="001A38A6" w:rsidRPr="00F53A88" w:rsidRDefault="001A38A6" w:rsidP="00CA23E5">
            <w:pPr>
              <w:rPr>
                <w:color w:val="000000"/>
                <w:szCs w:val="24"/>
                <w:lang w:eastAsia="lt-LT"/>
              </w:rPr>
            </w:pPr>
            <w:r w:rsidRPr="00F53A88">
              <w:rPr>
                <w:color w:val="000000"/>
                <w:szCs w:val="24"/>
                <w:lang w:eastAsia="lt-LT"/>
              </w:rPr>
              <w:t>Buvusios aviacijos gamyklos angaro konversija</w:t>
            </w:r>
          </w:p>
        </w:tc>
        <w:tc>
          <w:tcPr>
            <w:tcW w:w="1275" w:type="dxa"/>
            <w:shd w:val="clear" w:color="auto" w:fill="auto"/>
            <w:hideMark/>
          </w:tcPr>
          <w:p w14:paraId="3A605E5C" w14:textId="77777777" w:rsidR="001A38A6" w:rsidRPr="00F53A88" w:rsidRDefault="001A38A6" w:rsidP="00CA23E5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53A88">
              <w:rPr>
                <w:color w:val="000000"/>
                <w:szCs w:val="24"/>
                <w:lang w:eastAsia="lt-LT"/>
              </w:rPr>
              <w:t>Investicijų ir projektų skyrius</w:t>
            </w:r>
          </w:p>
        </w:tc>
        <w:tc>
          <w:tcPr>
            <w:tcW w:w="851" w:type="dxa"/>
            <w:shd w:val="clear" w:color="auto" w:fill="auto"/>
            <w:hideMark/>
          </w:tcPr>
          <w:p w14:paraId="1E10B2A3" w14:textId="77777777" w:rsidR="001A38A6" w:rsidRPr="00F53A88" w:rsidRDefault="001A38A6" w:rsidP="00CA23E5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53A88">
              <w:rPr>
                <w:color w:val="000000"/>
                <w:szCs w:val="24"/>
                <w:lang w:eastAsia="lt-LT"/>
              </w:rPr>
              <w:t>1.1.2.</w:t>
            </w:r>
          </w:p>
        </w:tc>
        <w:tc>
          <w:tcPr>
            <w:tcW w:w="1559" w:type="dxa"/>
            <w:shd w:val="clear" w:color="auto" w:fill="auto"/>
            <w:hideMark/>
          </w:tcPr>
          <w:p w14:paraId="01A1C812" w14:textId="77777777" w:rsidR="001A38A6" w:rsidRPr="00F53A88" w:rsidRDefault="001A38A6" w:rsidP="00CA23E5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53A88">
              <w:rPr>
                <w:color w:val="000000"/>
                <w:szCs w:val="24"/>
                <w:lang w:eastAsia="lt-LT"/>
              </w:rPr>
              <w:t>2 000 000,00</w:t>
            </w:r>
          </w:p>
        </w:tc>
        <w:tc>
          <w:tcPr>
            <w:tcW w:w="284" w:type="dxa"/>
            <w:shd w:val="clear" w:color="auto" w:fill="auto"/>
            <w:hideMark/>
          </w:tcPr>
          <w:p w14:paraId="36851E80" w14:textId="77777777" w:rsidR="001A38A6" w:rsidRPr="00F53A88" w:rsidRDefault="001A38A6" w:rsidP="00CA23E5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53A88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2BEFE4AD" w14:textId="77777777" w:rsidR="001A38A6" w:rsidRPr="00F53A88" w:rsidRDefault="001A38A6" w:rsidP="00CA23E5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53A88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2D248D6D" w14:textId="77777777" w:rsidR="001A38A6" w:rsidRPr="00F53A88" w:rsidRDefault="001A38A6" w:rsidP="00CA23E5">
            <w:pPr>
              <w:rPr>
                <w:color w:val="000000"/>
                <w:szCs w:val="24"/>
                <w:lang w:eastAsia="lt-LT"/>
              </w:rPr>
            </w:pPr>
            <w:r w:rsidRPr="00F53A88">
              <w:rPr>
                <w:color w:val="000000"/>
                <w:szCs w:val="24"/>
                <w:lang w:eastAsia="lt-LT"/>
              </w:rPr>
              <w:t>Pastatyti arba atnaujinti viešieji arba komerciniai pastatai miestų vietovėse</w:t>
            </w:r>
          </w:p>
        </w:tc>
        <w:tc>
          <w:tcPr>
            <w:tcW w:w="708" w:type="dxa"/>
            <w:shd w:val="clear" w:color="auto" w:fill="auto"/>
          </w:tcPr>
          <w:p w14:paraId="6E525A7F" w14:textId="77777777" w:rsidR="001A38A6" w:rsidRPr="00F53A88" w:rsidRDefault="001A38A6" w:rsidP="00CA23E5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Vnt.</w:t>
            </w:r>
          </w:p>
        </w:tc>
        <w:tc>
          <w:tcPr>
            <w:tcW w:w="284" w:type="dxa"/>
            <w:shd w:val="clear" w:color="auto" w:fill="auto"/>
          </w:tcPr>
          <w:p w14:paraId="6866BA69" w14:textId="77777777" w:rsidR="001A38A6" w:rsidRPr="00F53A88" w:rsidRDefault="001A38A6" w:rsidP="00CA23E5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53A88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480A4D26" w14:textId="77777777" w:rsidR="001A38A6" w:rsidRPr="00F53A88" w:rsidRDefault="001A38A6" w:rsidP="00CA23E5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53A88"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3E8013" w14:textId="2DE6E439" w:rsidR="001A38A6" w:rsidRPr="00F53A88" w:rsidRDefault="001A38A6" w:rsidP="00CA23E5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53A88">
              <w:rPr>
                <w:color w:val="000000"/>
                <w:szCs w:val="24"/>
                <w:lang w:eastAsia="lt-LT"/>
              </w:rPr>
              <w:t>0</w:t>
            </w:r>
            <w:r>
              <w:rPr>
                <w:color w:val="000000"/>
                <w:szCs w:val="24"/>
                <w:lang w:eastAsia="lt-LT"/>
              </w:rPr>
              <w:t>“</w:t>
            </w:r>
            <w:r w:rsidR="008961BF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562C4818" w14:textId="007332C4" w:rsidR="00551D25" w:rsidRDefault="00FA0F10" w:rsidP="008E3566">
      <w:pPr>
        <w:pStyle w:val="Pagrindinistekstas"/>
        <w:jc w:val="both"/>
      </w:pPr>
      <w:r>
        <w:t>1.</w:t>
      </w:r>
      <w:r w:rsidR="00794288">
        <w:t>9</w:t>
      </w:r>
      <w:r w:rsidR="00551D25">
        <w:t>. P</w:t>
      </w:r>
      <w:r w:rsidR="00551D25" w:rsidRPr="00FC1BE7">
        <w:t>a</w:t>
      </w:r>
      <w:r w:rsidR="00551D25">
        <w:t>keis</w:t>
      </w:r>
      <w:r w:rsidR="005D5232">
        <w:t>ti 2</w:t>
      </w:r>
      <w:r w:rsidR="00551D25" w:rsidRPr="00FC1BE7">
        <w:t xml:space="preserve"> priedo pastraipą, prasidedančią</w:t>
      </w:r>
      <w:r w:rsidR="00551D25">
        <w:t xml:space="preserve"> 2.2.2.1</w:t>
      </w:r>
      <w:r w:rsidR="00551D25" w:rsidRPr="00FC1BE7">
        <w:t xml:space="preserve"> kodu, ir ją išdėstyti taip:</w:t>
      </w:r>
      <w:r w:rsidR="008961BF">
        <w:t xml:space="preserve"> </w:t>
      </w:r>
    </w:p>
    <w:tbl>
      <w:tblPr>
        <w:tblW w:w="946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1701"/>
        <w:gridCol w:w="1701"/>
        <w:gridCol w:w="1701"/>
        <w:gridCol w:w="684"/>
      </w:tblGrid>
      <w:tr w:rsidR="00551D25" w14:paraId="726C572E" w14:textId="77777777" w:rsidTr="005D5232">
        <w:trPr>
          <w:cantSplit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9E73" w14:textId="77777777" w:rsidR="00551D25" w:rsidRPr="00350F3A" w:rsidRDefault="00551D25" w:rsidP="00A50F27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„2.2.2.1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AAE5" w14:textId="77777777" w:rsidR="00551D25" w:rsidRPr="00350F3A" w:rsidRDefault="00551D25" w:rsidP="00A50F27">
            <w:pPr>
              <w:rPr>
                <w:szCs w:val="24"/>
              </w:rPr>
            </w:pPr>
            <w:r w:rsidRPr="00551D25">
              <w:rPr>
                <w:szCs w:val="24"/>
              </w:rPr>
              <w:t>Didinti sveikatos ir socialinės srities specialistų paslaugų prieinamumą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FC9F" w14:textId="77777777" w:rsidR="00551D25" w:rsidRPr="00350F3A" w:rsidRDefault="00551D25" w:rsidP="00A50F27">
            <w:pPr>
              <w:jc w:val="center"/>
              <w:rPr>
                <w:b/>
                <w:bCs/>
                <w:szCs w:val="24"/>
              </w:rPr>
            </w:pPr>
            <w:r w:rsidRPr="00551D25">
              <w:rPr>
                <w:color w:val="000000"/>
                <w:szCs w:val="24"/>
                <w:lang w:eastAsia="lt-LT"/>
              </w:rPr>
              <w:t>17</w:t>
            </w:r>
            <w:r w:rsidR="005D5232">
              <w:rPr>
                <w:color w:val="000000"/>
                <w:szCs w:val="24"/>
                <w:lang w:eastAsia="lt-LT"/>
              </w:rPr>
              <w:t> </w:t>
            </w:r>
            <w:r w:rsidRPr="00551D25">
              <w:rPr>
                <w:color w:val="000000"/>
                <w:szCs w:val="24"/>
                <w:lang w:eastAsia="lt-LT"/>
              </w:rPr>
              <w:t>161</w:t>
            </w:r>
            <w:r w:rsidR="005D5232">
              <w:rPr>
                <w:color w:val="000000"/>
                <w:szCs w:val="24"/>
                <w:lang w:eastAsia="lt-LT"/>
              </w:rPr>
              <w:t xml:space="preserve"> </w:t>
            </w:r>
            <w:r w:rsidRPr="00551D25">
              <w:rPr>
                <w:color w:val="000000"/>
                <w:szCs w:val="24"/>
                <w:lang w:eastAsia="lt-LT"/>
              </w:rPr>
              <w:t>543,35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02C1" w14:textId="77777777" w:rsidR="00551D25" w:rsidRPr="005D5232" w:rsidRDefault="00551D25" w:rsidP="00A50F27">
            <w:pPr>
              <w:jc w:val="center"/>
              <w:rPr>
                <w:bCs/>
                <w:szCs w:val="24"/>
              </w:rPr>
            </w:pPr>
            <w:r w:rsidRPr="005D5232">
              <w:rPr>
                <w:bCs/>
                <w:szCs w:val="24"/>
              </w:rPr>
              <w:t>18</w:t>
            </w:r>
            <w:r w:rsidR="005D5232">
              <w:rPr>
                <w:bCs/>
                <w:szCs w:val="24"/>
              </w:rPr>
              <w:t> </w:t>
            </w:r>
            <w:r w:rsidRPr="005D5232">
              <w:rPr>
                <w:bCs/>
                <w:szCs w:val="24"/>
              </w:rPr>
              <w:t>023</w:t>
            </w:r>
            <w:r w:rsidR="005D5232">
              <w:rPr>
                <w:bCs/>
                <w:szCs w:val="24"/>
              </w:rPr>
              <w:t xml:space="preserve"> </w:t>
            </w:r>
            <w:r w:rsidRPr="005D5232">
              <w:rPr>
                <w:bCs/>
                <w:szCs w:val="24"/>
              </w:rPr>
              <w:t>172,37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7949" w14:textId="77777777" w:rsidR="00551D25" w:rsidRPr="00350F3A" w:rsidRDefault="005D5232" w:rsidP="00A50F27">
            <w:pPr>
              <w:jc w:val="center"/>
              <w:rPr>
                <w:b/>
                <w:bCs/>
                <w:szCs w:val="24"/>
              </w:rPr>
            </w:pPr>
            <w:r w:rsidRPr="005D5232">
              <w:rPr>
                <w:color w:val="000000"/>
                <w:szCs w:val="24"/>
                <w:lang w:eastAsia="lt-LT"/>
              </w:rPr>
              <w:t>13</w:t>
            </w:r>
            <w:r>
              <w:rPr>
                <w:color w:val="000000"/>
                <w:szCs w:val="24"/>
                <w:lang w:eastAsia="lt-LT"/>
              </w:rPr>
              <w:t> </w:t>
            </w:r>
            <w:r w:rsidRPr="005D5232">
              <w:rPr>
                <w:color w:val="000000"/>
                <w:szCs w:val="24"/>
                <w:lang w:eastAsia="lt-LT"/>
              </w:rPr>
              <w:t>424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5D5232">
              <w:rPr>
                <w:color w:val="000000"/>
                <w:szCs w:val="24"/>
                <w:lang w:eastAsia="lt-LT"/>
              </w:rPr>
              <w:t>535</w:t>
            </w:r>
            <w:r>
              <w:rPr>
                <w:color w:val="000000"/>
                <w:szCs w:val="24"/>
                <w:lang w:eastAsia="lt-LT"/>
              </w:rPr>
              <w:t>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B0D3" w14:textId="68D5D158" w:rsidR="00551D25" w:rsidRPr="00350F3A" w:rsidRDefault="005D5232" w:rsidP="005D5232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“</w:t>
            </w:r>
            <w:r w:rsidR="008961BF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41597952" w14:textId="7769F997" w:rsidR="000B7365" w:rsidRDefault="00FA0F10" w:rsidP="008E3566">
      <w:pPr>
        <w:pStyle w:val="Pagrindinistekstas"/>
        <w:jc w:val="both"/>
      </w:pPr>
      <w:r>
        <w:t>1.1</w:t>
      </w:r>
      <w:r w:rsidR="00794288">
        <w:t>0</w:t>
      </w:r>
      <w:r w:rsidR="005D5232">
        <w:t>. P</w:t>
      </w:r>
      <w:r w:rsidR="005D5232" w:rsidRPr="00FC1BE7">
        <w:t>a</w:t>
      </w:r>
      <w:r w:rsidR="005D5232">
        <w:t>keisti 2</w:t>
      </w:r>
      <w:r w:rsidR="005D5232" w:rsidRPr="00FC1BE7">
        <w:t xml:space="preserve"> priedo pastraipą, prasidedančią</w:t>
      </w:r>
      <w:r w:rsidR="005D5232">
        <w:t xml:space="preserve"> 2.2.2.3</w:t>
      </w:r>
      <w:r w:rsidR="005D5232" w:rsidRPr="00FC1BE7">
        <w:t xml:space="preserve"> kodu, ir ją išdėstyti taip:</w:t>
      </w:r>
      <w:r w:rsidR="008961BF">
        <w:t xml:space="preserve"> </w:t>
      </w:r>
    </w:p>
    <w:tbl>
      <w:tblPr>
        <w:tblW w:w="946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2688"/>
        <w:gridCol w:w="1701"/>
        <w:gridCol w:w="1701"/>
        <w:gridCol w:w="1701"/>
        <w:gridCol w:w="679"/>
      </w:tblGrid>
      <w:tr w:rsidR="005D5232" w14:paraId="71723085" w14:textId="77777777" w:rsidTr="005D5232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1123" w14:textId="77777777" w:rsidR="005D5232" w:rsidRPr="00D2243C" w:rsidRDefault="005D5232" w:rsidP="00A50F27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</w:t>
            </w:r>
            <w:r w:rsidRPr="00D2243C">
              <w:rPr>
                <w:color w:val="000000"/>
                <w:szCs w:val="24"/>
                <w:lang w:eastAsia="lt-LT"/>
              </w:rPr>
              <w:t>2.2.2.3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3718" w14:textId="77777777" w:rsidR="005D5232" w:rsidRPr="00D2243C" w:rsidRDefault="005D5232" w:rsidP="00A50F27">
            <w:pPr>
              <w:rPr>
                <w:szCs w:val="24"/>
              </w:rPr>
            </w:pPr>
            <w:r w:rsidRPr="00D2243C">
              <w:rPr>
                <w:color w:val="000000"/>
                <w:szCs w:val="24"/>
                <w:lang w:eastAsia="lt-LT"/>
              </w:rPr>
              <w:t>Plėtoti tvarų socialinių paslaugų tinklą mieste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6338" w14:textId="77777777" w:rsidR="005D5232" w:rsidRPr="00D2243C" w:rsidRDefault="005D5232" w:rsidP="00A50F2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173 286 793,64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2A78" w14:textId="77777777" w:rsidR="005D5232" w:rsidRPr="00D2243C" w:rsidRDefault="005D5232" w:rsidP="00A50F2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173 923 804,08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103E" w14:textId="77777777" w:rsidR="005D5232" w:rsidRPr="00D2243C" w:rsidRDefault="005D5232" w:rsidP="00A50F2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173 167 248,08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DB6A" w14:textId="7EE29C93" w:rsidR="005D5232" w:rsidRPr="00D2243C" w:rsidRDefault="005D5232" w:rsidP="00A50F2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“</w:t>
            </w:r>
            <w:r w:rsidR="008961BF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44BC554D" w14:textId="1ABA57A8" w:rsidR="00243760" w:rsidRPr="005073A7" w:rsidRDefault="00604558" w:rsidP="008E3566">
      <w:pPr>
        <w:pStyle w:val="Pagrindinistekstas"/>
        <w:jc w:val="both"/>
        <w:rPr>
          <w:lang w:val="es-ES"/>
        </w:rPr>
      </w:pPr>
      <w:r w:rsidRPr="008F1FDF">
        <w:t>1.</w:t>
      </w:r>
      <w:r w:rsidR="00FA0F10">
        <w:t>1</w:t>
      </w:r>
      <w:r w:rsidR="00794288">
        <w:t>1</w:t>
      </w:r>
      <w:r w:rsidR="00EC6890">
        <w:t>. P</w:t>
      </w:r>
      <w:r w:rsidRPr="008F1FDF">
        <w:t>a</w:t>
      </w:r>
      <w:r>
        <w:t xml:space="preserve">pildyti 2 priedą nauja pastraipa pagal </w:t>
      </w:r>
      <w:r w:rsidRPr="00DE73D8">
        <w:t>kodą:</w:t>
      </w:r>
      <w:r w:rsidR="008961BF">
        <w:t xml:space="preserve"> 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567"/>
        <w:gridCol w:w="1276"/>
        <w:gridCol w:w="1275"/>
        <w:gridCol w:w="1276"/>
        <w:gridCol w:w="851"/>
        <w:gridCol w:w="708"/>
        <w:gridCol w:w="567"/>
        <w:gridCol w:w="567"/>
        <w:gridCol w:w="709"/>
      </w:tblGrid>
      <w:tr w:rsidR="00520CC0" w:rsidRPr="00F53A88" w14:paraId="236AB41F" w14:textId="77777777" w:rsidTr="008961BF">
        <w:trPr>
          <w:trHeight w:val="1123"/>
        </w:trPr>
        <w:tc>
          <w:tcPr>
            <w:tcW w:w="1418" w:type="dxa"/>
            <w:shd w:val="clear" w:color="auto" w:fill="auto"/>
            <w:hideMark/>
          </w:tcPr>
          <w:p w14:paraId="082155E6" w14:textId="77777777" w:rsidR="00C04E62" w:rsidRPr="008961BF" w:rsidRDefault="00C04E62" w:rsidP="00CA23E5">
            <w:pPr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„2.2.2.1.018</w:t>
            </w:r>
          </w:p>
        </w:tc>
        <w:tc>
          <w:tcPr>
            <w:tcW w:w="1134" w:type="dxa"/>
            <w:shd w:val="clear" w:color="auto" w:fill="auto"/>
            <w:hideMark/>
          </w:tcPr>
          <w:p w14:paraId="01E913C1" w14:textId="69F4E0B4" w:rsidR="00C04E62" w:rsidRPr="008961BF" w:rsidRDefault="00C04E62" w:rsidP="008961BF">
            <w:pPr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Projekto „Perėji</w:t>
            </w:r>
            <w:r w:rsidR="008961BF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mas nuo instituci</w:t>
            </w:r>
            <w:r w:rsidR="008961BF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nės globos prie bendruo</w:t>
            </w:r>
            <w:r w:rsidR="00693BB4" w:rsidRPr="008961BF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meninių paslaugų Sostinės regione, Vidurio ir vakarų Lietuvos regione“ įgyvendi</w:t>
            </w:r>
            <w:r w:rsidR="00693BB4" w:rsidRPr="008961BF">
              <w:rPr>
                <w:color w:val="000000"/>
                <w:sz w:val="22"/>
                <w:szCs w:val="22"/>
                <w:lang w:eastAsia="lt-LT"/>
              </w:rPr>
              <w:t xml:space="preserve">- </w:t>
            </w:r>
            <w:r w:rsidR="00721BCF" w:rsidRPr="008961BF">
              <w:rPr>
                <w:color w:val="000000"/>
                <w:sz w:val="22"/>
                <w:szCs w:val="22"/>
                <w:lang w:eastAsia="lt-LT"/>
              </w:rPr>
              <w:t>ni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mas teikiant atvejo vadybi</w:t>
            </w:r>
            <w:r w:rsidR="008961BF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nin</w:t>
            </w:r>
            <w:r w:rsidR="00693BB4" w:rsidRPr="008961BF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ko paslaugas</w:t>
            </w:r>
          </w:p>
        </w:tc>
        <w:tc>
          <w:tcPr>
            <w:tcW w:w="709" w:type="dxa"/>
            <w:shd w:val="clear" w:color="auto" w:fill="auto"/>
            <w:hideMark/>
          </w:tcPr>
          <w:p w14:paraId="65A77341" w14:textId="34E5C6C2" w:rsidR="00C04E62" w:rsidRPr="008961BF" w:rsidRDefault="00C04E62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Investi</w:t>
            </w:r>
            <w:r w:rsidR="00693BB4" w:rsidRPr="008961BF">
              <w:rPr>
                <w:color w:val="000000"/>
                <w:sz w:val="22"/>
                <w:szCs w:val="22"/>
                <w:lang w:eastAsia="lt-LT"/>
              </w:rPr>
              <w:t xml:space="preserve">- 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cijų ir pro</w:t>
            </w:r>
            <w:r w:rsidR="008961BF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jek</w:t>
            </w:r>
            <w:r w:rsidR="00693BB4" w:rsidRPr="008961BF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tų sky</w:t>
            </w:r>
            <w:r w:rsidR="008961BF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rius</w:t>
            </w:r>
          </w:p>
        </w:tc>
        <w:tc>
          <w:tcPr>
            <w:tcW w:w="567" w:type="dxa"/>
            <w:shd w:val="clear" w:color="auto" w:fill="auto"/>
            <w:hideMark/>
          </w:tcPr>
          <w:p w14:paraId="63FD81E5" w14:textId="77777777" w:rsidR="00C04E62" w:rsidRPr="008961BF" w:rsidRDefault="00C04E62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1276" w:type="dxa"/>
            <w:shd w:val="clear" w:color="auto" w:fill="auto"/>
            <w:hideMark/>
          </w:tcPr>
          <w:p w14:paraId="0F6D13A6" w14:textId="2B6A1E77" w:rsidR="00C04E62" w:rsidRPr="008961BF" w:rsidRDefault="00C04E62" w:rsidP="008961B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110</w:t>
            </w:r>
            <w:r w:rsidR="008961BF" w:rsidRPr="008961BF">
              <w:rPr>
                <w:color w:val="000000"/>
                <w:sz w:val="22"/>
                <w:szCs w:val="22"/>
                <w:lang w:eastAsia="lt-LT"/>
              </w:rPr>
              <w:t> 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343,59</w:t>
            </w:r>
          </w:p>
        </w:tc>
        <w:tc>
          <w:tcPr>
            <w:tcW w:w="1275" w:type="dxa"/>
            <w:shd w:val="clear" w:color="auto" w:fill="auto"/>
            <w:hideMark/>
          </w:tcPr>
          <w:p w14:paraId="66977888" w14:textId="1911DFA4" w:rsidR="00C04E62" w:rsidRPr="008961BF" w:rsidRDefault="00C04E62" w:rsidP="008961B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147</w:t>
            </w:r>
            <w:r w:rsidR="008961BF" w:rsidRPr="008961BF">
              <w:rPr>
                <w:color w:val="000000"/>
                <w:sz w:val="22"/>
                <w:szCs w:val="22"/>
                <w:lang w:eastAsia="lt-LT"/>
              </w:rPr>
              <w:t> 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124,79 </w:t>
            </w:r>
          </w:p>
        </w:tc>
        <w:tc>
          <w:tcPr>
            <w:tcW w:w="1276" w:type="dxa"/>
            <w:shd w:val="clear" w:color="auto" w:fill="auto"/>
            <w:hideMark/>
          </w:tcPr>
          <w:p w14:paraId="5BF7E035" w14:textId="4A5964A1" w:rsidR="00C04E62" w:rsidRPr="008961BF" w:rsidRDefault="00C04E62" w:rsidP="008961B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147</w:t>
            </w:r>
            <w:r w:rsidR="008961BF" w:rsidRPr="008961BF">
              <w:rPr>
                <w:color w:val="000000"/>
                <w:sz w:val="22"/>
                <w:szCs w:val="22"/>
                <w:lang w:eastAsia="lt-LT"/>
              </w:rPr>
              <w:t> 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124,79 </w:t>
            </w:r>
          </w:p>
        </w:tc>
        <w:tc>
          <w:tcPr>
            <w:tcW w:w="851" w:type="dxa"/>
            <w:shd w:val="clear" w:color="auto" w:fill="auto"/>
          </w:tcPr>
          <w:p w14:paraId="4F61332F" w14:textId="55743824" w:rsidR="00C04E62" w:rsidRPr="008961BF" w:rsidRDefault="00C04E62" w:rsidP="008961BF">
            <w:pPr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Atliktų veiklų dalis nuo visų pro</w:t>
            </w:r>
            <w:r w:rsidR="008961BF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jekto veiklų</w:t>
            </w:r>
          </w:p>
        </w:tc>
        <w:tc>
          <w:tcPr>
            <w:tcW w:w="708" w:type="dxa"/>
            <w:shd w:val="clear" w:color="auto" w:fill="auto"/>
          </w:tcPr>
          <w:p w14:paraId="5EF57B6C" w14:textId="77777777" w:rsidR="00C04E62" w:rsidRPr="008961BF" w:rsidRDefault="00C04E62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Proc.</w:t>
            </w:r>
          </w:p>
        </w:tc>
        <w:tc>
          <w:tcPr>
            <w:tcW w:w="567" w:type="dxa"/>
            <w:shd w:val="clear" w:color="auto" w:fill="auto"/>
          </w:tcPr>
          <w:p w14:paraId="0A8CC6EA" w14:textId="77777777" w:rsidR="00C04E62" w:rsidRPr="008961BF" w:rsidRDefault="00C04E62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55B7A8F7" w14:textId="77777777" w:rsidR="00C04E62" w:rsidRPr="008961BF" w:rsidRDefault="00C04E62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01DA0126" w14:textId="2DEFABA9" w:rsidR="00C04E62" w:rsidRPr="008961BF" w:rsidRDefault="00C04E62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15“</w:t>
            </w:r>
            <w:r w:rsidR="008961BF" w:rsidRPr="008961BF">
              <w:rPr>
                <w:color w:val="000000"/>
                <w:sz w:val="22"/>
                <w:szCs w:val="22"/>
                <w:lang w:eastAsia="lt-LT"/>
              </w:rPr>
              <w:t>.</w:t>
            </w:r>
          </w:p>
        </w:tc>
      </w:tr>
    </w:tbl>
    <w:p w14:paraId="4F8CCE46" w14:textId="4FF17B42" w:rsidR="00520CC0" w:rsidRDefault="00520CC0" w:rsidP="008E3566">
      <w:pPr>
        <w:pStyle w:val="Pagrindinistekstas"/>
        <w:jc w:val="both"/>
      </w:pPr>
      <w:r w:rsidRPr="008F1FDF">
        <w:t>1.</w:t>
      </w:r>
      <w:r w:rsidR="00794288">
        <w:t>12</w:t>
      </w:r>
      <w:r w:rsidR="00EC6890">
        <w:t>. P</w:t>
      </w:r>
      <w:r w:rsidRPr="008F1FDF">
        <w:t>a</w:t>
      </w:r>
      <w:r>
        <w:t xml:space="preserve">pildyti 2 priedą nauja pastraipa pagal </w:t>
      </w:r>
      <w:r w:rsidRPr="00DE73D8">
        <w:t>kodą:</w:t>
      </w:r>
      <w:r w:rsidR="008961BF">
        <w:t xml:space="preserve"> 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851"/>
        <w:gridCol w:w="992"/>
        <w:gridCol w:w="1134"/>
        <w:gridCol w:w="992"/>
        <w:gridCol w:w="851"/>
        <w:gridCol w:w="709"/>
        <w:gridCol w:w="566"/>
        <w:gridCol w:w="567"/>
        <w:gridCol w:w="709"/>
      </w:tblGrid>
      <w:tr w:rsidR="00520CC0" w:rsidRPr="00F53A88" w14:paraId="64757883" w14:textId="77777777" w:rsidTr="002F5703">
        <w:trPr>
          <w:trHeight w:val="4456"/>
        </w:trPr>
        <w:tc>
          <w:tcPr>
            <w:tcW w:w="1418" w:type="dxa"/>
            <w:shd w:val="clear" w:color="auto" w:fill="auto"/>
            <w:hideMark/>
          </w:tcPr>
          <w:p w14:paraId="67D22912" w14:textId="77777777" w:rsidR="00520CC0" w:rsidRPr="008961BF" w:rsidRDefault="00520CC0" w:rsidP="00CA23E5">
            <w:pPr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„2.2.2.1.019</w:t>
            </w:r>
          </w:p>
        </w:tc>
        <w:tc>
          <w:tcPr>
            <w:tcW w:w="1134" w:type="dxa"/>
            <w:shd w:val="clear" w:color="auto" w:fill="auto"/>
            <w:hideMark/>
          </w:tcPr>
          <w:p w14:paraId="047E88FC" w14:textId="2FF1F76A" w:rsidR="00520CC0" w:rsidRPr="008961BF" w:rsidRDefault="00520CC0" w:rsidP="00CA23E5">
            <w:pPr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Projekto „Perėji</w:t>
            </w:r>
            <w:r w:rsidR="008961BF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mas nuo instituci</w:t>
            </w:r>
            <w:r w:rsidR="008961BF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nės globos prie bendruo</w:t>
            </w:r>
            <w:r w:rsidR="008961BF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meninių paslaugų Sostinės regione, Vidurio ir vakarų Lietuvos regione“ įgyvendi</w:t>
            </w:r>
            <w:r w:rsidR="00693BB4" w:rsidRPr="008961BF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nimas teikiant socialinių dirbtuvių paslaugas</w:t>
            </w:r>
          </w:p>
        </w:tc>
        <w:tc>
          <w:tcPr>
            <w:tcW w:w="1134" w:type="dxa"/>
            <w:shd w:val="clear" w:color="auto" w:fill="auto"/>
            <w:hideMark/>
          </w:tcPr>
          <w:p w14:paraId="0559DF2D" w14:textId="22AFEB38" w:rsidR="00520CC0" w:rsidRPr="008961BF" w:rsidRDefault="00520CC0" w:rsidP="002F5703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Investi</w:t>
            </w:r>
            <w:r w:rsidR="00693BB4" w:rsidRPr="008961BF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cijų ir projektų skyrius</w:t>
            </w:r>
          </w:p>
        </w:tc>
        <w:tc>
          <w:tcPr>
            <w:tcW w:w="851" w:type="dxa"/>
            <w:shd w:val="clear" w:color="auto" w:fill="auto"/>
            <w:hideMark/>
          </w:tcPr>
          <w:p w14:paraId="63D37A97" w14:textId="77777777" w:rsidR="00520CC0" w:rsidRPr="008961BF" w:rsidRDefault="00520CC0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1.1.2.</w:t>
            </w:r>
          </w:p>
        </w:tc>
        <w:tc>
          <w:tcPr>
            <w:tcW w:w="992" w:type="dxa"/>
            <w:shd w:val="clear" w:color="auto" w:fill="auto"/>
            <w:hideMark/>
          </w:tcPr>
          <w:p w14:paraId="4312EA5E" w14:textId="0C22D73C" w:rsidR="00520CC0" w:rsidRPr="008961BF" w:rsidRDefault="00520CC0" w:rsidP="002F5703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156</w:t>
            </w:r>
            <w:r w:rsidR="002F5703">
              <w:rPr>
                <w:color w:val="000000"/>
                <w:sz w:val="22"/>
                <w:szCs w:val="22"/>
                <w:lang w:eastAsia="lt-LT"/>
              </w:rPr>
              <w:t> 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960</w:t>
            </w:r>
            <w:r w:rsidR="002F5703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14:paraId="47B5E71F" w14:textId="796CE742" w:rsidR="00520CC0" w:rsidRPr="008961BF" w:rsidRDefault="00520CC0" w:rsidP="002F5703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209</w:t>
            </w:r>
            <w:r w:rsidR="002F5703">
              <w:rPr>
                <w:color w:val="000000"/>
                <w:sz w:val="22"/>
                <w:szCs w:val="22"/>
                <w:lang w:eastAsia="lt-LT"/>
              </w:rPr>
              <w:t> 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280</w:t>
            </w:r>
            <w:r w:rsidR="002F5703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14:paraId="28707B56" w14:textId="32546CC0" w:rsidR="00520CC0" w:rsidRPr="008961BF" w:rsidRDefault="00520CC0" w:rsidP="002F5703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209</w:t>
            </w:r>
            <w:r w:rsidR="002F5703">
              <w:rPr>
                <w:color w:val="000000"/>
                <w:sz w:val="22"/>
                <w:szCs w:val="22"/>
                <w:lang w:eastAsia="lt-LT"/>
              </w:rPr>
              <w:t> 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280</w:t>
            </w:r>
            <w:r w:rsidR="002F5703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E385B5E" w14:textId="28F6B828" w:rsidR="00520CC0" w:rsidRPr="008961BF" w:rsidRDefault="00520CC0" w:rsidP="008961BF">
            <w:pPr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Atliktų veiklų dalis nuo visų pro</w:t>
            </w:r>
            <w:r w:rsidR="008961BF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8961BF">
              <w:rPr>
                <w:color w:val="000000"/>
                <w:sz w:val="22"/>
                <w:szCs w:val="22"/>
                <w:lang w:eastAsia="lt-LT"/>
              </w:rPr>
              <w:t>jekto veiklų</w:t>
            </w:r>
          </w:p>
        </w:tc>
        <w:tc>
          <w:tcPr>
            <w:tcW w:w="709" w:type="dxa"/>
            <w:shd w:val="clear" w:color="auto" w:fill="auto"/>
          </w:tcPr>
          <w:p w14:paraId="53163024" w14:textId="77777777" w:rsidR="00520CC0" w:rsidRPr="008961BF" w:rsidRDefault="00520CC0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Proc.</w:t>
            </w:r>
          </w:p>
        </w:tc>
        <w:tc>
          <w:tcPr>
            <w:tcW w:w="566" w:type="dxa"/>
            <w:shd w:val="clear" w:color="auto" w:fill="auto"/>
          </w:tcPr>
          <w:p w14:paraId="1541ACD2" w14:textId="77777777" w:rsidR="00520CC0" w:rsidRPr="008961BF" w:rsidRDefault="00520CC0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138FC2AB" w14:textId="77777777" w:rsidR="00520CC0" w:rsidRPr="008961BF" w:rsidRDefault="00520CC0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0D2BCD73" w14:textId="4B01CF0A" w:rsidR="00520CC0" w:rsidRPr="008961BF" w:rsidRDefault="00520CC0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8961BF">
              <w:rPr>
                <w:color w:val="000000"/>
                <w:sz w:val="22"/>
                <w:szCs w:val="22"/>
                <w:lang w:eastAsia="lt-LT"/>
              </w:rPr>
              <w:t>20“</w:t>
            </w:r>
            <w:r w:rsidR="008961BF" w:rsidRPr="008961BF">
              <w:rPr>
                <w:color w:val="000000"/>
                <w:sz w:val="22"/>
                <w:szCs w:val="22"/>
                <w:lang w:eastAsia="lt-LT"/>
              </w:rPr>
              <w:t>.</w:t>
            </w:r>
          </w:p>
        </w:tc>
      </w:tr>
    </w:tbl>
    <w:p w14:paraId="099D1B3A" w14:textId="1D617AEB" w:rsidR="00520CC0" w:rsidRDefault="00520CC0" w:rsidP="008E3566">
      <w:pPr>
        <w:pStyle w:val="Pagrindinistekstas"/>
        <w:jc w:val="both"/>
      </w:pPr>
      <w:r w:rsidRPr="008F1FDF">
        <w:t>1.</w:t>
      </w:r>
      <w:r w:rsidR="00FA0F10">
        <w:t>1</w:t>
      </w:r>
      <w:r w:rsidR="00794288">
        <w:t>3</w:t>
      </w:r>
      <w:r w:rsidR="00EC6890">
        <w:t>. P</w:t>
      </w:r>
      <w:r w:rsidRPr="008F1FDF">
        <w:t>a</w:t>
      </w:r>
      <w:r>
        <w:t xml:space="preserve">pildyti 2 priedą nauja pastraipa pagal </w:t>
      </w:r>
      <w:r w:rsidRPr="00DE73D8">
        <w:t>kodą:</w:t>
      </w:r>
      <w:r w:rsidR="002F5703">
        <w:t xml:space="preserve"> 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34"/>
        <w:gridCol w:w="851"/>
        <w:gridCol w:w="992"/>
        <w:gridCol w:w="992"/>
        <w:gridCol w:w="851"/>
        <w:gridCol w:w="1276"/>
        <w:gridCol w:w="708"/>
        <w:gridCol w:w="426"/>
        <w:gridCol w:w="283"/>
        <w:gridCol w:w="567"/>
      </w:tblGrid>
      <w:tr w:rsidR="00CA23E5" w:rsidRPr="00F53A88" w14:paraId="10E5F5A2" w14:textId="77777777" w:rsidTr="002F5703">
        <w:trPr>
          <w:trHeight w:val="1264"/>
        </w:trPr>
        <w:tc>
          <w:tcPr>
            <w:tcW w:w="1418" w:type="dxa"/>
            <w:shd w:val="clear" w:color="auto" w:fill="auto"/>
            <w:hideMark/>
          </w:tcPr>
          <w:p w14:paraId="6B2A272E" w14:textId="77777777" w:rsidR="00520CC0" w:rsidRPr="002F5703" w:rsidRDefault="00520CC0" w:rsidP="00CA23E5">
            <w:pPr>
              <w:rPr>
                <w:color w:val="000000"/>
                <w:sz w:val="22"/>
                <w:szCs w:val="22"/>
                <w:lang w:eastAsia="lt-LT"/>
              </w:rPr>
            </w:pPr>
            <w:r w:rsidRPr="002F5703">
              <w:rPr>
                <w:color w:val="000000"/>
                <w:sz w:val="22"/>
                <w:szCs w:val="22"/>
                <w:lang w:eastAsia="lt-LT"/>
              </w:rPr>
              <w:t>„2.2</w:t>
            </w:r>
            <w:r w:rsidR="00721BCF" w:rsidRPr="002F5703">
              <w:rPr>
                <w:color w:val="000000"/>
                <w:sz w:val="22"/>
                <w:szCs w:val="22"/>
                <w:lang w:eastAsia="lt-LT"/>
              </w:rPr>
              <w:t>.2.3.040</w:t>
            </w:r>
          </w:p>
        </w:tc>
        <w:tc>
          <w:tcPr>
            <w:tcW w:w="1559" w:type="dxa"/>
            <w:shd w:val="clear" w:color="auto" w:fill="auto"/>
            <w:hideMark/>
          </w:tcPr>
          <w:p w14:paraId="4B2E08DF" w14:textId="1EE15E63" w:rsidR="00520CC0" w:rsidRPr="002F5703" w:rsidRDefault="00721BCF" w:rsidP="002F5703">
            <w:pPr>
              <w:rPr>
                <w:color w:val="000000"/>
                <w:sz w:val="22"/>
                <w:szCs w:val="22"/>
                <w:lang w:eastAsia="lt-LT"/>
              </w:rPr>
            </w:pPr>
            <w:r w:rsidRPr="002F5703">
              <w:rPr>
                <w:color w:val="000000"/>
                <w:sz w:val="22"/>
                <w:szCs w:val="22"/>
                <w:lang w:eastAsia="lt-LT"/>
              </w:rPr>
              <w:t>Asmenų su negalia reikalų koordinavimo funkcijos įgyvendinimas</w:t>
            </w:r>
          </w:p>
        </w:tc>
        <w:tc>
          <w:tcPr>
            <w:tcW w:w="1134" w:type="dxa"/>
            <w:shd w:val="clear" w:color="auto" w:fill="auto"/>
            <w:hideMark/>
          </w:tcPr>
          <w:p w14:paraId="7D72AC22" w14:textId="77777777" w:rsidR="002F5703" w:rsidRDefault="00721BCF" w:rsidP="002F5703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proofErr w:type="spellStart"/>
            <w:r w:rsidRPr="002F5703">
              <w:rPr>
                <w:color w:val="000000"/>
                <w:sz w:val="22"/>
                <w:szCs w:val="22"/>
                <w:lang w:eastAsia="lt-LT"/>
              </w:rPr>
              <w:t>Finans</w:t>
            </w:r>
            <w:proofErr w:type="spellEnd"/>
            <w:r w:rsidRPr="005073A7">
              <w:rPr>
                <w:color w:val="000000"/>
                <w:sz w:val="22"/>
                <w:szCs w:val="22"/>
                <w:lang w:val="es-ES" w:eastAsia="lt-LT"/>
              </w:rPr>
              <w:t>ų ir ekonomi</w:t>
            </w:r>
            <w:r w:rsidR="002F5703" w:rsidRPr="005073A7">
              <w:rPr>
                <w:color w:val="000000"/>
                <w:sz w:val="22"/>
                <w:szCs w:val="22"/>
                <w:lang w:val="es-ES" w:eastAsia="lt-LT"/>
              </w:rPr>
              <w:t>-</w:t>
            </w:r>
            <w:r w:rsidRPr="005073A7">
              <w:rPr>
                <w:color w:val="000000"/>
                <w:sz w:val="22"/>
                <w:szCs w:val="22"/>
                <w:lang w:val="es-ES" w:eastAsia="lt-LT"/>
              </w:rPr>
              <w:t>kos</w:t>
            </w:r>
            <w:r w:rsidR="00520CC0" w:rsidRPr="002F5703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</w:p>
          <w:p w14:paraId="401721E9" w14:textId="59CD1161" w:rsidR="00520CC0" w:rsidRPr="002F5703" w:rsidRDefault="00520CC0" w:rsidP="002F5703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2F5703">
              <w:rPr>
                <w:color w:val="000000"/>
                <w:sz w:val="22"/>
                <w:szCs w:val="22"/>
                <w:lang w:eastAsia="lt-LT"/>
              </w:rPr>
              <w:t>skyrius</w:t>
            </w:r>
          </w:p>
        </w:tc>
        <w:tc>
          <w:tcPr>
            <w:tcW w:w="851" w:type="dxa"/>
            <w:shd w:val="clear" w:color="auto" w:fill="auto"/>
            <w:hideMark/>
          </w:tcPr>
          <w:p w14:paraId="527CCBBF" w14:textId="77777777" w:rsidR="00520CC0" w:rsidRPr="002F5703" w:rsidRDefault="00721BCF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2F5703">
              <w:rPr>
                <w:color w:val="000000"/>
                <w:sz w:val="22"/>
                <w:szCs w:val="22"/>
                <w:lang w:eastAsia="lt-LT"/>
              </w:rPr>
              <w:t>1.3</w:t>
            </w:r>
            <w:r w:rsidR="00520CC0" w:rsidRPr="002F5703">
              <w:rPr>
                <w:color w:val="000000"/>
                <w:sz w:val="22"/>
                <w:szCs w:val="22"/>
                <w:lang w:eastAsia="lt-LT"/>
              </w:rPr>
              <w:t>.</w:t>
            </w:r>
            <w:r w:rsidRPr="002F5703">
              <w:rPr>
                <w:color w:val="000000"/>
                <w:sz w:val="22"/>
                <w:szCs w:val="22"/>
                <w:lang w:eastAsia="lt-LT"/>
              </w:rPr>
              <w:t>6</w:t>
            </w:r>
            <w:r w:rsidR="00520CC0" w:rsidRPr="002F5703">
              <w:rPr>
                <w:color w:val="000000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14:paraId="18A15201" w14:textId="040E9088" w:rsidR="00520CC0" w:rsidRPr="002F5703" w:rsidRDefault="00721BCF" w:rsidP="002F5703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2F5703">
              <w:rPr>
                <w:color w:val="000000"/>
                <w:sz w:val="22"/>
                <w:szCs w:val="22"/>
                <w:lang w:eastAsia="lt-LT"/>
              </w:rPr>
              <w:t>43</w:t>
            </w:r>
            <w:r w:rsidR="002F5703">
              <w:rPr>
                <w:color w:val="000000"/>
                <w:sz w:val="22"/>
                <w:szCs w:val="22"/>
                <w:lang w:eastAsia="lt-LT"/>
              </w:rPr>
              <w:t> </w:t>
            </w:r>
            <w:r w:rsidRPr="002F5703">
              <w:rPr>
                <w:color w:val="000000"/>
                <w:sz w:val="22"/>
                <w:szCs w:val="22"/>
                <w:lang w:eastAsia="lt-LT"/>
              </w:rPr>
              <w:t>234</w:t>
            </w:r>
            <w:r w:rsidR="002F5703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14:paraId="7FD3AE40" w14:textId="6BBFA4A5" w:rsidR="00520CC0" w:rsidRPr="002F5703" w:rsidRDefault="00721BCF" w:rsidP="002F5703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2F5703">
              <w:rPr>
                <w:color w:val="000000"/>
                <w:sz w:val="22"/>
                <w:szCs w:val="22"/>
                <w:lang w:eastAsia="lt-LT"/>
              </w:rPr>
              <w:t>43</w:t>
            </w:r>
            <w:r w:rsidR="002F5703">
              <w:rPr>
                <w:color w:val="000000"/>
                <w:sz w:val="22"/>
                <w:szCs w:val="22"/>
                <w:lang w:eastAsia="lt-LT"/>
              </w:rPr>
              <w:t> </w:t>
            </w:r>
            <w:r w:rsidRPr="002F5703">
              <w:rPr>
                <w:color w:val="000000"/>
                <w:sz w:val="22"/>
                <w:szCs w:val="22"/>
                <w:lang w:eastAsia="lt-LT"/>
              </w:rPr>
              <w:t>234</w:t>
            </w:r>
            <w:r w:rsidR="002F5703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14:paraId="76D0CECC" w14:textId="63259F78" w:rsidR="00520CC0" w:rsidRPr="002F5703" w:rsidRDefault="00721BCF" w:rsidP="002F5703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2F5703">
              <w:rPr>
                <w:color w:val="000000"/>
                <w:sz w:val="22"/>
                <w:szCs w:val="22"/>
                <w:lang w:eastAsia="lt-LT"/>
              </w:rPr>
              <w:t>43</w:t>
            </w:r>
            <w:r w:rsidR="002F5703">
              <w:rPr>
                <w:color w:val="000000"/>
                <w:sz w:val="22"/>
                <w:szCs w:val="22"/>
                <w:lang w:eastAsia="lt-LT"/>
              </w:rPr>
              <w:t> </w:t>
            </w:r>
            <w:r w:rsidRPr="002F5703">
              <w:rPr>
                <w:color w:val="000000"/>
                <w:sz w:val="22"/>
                <w:szCs w:val="22"/>
                <w:lang w:eastAsia="lt-LT"/>
              </w:rPr>
              <w:t>234</w:t>
            </w:r>
            <w:r w:rsidR="002F5703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39A6A8F" w14:textId="01C7DA31" w:rsidR="00520CC0" w:rsidRPr="002F5703" w:rsidRDefault="00CA23E5" w:rsidP="002F5703">
            <w:pPr>
              <w:rPr>
                <w:color w:val="000000"/>
                <w:sz w:val="22"/>
                <w:szCs w:val="22"/>
                <w:lang w:eastAsia="lt-LT"/>
              </w:rPr>
            </w:pPr>
            <w:r w:rsidRPr="002F5703">
              <w:rPr>
                <w:color w:val="000000"/>
                <w:sz w:val="22"/>
                <w:szCs w:val="22"/>
                <w:lang w:eastAsia="lt-LT"/>
              </w:rPr>
              <w:t>Asmenų su negalia socialinės integra</w:t>
            </w:r>
            <w:r w:rsidR="002F5703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2F5703">
              <w:rPr>
                <w:color w:val="000000"/>
                <w:sz w:val="22"/>
                <w:szCs w:val="22"/>
                <w:lang w:eastAsia="lt-LT"/>
              </w:rPr>
              <w:t>cij</w:t>
            </w:r>
            <w:r w:rsidR="00E04379" w:rsidRPr="002F5703">
              <w:rPr>
                <w:color w:val="000000"/>
                <w:sz w:val="22"/>
                <w:szCs w:val="22"/>
                <w:lang w:eastAsia="lt-LT"/>
              </w:rPr>
              <w:t>o</w:t>
            </w:r>
            <w:r w:rsidRPr="002F5703">
              <w:rPr>
                <w:color w:val="000000"/>
                <w:sz w:val="22"/>
                <w:szCs w:val="22"/>
                <w:lang w:eastAsia="lt-LT"/>
              </w:rPr>
              <w:t>s politikos kokybės vertinimų Savival</w:t>
            </w:r>
            <w:r w:rsidR="002F5703">
              <w:rPr>
                <w:color w:val="000000"/>
                <w:sz w:val="22"/>
                <w:szCs w:val="22"/>
                <w:lang w:eastAsia="lt-LT"/>
              </w:rPr>
              <w:t>-</w:t>
            </w:r>
            <w:r w:rsidRPr="002F5703">
              <w:rPr>
                <w:color w:val="000000"/>
                <w:sz w:val="22"/>
                <w:szCs w:val="22"/>
                <w:lang w:eastAsia="lt-LT"/>
              </w:rPr>
              <w:t>dybėje skaičius</w:t>
            </w:r>
          </w:p>
        </w:tc>
        <w:tc>
          <w:tcPr>
            <w:tcW w:w="708" w:type="dxa"/>
            <w:shd w:val="clear" w:color="auto" w:fill="auto"/>
          </w:tcPr>
          <w:p w14:paraId="15F6D2EF" w14:textId="77777777" w:rsidR="00520CC0" w:rsidRPr="002F5703" w:rsidRDefault="00CA23E5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2F5703">
              <w:rPr>
                <w:color w:val="000000"/>
                <w:sz w:val="22"/>
                <w:szCs w:val="22"/>
                <w:lang w:eastAsia="lt-LT"/>
              </w:rPr>
              <w:t>Vnt</w:t>
            </w:r>
            <w:r w:rsidR="00520CC0" w:rsidRPr="002F5703">
              <w:rPr>
                <w:color w:val="000000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3906CC47" w14:textId="77777777" w:rsidR="00520CC0" w:rsidRPr="002F5703" w:rsidRDefault="00CA23E5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2F5703">
              <w:rPr>
                <w:color w:val="000000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54D79523" w14:textId="77777777" w:rsidR="00520CC0" w:rsidRPr="002F5703" w:rsidRDefault="00CA23E5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2F5703">
              <w:rPr>
                <w:color w:val="000000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D813548" w14:textId="1BD4504D" w:rsidR="00520CC0" w:rsidRPr="002F5703" w:rsidRDefault="00CA23E5" w:rsidP="00CA23E5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2F5703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520CC0" w:rsidRPr="002F5703">
              <w:rPr>
                <w:color w:val="000000"/>
                <w:sz w:val="22"/>
                <w:szCs w:val="22"/>
                <w:lang w:eastAsia="lt-LT"/>
              </w:rPr>
              <w:t>“</w:t>
            </w:r>
            <w:r w:rsidR="002F5703" w:rsidRPr="002F5703">
              <w:rPr>
                <w:color w:val="000000"/>
                <w:sz w:val="22"/>
                <w:szCs w:val="22"/>
                <w:lang w:eastAsia="lt-LT"/>
              </w:rPr>
              <w:t>.</w:t>
            </w:r>
          </w:p>
        </w:tc>
      </w:tr>
    </w:tbl>
    <w:p w14:paraId="610CFFAC" w14:textId="511114A8" w:rsidR="004A1379" w:rsidRDefault="00FA0F10" w:rsidP="00724DA1">
      <w:pPr>
        <w:pStyle w:val="Pagrindinistekstas"/>
        <w:jc w:val="both"/>
      </w:pPr>
      <w:r>
        <w:t>1.1</w:t>
      </w:r>
      <w:r w:rsidR="00794288">
        <w:t>4</w:t>
      </w:r>
      <w:r w:rsidR="00EC6890">
        <w:t>. P</w:t>
      </w:r>
      <w:r w:rsidR="00394861">
        <w:t>akeisti 2 priedo lentelę „</w:t>
      </w:r>
      <w:r w:rsidR="00394861" w:rsidRPr="004D0E17">
        <w:rPr>
          <w:iCs/>
          <w:szCs w:val="24"/>
        </w:rPr>
        <w:t>Finansavimas pagal šaltinius</w:t>
      </w:r>
      <w:r w:rsidR="00394861">
        <w:t>“ ir ją išdėstyti taip:</w:t>
      </w:r>
      <w:r w:rsidR="002F5703">
        <w:t xml:space="preserve"> 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977"/>
        <w:gridCol w:w="3100"/>
        <w:gridCol w:w="1800"/>
        <w:gridCol w:w="1880"/>
        <w:gridCol w:w="2019"/>
      </w:tblGrid>
      <w:tr w:rsidR="00394861" w:rsidRPr="00394861" w14:paraId="17A35C69" w14:textId="77777777" w:rsidTr="002F5703">
        <w:trPr>
          <w:trHeight w:val="315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94FB0" w14:textId="7D357A7A" w:rsidR="00394861" w:rsidRPr="00394861" w:rsidRDefault="002F5703" w:rsidP="00394861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2F5703">
              <w:rPr>
                <w:bCs/>
                <w:color w:val="000000"/>
                <w:szCs w:val="24"/>
                <w:lang w:eastAsia="lt-LT" w:bidi="ar-SA"/>
              </w:rPr>
              <w:t>„</w:t>
            </w:r>
            <w:r w:rsidR="00394861" w:rsidRPr="00394861">
              <w:rPr>
                <w:b/>
                <w:bCs/>
                <w:color w:val="000000"/>
                <w:szCs w:val="24"/>
                <w:lang w:eastAsia="lt-LT" w:bidi="ar-SA"/>
              </w:rPr>
              <w:t>Kodas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2E37C" w14:textId="77777777" w:rsidR="00394861" w:rsidRPr="00394861" w:rsidRDefault="00394861" w:rsidP="00394861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394861">
              <w:rPr>
                <w:b/>
                <w:bCs/>
                <w:color w:val="000000"/>
                <w:szCs w:val="24"/>
                <w:lang w:eastAsia="lt-LT" w:bidi="ar-SA"/>
              </w:rPr>
              <w:t>Lėšų šaltinio pavadinimas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DF001" w14:textId="77777777" w:rsidR="00394861" w:rsidRPr="00394861" w:rsidRDefault="00394861" w:rsidP="00394861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394861">
              <w:rPr>
                <w:b/>
                <w:bCs/>
                <w:color w:val="000000"/>
                <w:szCs w:val="24"/>
                <w:lang w:eastAsia="lt-LT" w:bidi="ar-SA"/>
              </w:rPr>
              <w:t>2024 m. skirta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D15AE" w14:textId="77777777" w:rsidR="00394861" w:rsidRPr="00394861" w:rsidRDefault="00394861" w:rsidP="00394861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394861">
              <w:rPr>
                <w:b/>
                <w:bCs/>
                <w:color w:val="000000"/>
                <w:szCs w:val="24"/>
                <w:lang w:eastAsia="lt-LT" w:bidi="ar-SA"/>
              </w:rPr>
              <w:t>2025 m. skirta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57A58" w14:textId="77777777" w:rsidR="00394861" w:rsidRPr="00394861" w:rsidRDefault="00394861" w:rsidP="00394861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394861">
              <w:rPr>
                <w:b/>
                <w:bCs/>
                <w:color w:val="000000"/>
                <w:szCs w:val="24"/>
                <w:lang w:eastAsia="lt-LT" w:bidi="ar-SA"/>
              </w:rPr>
              <w:t>2026 m. skirta</w:t>
            </w:r>
          </w:p>
        </w:tc>
      </w:tr>
      <w:tr w:rsidR="00394861" w:rsidRPr="00394861" w14:paraId="2622EACB" w14:textId="77777777" w:rsidTr="002F5703">
        <w:trPr>
          <w:trHeight w:val="315"/>
          <w:jc w:val="center"/>
        </w:trPr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1CE4D5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83C486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Savivaldybės biudžeto lėšos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74057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449 778 704,77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C2698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436 139 153,08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158A7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424 520 331,08</w:t>
            </w:r>
          </w:p>
        </w:tc>
      </w:tr>
      <w:tr w:rsidR="00394861" w:rsidRPr="00394861" w14:paraId="1877D280" w14:textId="77777777" w:rsidTr="002F5703">
        <w:trPr>
          <w:trHeight w:val="55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2558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7244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Savivaldybės biudžeto asignavimai savarankiškosioms funkcijoms atlikti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779C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245 099 993,63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A4DE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232 374 554,00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A29A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224 127 518,00</w:t>
            </w:r>
          </w:p>
        </w:tc>
      </w:tr>
      <w:tr w:rsidR="00394861" w:rsidRPr="00394861" w14:paraId="2AA9B6C7" w14:textId="77777777" w:rsidTr="002F5703">
        <w:trPr>
          <w:trHeight w:val="630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4959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1.1.1.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B4CD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Pajamų lėšos programai finansuoti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CB4E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17 903 772,82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36F8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17 281 149,00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9472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17 323 912,00</w:t>
            </w:r>
          </w:p>
        </w:tc>
      </w:tr>
      <w:tr w:rsidR="00394861" w:rsidRPr="00394861" w14:paraId="3D9EA0DA" w14:textId="77777777" w:rsidTr="002F5703">
        <w:trPr>
          <w:trHeight w:val="945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5B035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1.1.2.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5B8C5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Asignavimai kitoms savarankiškosioms funkcijoms atlikti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E3D67" w14:textId="77777777" w:rsidR="00394861" w:rsidRPr="00394861" w:rsidRDefault="002052E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227 353 180</w:t>
            </w:r>
            <w:r w:rsidR="00394861" w:rsidRPr="00394861">
              <w:rPr>
                <w:color w:val="000000"/>
                <w:szCs w:val="24"/>
                <w:lang w:eastAsia="lt-LT" w:bidi="ar-SA"/>
              </w:rPr>
              <w:t>,81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6581C" w14:textId="77777777" w:rsidR="00394861" w:rsidRPr="00394861" w:rsidRDefault="002052E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215 302</w:t>
            </w:r>
            <w:r w:rsidR="00394861" w:rsidRPr="00394861">
              <w:rPr>
                <w:color w:val="000000"/>
                <w:szCs w:val="24"/>
                <w:lang w:eastAsia="lt-LT" w:bidi="ar-SA"/>
              </w:rPr>
              <w:t xml:space="preserve"> </w:t>
            </w:r>
            <w:r>
              <w:rPr>
                <w:color w:val="000000"/>
                <w:szCs w:val="24"/>
                <w:lang w:eastAsia="lt-LT" w:bidi="ar-SA"/>
              </w:rPr>
              <w:t>68</w:t>
            </w:r>
            <w:r w:rsidR="00394861" w:rsidRPr="00394861">
              <w:rPr>
                <w:color w:val="000000"/>
                <w:szCs w:val="24"/>
                <w:lang w:eastAsia="lt-LT" w:bidi="ar-SA"/>
              </w:rPr>
              <w:t>5,00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EECC9" w14:textId="77777777" w:rsidR="00394861" w:rsidRPr="00394861" w:rsidRDefault="002052E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207 012 88</w:t>
            </w:r>
            <w:r w:rsidR="00394861" w:rsidRPr="00394861">
              <w:rPr>
                <w:color w:val="000000"/>
                <w:szCs w:val="24"/>
                <w:lang w:eastAsia="lt-LT" w:bidi="ar-SA"/>
              </w:rPr>
              <w:t>6,00</w:t>
            </w:r>
          </w:p>
        </w:tc>
      </w:tr>
      <w:tr w:rsidR="00394861" w:rsidRPr="00394861" w14:paraId="0AED087E" w14:textId="77777777" w:rsidTr="002F5703">
        <w:trPr>
          <w:trHeight w:val="315"/>
          <w:jc w:val="center"/>
        </w:trPr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8DB021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AA88CE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Skolintos lėšos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4EFDC1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10 080 000,00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69DACA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5 500 000,00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FB2CA8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1 000 000,00</w:t>
            </w:r>
          </w:p>
        </w:tc>
      </w:tr>
      <w:tr w:rsidR="00394861" w:rsidRPr="00394861" w14:paraId="103CD9FD" w14:textId="77777777" w:rsidTr="002F5703">
        <w:trPr>
          <w:trHeight w:val="315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8CFC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76C4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Dotacijos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012B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194 598 711,14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A786F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198 264 599,08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FB70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199 392 813,08</w:t>
            </w:r>
          </w:p>
        </w:tc>
      </w:tr>
      <w:tr w:rsidR="00394861" w:rsidRPr="00394861" w14:paraId="24C40EC7" w14:textId="77777777" w:rsidTr="002F5703">
        <w:trPr>
          <w:trHeight w:val="945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36F18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1.3.1.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9755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Valstybinėms (valstybės perduotoms savivaldybėms) funkcijoms atlikti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F406B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32 771 420,00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7069D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32 691 482,00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58249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32 731 342,00</w:t>
            </w:r>
          </w:p>
        </w:tc>
      </w:tr>
      <w:tr w:rsidR="00394861" w:rsidRPr="00394861" w14:paraId="6E928AC6" w14:textId="77777777" w:rsidTr="002F5703">
        <w:trPr>
          <w:trHeight w:val="315"/>
          <w:jc w:val="center"/>
        </w:trPr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79D1F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1.3.2.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63E9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Ugdymo reikmėms finansuoti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CBD94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153 676 700,00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1D218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155 870 658,00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5E22B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158 284 012,00</w:t>
            </w:r>
          </w:p>
        </w:tc>
      </w:tr>
      <w:tr w:rsidR="00394861" w:rsidRPr="00394861" w14:paraId="6641B7F6" w14:textId="77777777" w:rsidTr="002F5703">
        <w:trPr>
          <w:trHeight w:val="630"/>
          <w:jc w:val="center"/>
        </w:trPr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2B137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1.3.3.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53205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Valstybinių investicijų programos lėšos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CB5A4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14DE4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1 325 000,00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5DA3B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</w:p>
        </w:tc>
      </w:tr>
      <w:tr w:rsidR="00394861" w:rsidRPr="00394861" w14:paraId="65E03D3D" w14:textId="77777777" w:rsidTr="002F5703">
        <w:trPr>
          <w:trHeight w:val="315"/>
          <w:jc w:val="center"/>
        </w:trPr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B50DB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1.3.6.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99808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Kita dotacija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A46C5" w14:textId="77777777" w:rsidR="00394861" w:rsidRPr="00394861" w:rsidRDefault="002052E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8 193 825</w:t>
            </w:r>
            <w:r w:rsidR="00394861" w:rsidRPr="00394861">
              <w:rPr>
                <w:color w:val="000000"/>
                <w:szCs w:val="24"/>
                <w:lang w:eastAsia="lt-LT" w:bidi="ar-SA"/>
              </w:rPr>
              <w:t>,14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9D892" w14:textId="77777777" w:rsidR="00394861" w:rsidRPr="00394861" w:rsidRDefault="002052E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8 420 693</w:t>
            </w:r>
            <w:r w:rsidR="00394861" w:rsidRPr="00394861">
              <w:rPr>
                <w:color w:val="000000"/>
                <w:szCs w:val="24"/>
                <w:lang w:eastAsia="lt-LT" w:bidi="ar-SA"/>
              </w:rPr>
              <w:t>,08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62D2F" w14:textId="77777777" w:rsidR="00394861" w:rsidRPr="00394861" w:rsidRDefault="002052E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8 420 693</w:t>
            </w:r>
            <w:r w:rsidR="00394861" w:rsidRPr="00394861">
              <w:rPr>
                <w:color w:val="000000"/>
                <w:szCs w:val="24"/>
                <w:lang w:eastAsia="lt-LT" w:bidi="ar-SA"/>
              </w:rPr>
              <w:t>,08</w:t>
            </w:r>
          </w:p>
        </w:tc>
      </w:tr>
      <w:tr w:rsidR="00394861" w:rsidRPr="00394861" w14:paraId="1FDE72C9" w14:textId="77777777" w:rsidTr="002F5703">
        <w:trPr>
          <w:trHeight w:val="945"/>
          <w:jc w:val="center"/>
        </w:trPr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A2CD7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3296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Europos Sąjungos struktūrinių fondų ir kitų fondų paramos lėšos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C6F58" w14:textId="77777777" w:rsidR="00394861" w:rsidRPr="00394861" w:rsidRDefault="002052E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7 507 442</w:t>
            </w:r>
            <w:r w:rsidR="00394861" w:rsidRPr="00394861">
              <w:rPr>
                <w:color w:val="000000"/>
                <w:szCs w:val="24"/>
                <w:lang w:eastAsia="lt-LT" w:bidi="ar-SA"/>
              </w:rPr>
              <w:t>,97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86E6A" w14:textId="77777777" w:rsidR="00394861" w:rsidRPr="00394861" w:rsidRDefault="002052E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29 201 537</w:t>
            </w:r>
            <w:r w:rsidR="00394861" w:rsidRPr="00394861">
              <w:rPr>
                <w:color w:val="000000"/>
                <w:szCs w:val="24"/>
                <w:lang w:eastAsia="lt-LT" w:bidi="ar-SA"/>
              </w:rPr>
              <w:t>,14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0C47B" w14:textId="77777777" w:rsidR="00394861" w:rsidRPr="00394861" w:rsidRDefault="002052E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19 587 853</w:t>
            </w:r>
            <w:r w:rsidR="00394861" w:rsidRPr="00394861">
              <w:rPr>
                <w:color w:val="000000"/>
                <w:szCs w:val="24"/>
                <w:lang w:eastAsia="lt-LT" w:bidi="ar-SA"/>
              </w:rPr>
              <w:t>,00</w:t>
            </w:r>
          </w:p>
        </w:tc>
      </w:tr>
      <w:tr w:rsidR="00394861" w:rsidRPr="00394861" w14:paraId="06CE7D42" w14:textId="77777777" w:rsidTr="002F5703">
        <w:trPr>
          <w:trHeight w:val="315"/>
          <w:jc w:val="center"/>
        </w:trPr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6432A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B7A4D" w14:textId="77777777" w:rsidR="00394861" w:rsidRPr="00394861" w:rsidRDefault="00394861" w:rsidP="00394861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Lėšos iš valstybės biudžeto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F9FDD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106 398 455,00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48421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107 786 468,57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DAB39" w14:textId="77777777" w:rsidR="00394861" w:rsidRPr="00394861" w:rsidRDefault="00394861" w:rsidP="00394861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107 058 200,00</w:t>
            </w:r>
          </w:p>
        </w:tc>
      </w:tr>
      <w:tr w:rsidR="00394861" w:rsidRPr="00394861" w14:paraId="25CC9418" w14:textId="77777777" w:rsidTr="00384006">
        <w:trPr>
          <w:trHeight w:val="945"/>
          <w:jc w:val="center"/>
        </w:trPr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EE65" w14:textId="77777777" w:rsidR="00394861" w:rsidRPr="00394861" w:rsidRDefault="00394861" w:rsidP="00394861">
            <w:pPr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394861">
              <w:rPr>
                <w:b/>
                <w:bCs/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172FB" w14:textId="346D443C" w:rsidR="00394861" w:rsidRPr="00394861" w:rsidRDefault="00394861" w:rsidP="002F5703">
            <w:pPr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394861">
              <w:rPr>
                <w:b/>
                <w:bCs/>
                <w:color w:val="000000"/>
                <w:szCs w:val="24"/>
                <w:lang w:eastAsia="lt-LT" w:bidi="ar-SA"/>
              </w:rPr>
              <w:t>IŠ VISO programai finansuoti pagal finansavimo šaltinius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4DC4E" w14:textId="77777777" w:rsidR="00394861" w:rsidRPr="00394861" w:rsidRDefault="002052E1" w:rsidP="00394861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>
              <w:rPr>
                <w:b/>
                <w:bCs/>
                <w:color w:val="000000"/>
                <w:szCs w:val="24"/>
                <w:lang w:eastAsia="lt-LT" w:bidi="ar-SA"/>
              </w:rPr>
              <w:t>563 884 796</w:t>
            </w:r>
            <w:r w:rsidR="00394861" w:rsidRPr="00394861">
              <w:rPr>
                <w:b/>
                <w:bCs/>
                <w:color w:val="000000"/>
                <w:szCs w:val="24"/>
                <w:lang w:eastAsia="lt-LT" w:bidi="ar-SA"/>
              </w:rPr>
              <w:t>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45CFF" w14:textId="77777777" w:rsidR="00394861" w:rsidRPr="00394861" w:rsidRDefault="002052E1" w:rsidP="00394861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>
              <w:rPr>
                <w:b/>
                <w:bCs/>
                <w:color w:val="000000"/>
                <w:szCs w:val="24"/>
                <w:lang w:eastAsia="lt-LT" w:bidi="ar-SA"/>
              </w:rPr>
              <w:t>573 379 672</w:t>
            </w:r>
            <w:r w:rsidR="00394861" w:rsidRPr="00394861">
              <w:rPr>
                <w:b/>
                <w:bCs/>
                <w:color w:val="000000"/>
                <w:szCs w:val="24"/>
                <w:lang w:eastAsia="lt-LT" w:bidi="ar-SA"/>
              </w:rPr>
              <w:t>,79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0997A" w14:textId="285864D9" w:rsidR="00394861" w:rsidRPr="00394861" w:rsidRDefault="002052E1" w:rsidP="002F5703">
            <w:pPr>
              <w:rPr>
                <w:b/>
                <w:bCs/>
                <w:color w:val="000000"/>
                <w:szCs w:val="24"/>
                <w:lang w:eastAsia="lt-LT" w:bidi="ar-SA"/>
              </w:rPr>
            </w:pPr>
            <w:r>
              <w:rPr>
                <w:b/>
                <w:bCs/>
                <w:color w:val="000000"/>
                <w:szCs w:val="24"/>
                <w:lang w:eastAsia="lt-LT" w:bidi="ar-SA"/>
              </w:rPr>
              <w:t>551 418 898</w:t>
            </w:r>
            <w:r w:rsidR="00394861" w:rsidRPr="00394861">
              <w:rPr>
                <w:b/>
                <w:bCs/>
                <w:color w:val="000000"/>
                <w:szCs w:val="24"/>
                <w:lang w:eastAsia="lt-LT" w:bidi="ar-SA"/>
              </w:rPr>
              <w:t>,08</w:t>
            </w:r>
            <w:r w:rsidR="002F5703">
              <w:rPr>
                <w:b/>
                <w:bCs/>
                <w:color w:val="000000"/>
                <w:szCs w:val="24"/>
                <w:lang w:eastAsia="lt-LT" w:bidi="ar-SA"/>
              </w:rPr>
              <w:t>“.</w:t>
            </w:r>
          </w:p>
        </w:tc>
      </w:tr>
    </w:tbl>
    <w:p w14:paraId="7E822763" w14:textId="6B97EC71" w:rsidR="003F6357" w:rsidRDefault="00B47F78" w:rsidP="00724DA1">
      <w:pPr>
        <w:pStyle w:val="Pagrindinistekstas"/>
        <w:jc w:val="both"/>
      </w:pPr>
      <w:r>
        <w:t>1.15</w:t>
      </w:r>
      <w:r w:rsidR="00693BB4">
        <w:t>. P</w:t>
      </w:r>
      <w:r w:rsidR="00693BB4" w:rsidRPr="00FC1BE7">
        <w:t>a</w:t>
      </w:r>
      <w:r w:rsidR="00693BB4">
        <w:t>keisti 3</w:t>
      </w:r>
      <w:r w:rsidR="00693BB4" w:rsidRPr="00FC1BE7">
        <w:t xml:space="preserve"> priedo pastraipą, prasidedančią</w:t>
      </w:r>
      <w:r w:rsidR="00693BB4">
        <w:t xml:space="preserve"> 3.3.1.4.002</w:t>
      </w:r>
      <w:r w:rsidR="00693BB4" w:rsidRPr="00FC1BE7">
        <w:t xml:space="preserve"> kodu, ir ją išdėstyti taip:</w:t>
      </w:r>
      <w:r w:rsidR="002F5703">
        <w:t xml:space="preserve"> </w:t>
      </w:r>
    </w:p>
    <w:tbl>
      <w:tblPr>
        <w:tblW w:w="10844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418"/>
        <w:gridCol w:w="1134"/>
        <w:gridCol w:w="708"/>
        <w:gridCol w:w="1134"/>
        <w:gridCol w:w="1134"/>
        <w:gridCol w:w="1276"/>
        <w:gridCol w:w="992"/>
        <w:gridCol w:w="567"/>
        <w:gridCol w:w="284"/>
        <w:gridCol w:w="425"/>
        <w:gridCol w:w="567"/>
      </w:tblGrid>
      <w:tr w:rsidR="00BB4BD5" w:rsidRPr="00F53A88" w14:paraId="43F489EF" w14:textId="77777777" w:rsidTr="00BB4BD5">
        <w:trPr>
          <w:trHeight w:val="1190"/>
        </w:trPr>
        <w:tc>
          <w:tcPr>
            <w:tcW w:w="1205" w:type="dxa"/>
            <w:shd w:val="clear" w:color="auto" w:fill="auto"/>
            <w:hideMark/>
          </w:tcPr>
          <w:p w14:paraId="622DF9AC" w14:textId="77777777" w:rsidR="00BB4BD5" w:rsidRPr="00F53A88" w:rsidRDefault="00BB4BD5" w:rsidP="00A50F27">
            <w:pPr>
              <w:rPr>
                <w:color w:val="000000"/>
                <w:sz w:val="20"/>
                <w:lang w:eastAsia="lt-LT"/>
              </w:rPr>
            </w:pPr>
            <w:r w:rsidRPr="00C04E62">
              <w:rPr>
                <w:color w:val="000000"/>
                <w:sz w:val="20"/>
                <w:lang w:eastAsia="lt-LT"/>
              </w:rPr>
              <w:t>„</w:t>
            </w:r>
            <w:r>
              <w:rPr>
                <w:color w:val="000000"/>
                <w:sz w:val="20"/>
                <w:lang w:eastAsia="lt-LT"/>
              </w:rPr>
              <w:t>3.3.1.4.002</w:t>
            </w:r>
          </w:p>
        </w:tc>
        <w:tc>
          <w:tcPr>
            <w:tcW w:w="1418" w:type="dxa"/>
            <w:shd w:val="clear" w:color="auto" w:fill="auto"/>
            <w:hideMark/>
          </w:tcPr>
          <w:p w14:paraId="18D02D4E" w14:textId="77777777" w:rsidR="00BB4BD5" w:rsidRPr="00F53A88" w:rsidRDefault="00BB4BD5" w:rsidP="00A50F27">
            <w:pPr>
              <w:rPr>
                <w:color w:val="000000"/>
                <w:sz w:val="20"/>
                <w:lang w:eastAsia="lt-LT"/>
              </w:rPr>
            </w:pPr>
            <w:r w:rsidRPr="00BB4BD5">
              <w:rPr>
                <w:color w:val="000000"/>
                <w:sz w:val="20"/>
                <w:lang w:eastAsia="lt-LT"/>
              </w:rPr>
              <w:t>Kauno miesto savivaldybės gyvenamųjų vietovių teritorijų tvarkymo programos įgyvendinimas</w:t>
            </w:r>
          </w:p>
        </w:tc>
        <w:tc>
          <w:tcPr>
            <w:tcW w:w="1134" w:type="dxa"/>
            <w:shd w:val="clear" w:color="auto" w:fill="auto"/>
            <w:hideMark/>
          </w:tcPr>
          <w:p w14:paraId="0566B972" w14:textId="7DF46659" w:rsidR="00BB4BD5" w:rsidRPr="00F53A88" w:rsidRDefault="00BB4BD5" w:rsidP="002F57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BB4BD5">
              <w:rPr>
                <w:color w:val="000000"/>
                <w:sz w:val="20"/>
                <w:lang w:eastAsia="lt-LT"/>
              </w:rPr>
              <w:t>Būsto moderniza-vimo, administ</w:t>
            </w:r>
            <w:r w:rsidR="002F5703">
              <w:rPr>
                <w:color w:val="000000"/>
                <w:sz w:val="20"/>
                <w:lang w:eastAsia="lt-LT"/>
              </w:rPr>
              <w:t>-</w:t>
            </w:r>
            <w:r w:rsidRPr="00BB4BD5">
              <w:rPr>
                <w:color w:val="000000"/>
                <w:sz w:val="20"/>
                <w:lang w:eastAsia="lt-LT"/>
              </w:rPr>
              <w:t>ravimo ir energeti</w:t>
            </w:r>
            <w:r w:rsidR="002F5703">
              <w:rPr>
                <w:color w:val="000000"/>
                <w:sz w:val="20"/>
                <w:lang w:eastAsia="lt-LT"/>
              </w:rPr>
              <w:t>-</w:t>
            </w:r>
            <w:r w:rsidRPr="00BB4BD5">
              <w:rPr>
                <w:color w:val="000000"/>
                <w:sz w:val="20"/>
                <w:lang w:eastAsia="lt-LT"/>
              </w:rPr>
              <w:t>kos skyrius</w:t>
            </w:r>
          </w:p>
        </w:tc>
        <w:tc>
          <w:tcPr>
            <w:tcW w:w="708" w:type="dxa"/>
            <w:shd w:val="clear" w:color="auto" w:fill="auto"/>
            <w:hideMark/>
          </w:tcPr>
          <w:p w14:paraId="50E4EF0E" w14:textId="77777777" w:rsidR="00BB4BD5" w:rsidRPr="00F53A88" w:rsidRDefault="00BB4BD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1.1.2</w:t>
            </w:r>
            <w:r w:rsidRPr="00F53A88"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79B3BF1A" w14:textId="77777777" w:rsidR="00BB4BD5" w:rsidRPr="00F53A88" w:rsidRDefault="00BB4BD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150</w:t>
            </w:r>
            <w:r w:rsidR="00036076">
              <w:rPr>
                <w:color w:val="000000"/>
                <w:sz w:val="20"/>
                <w:lang w:eastAsia="lt-LT"/>
              </w:rPr>
              <w:t xml:space="preserve"> </w:t>
            </w:r>
            <w:r>
              <w:rPr>
                <w:color w:val="000000"/>
                <w:sz w:val="20"/>
                <w:lang w:eastAsia="lt-LT"/>
              </w:rPr>
              <w:t>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FB75289" w14:textId="77777777" w:rsidR="00BB4BD5" w:rsidRPr="00F53A88" w:rsidRDefault="00BB4BD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500</w:t>
            </w:r>
            <w:r w:rsidR="00036076">
              <w:rPr>
                <w:color w:val="000000"/>
                <w:sz w:val="20"/>
                <w:lang w:eastAsia="lt-LT"/>
              </w:rPr>
              <w:t xml:space="preserve"> </w:t>
            </w:r>
            <w:r>
              <w:rPr>
                <w:color w:val="000000"/>
                <w:sz w:val="20"/>
                <w:lang w:eastAsia="lt-LT"/>
              </w:rPr>
              <w:t>000,00</w:t>
            </w:r>
          </w:p>
        </w:tc>
        <w:tc>
          <w:tcPr>
            <w:tcW w:w="1276" w:type="dxa"/>
            <w:shd w:val="clear" w:color="auto" w:fill="auto"/>
            <w:hideMark/>
          </w:tcPr>
          <w:p w14:paraId="36E648FB" w14:textId="77777777" w:rsidR="00BB4BD5" w:rsidRPr="00F53A88" w:rsidRDefault="00BB4BD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</w:t>
            </w:r>
            <w:r w:rsidR="00036076">
              <w:rPr>
                <w:color w:val="000000"/>
                <w:sz w:val="20"/>
                <w:lang w:eastAsia="lt-LT"/>
              </w:rPr>
              <w:t> </w:t>
            </w:r>
            <w:r>
              <w:rPr>
                <w:color w:val="000000"/>
                <w:sz w:val="20"/>
                <w:lang w:eastAsia="lt-LT"/>
              </w:rPr>
              <w:t>500</w:t>
            </w:r>
            <w:r w:rsidR="00036076">
              <w:rPr>
                <w:color w:val="000000"/>
                <w:sz w:val="20"/>
                <w:lang w:eastAsia="lt-LT"/>
              </w:rPr>
              <w:t xml:space="preserve"> </w:t>
            </w:r>
            <w:r>
              <w:rPr>
                <w:color w:val="000000"/>
                <w:sz w:val="20"/>
                <w:lang w:eastAsia="lt-LT"/>
              </w:rPr>
              <w:t>000,00</w:t>
            </w:r>
          </w:p>
        </w:tc>
        <w:tc>
          <w:tcPr>
            <w:tcW w:w="992" w:type="dxa"/>
            <w:shd w:val="clear" w:color="auto" w:fill="auto"/>
          </w:tcPr>
          <w:p w14:paraId="3B8A9EB9" w14:textId="77777777" w:rsidR="00BB4BD5" w:rsidRPr="00F53A88" w:rsidRDefault="00BB4BD5" w:rsidP="00A50F27">
            <w:pPr>
              <w:rPr>
                <w:color w:val="000000"/>
                <w:sz w:val="20"/>
                <w:lang w:eastAsia="lt-LT"/>
              </w:rPr>
            </w:pPr>
            <w:r w:rsidRPr="00BB4BD5">
              <w:rPr>
                <w:color w:val="000000"/>
                <w:sz w:val="20"/>
                <w:lang w:eastAsia="lt-LT"/>
              </w:rPr>
              <w:t>Pateiktų paraiškų skaičius</w:t>
            </w:r>
          </w:p>
        </w:tc>
        <w:tc>
          <w:tcPr>
            <w:tcW w:w="567" w:type="dxa"/>
            <w:shd w:val="clear" w:color="auto" w:fill="auto"/>
          </w:tcPr>
          <w:p w14:paraId="4FF7FB5E" w14:textId="77777777" w:rsidR="00BB4BD5" w:rsidRPr="00F53A88" w:rsidRDefault="00BB4BD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Vnt</w:t>
            </w:r>
            <w:r w:rsidRPr="00C04E62"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77732F05" w14:textId="77777777" w:rsidR="00BB4BD5" w:rsidRPr="00F53A88" w:rsidRDefault="00BB4BD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18DFC5E9" w14:textId="77777777" w:rsidR="00BB4BD5" w:rsidRPr="00F53A88" w:rsidRDefault="00BB4BD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BB82F1E" w14:textId="2F9834A6" w:rsidR="00BB4BD5" w:rsidRPr="00F53A88" w:rsidRDefault="00BB4BD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15</w:t>
            </w:r>
            <w:r w:rsidRPr="00C04E62">
              <w:rPr>
                <w:color w:val="000000"/>
                <w:sz w:val="20"/>
                <w:lang w:eastAsia="lt-LT"/>
              </w:rPr>
              <w:t>“</w:t>
            </w:r>
            <w:r w:rsidR="002F5703">
              <w:rPr>
                <w:color w:val="000000"/>
                <w:sz w:val="20"/>
                <w:lang w:eastAsia="lt-LT"/>
              </w:rPr>
              <w:t>.</w:t>
            </w:r>
          </w:p>
        </w:tc>
      </w:tr>
    </w:tbl>
    <w:p w14:paraId="72257461" w14:textId="5B441D42" w:rsidR="00BB4BD5" w:rsidRDefault="00B47F78" w:rsidP="00724DA1">
      <w:pPr>
        <w:pStyle w:val="Pagrindinistekstas"/>
        <w:jc w:val="both"/>
      </w:pPr>
      <w:r>
        <w:t>1.16</w:t>
      </w:r>
      <w:r w:rsidR="00BB4BD5">
        <w:t>. P</w:t>
      </w:r>
      <w:r w:rsidR="00BB4BD5" w:rsidRPr="00FC1BE7">
        <w:t>a</w:t>
      </w:r>
      <w:r w:rsidR="00BB4BD5">
        <w:t>keisti 3</w:t>
      </w:r>
      <w:r w:rsidR="00BB4BD5" w:rsidRPr="00FC1BE7">
        <w:t xml:space="preserve"> priedo pastraipą, prasidedančią</w:t>
      </w:r>
      <w:r w:rsidR="00BB4BD5">
        <w:t xml:space="preserve"> 3.3.4.4.003</w:t>
      </w:r>
      <w:r w:rsidR="00BB4BD5" w:rsidRPr="00FC1BE7">
        <w:t xml:space="preserve"> kodu, ir ją išdėstyti taip:</w:t>
      </w:r>
      <w:r w:rsidR="002F5703">
        <w:t xml:space="preserve"> </w:t>
      </w:r>
    </w:p>
    <w:tbl>
      <w:tblPr>
        <w:tblW w:w="10844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418"/>
        <w:gridCol w:w="992"/>
        <w:gridCol w:w="850"/>
        <w:gridCol w:w="1134"/>
        <w:gridCol w:w="1134"/>
        <w:gridCol w:w="1276"/>
        <w:gridCol w:w="992"/>
        <w:gridCol w:w="567"/>
        <w:gridCol w:w="284"/>
        <w:gridCol w:w="425"/>
        <w:gridCol w:w="567"/>
      </w:tblGrid>
      <w:tr w:rsidR="00BB4BD5" w:rsidRPr="00F53A88" w14:paraId="65122AB6" w14:textId="77777777" w:rsidTr="00036076">
        <w:trPr>
          <w:trHeight w:val="1190"/>
        </w:trPr>
        <w:tc>
          <w:tcPr>
            <w:tcW w:w="1205" w:type="dxa"/>
            <w:shd w:val="clear" w:color="auto" w:fill="auto"/>
            <w:hideMark/>
          </w:tcPr>
          <w:p w14:paraId="21EEAD38" w14:textId="77777777" w:rsidR="00BB4BD5" w:rsidRPr="00F53A88" w:rsidRDefault="00BB4BD5" w:rsidP="00A50F27">
            <w:pPr>
              <w:rPr>
                <w:color w:val="000000"/>
                <w:sz w:val="20"/>
                <w:lang w:eastAsia="lt-LT"/>
              </w:rPr>
            </w:pPr>
            <w:r w:rsidRPr="00C04E62">
              <w:rPr>
                <w:color w:val="000000"/>
                <w:sz w:val="20"/>
                <w:lang w:eastAsia="lt-LT"/>
              </w:rPr>
              <w:t>„</w:t>
            </w:r>
            <w:r>
              <w:rPr>
                <w:color w:val="000000"/>
                <w:sz w:val="20"/>
                <w:lang w:eastAsia="lt-LT"/>
              </w:rPr>
              <w:t>3.3.4.4.003</w:t>
            </w:r>
          </w:p>
        </w:tc>
        <w:tc>
          <w:tcPr>
            <w:tcW w:w="1418" w:type="dxa"/>
            <w:shd w:val="clear" w:color="auto" w:fill="auto"/>
            <w:hideMark/>
          </w:tcPr>
          <w:p w14:paraId="5C77FA1C" w14:textId="77777777" w:rsidR="00BB4BD5" w:rsidRPr="00F53A88" w:rsidRDefault="005819E5" w:rsidP="00A50F27">
            <w:pPr>
              <w:rPr>
                <w:color w:val="000000"/>
                <w:sz w:val="20"/>
                <w:lang w:eastAsia="lt-LT"/>
              </w:rPr>
            </w:pPr>
            <w:r w:rsidRPr="005819E5">
              <w:rPr>
                <w:color w:val="000000"/>
                <w:sz w:val="20"/>
                <w:lang w:eastAsia="lt-LT"/>
              </w:rPr>
              <w:t>Teritorijų (funkcinio, erdvinio ir meninio aplinkos) formavimo (plėtojimo) studijų rengimas</w:t>
            </w:r>
          </w:p>
        </w:tc>
        <w:tc>
          <w:tcPr>
            <w:tcW w:w="992" w:type="dxa"/>
            <w:shd w:val="clear" w:color="auto" w:fill="auto"/>
            <w:hideMark/>
          </w:tcPr>
          <w:p w14:paraId="01C2E9EE" w14:textId="1D470784" w:rsidR="00BB4BD5" w:rsidRPr="00F53A88" w:rsidRDefault="005819E5" w:rsidP="002F57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CA23E5">
              <w:rPr>
                <w:color w:val="000000"/>
                <w:sz w:val="20"/>
                <w:lang w:eastAsia="lt-LT"/>
              </w:rPr>
              <w:t>Miesto plana</w:t>
            </w:r>
            <w:r w:rsidR="00036076">
              <w:rPr>
                <w:color w:val="000000"/>
                <w:sz w:val="20"/>
                <w:lang w:eastAsia="lt-LT"/>
              </w:rPr>
              <w:t>-</w:t>
            </w:r>
            <w:r w:rsidR="002F5703">
              <w:rPr>
                <w:color w:val="000000"/>
                <w:sz w:val="20"/>
                <w:lang w:eastAsia="lt-LT"/>
              </w:rPr>
              <w:t>v</w:t>
            </w:r>
            <w:r w:rsidRPr="00CA23E5">
              <w:rPr>
                <w:color w:val="000000"/>
                <w:sz w:val="20"/>
                <w:lang w:eastAsia="lt-LT"/>
              </w:rPr>
              <w:t>imo ir architek-tūros skyrius</w:t>
            </w:r>
          </w:p>
        </w:tc>
        <w:tc>
          <w:tcPr>
            <w:tcW w:w="850" w:type="dxa"/>
            <w:shd w:val="clear" w:color="auto" w:fill="auto"/>
            <w:hideMark/>
          </w:tcPr>
          <w:p w14:paraId="2D94F633" w14:textId="77777777" w:rsidR="00BB4BD5" w:rsidRPr="00F53A88" w:rsidRDefault="00BB4BD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1.1.2</w:t>
            </w:r>
            <w:r w:rsidRPr="00F53A88"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46B5D8D9" w14:textId="77777777" w:rsidR="00BB4BD5" w:rsidRPr="00F53A88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70</w:t>
            </w:r>
            <w:r w:rsidR="00036076">
              <w:rPr>
                <w:color w:val="000000"/>
                <w:sz w:val="20"/>
                <w:lang w:eastAsia="lt-LT"/>
              </w:rPr>
              <w:t xml:space="preserve"> </w:t>
            </w:r>
            <w:r w:rsidR="00BB4BD5">
              <w:rPr>
                <w:color w:val="000000"/>
                <w:sz w:val="20"/>
                <w:lang w:eastAsia="lt-LT"/>
              </w:rPr>
              <w:t>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94CD0E7" w14:textId="77777777" w:rsidR="00BB4BD5" w:rsidRPr="00F53A88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</w:t>
            </w:r>
            <w:r w:rsidR="00BB4BD5">
              <w:rPr>
                <w:color w:val="000000"/>
                <w:sz w:val="20"/>
                <w:lang w:eastAsia="lt-LT"/>
              </w:rPr>
              <w:t>0</w:t>
            </w:r>
            <w:r w:rsidR="00036076">
              <w:rPr>
                <w:color w:val="000000"/>
                <w:sz w:val="20"/>
                <w:lang w:eastAsia="lt-LT"/>
              </w:rPr>
              <w:t xml:space="preserve"> </w:t>
            </w:r>
            <w:r w:rsidR="00BB4BD5">
              <w:rPr>
                <w:color w:val="000000"/>
                <w:sz w:val="20"/>
                <w:lang w:eastAsia="lt-LT"/>
              </w:rPr>
              <w:t>000,00</w:t>
            </w:r>
          </w:p>
        </w:tc>
        <w:tc>
          <w:tcPr>
            <w:tcW w:w="1276" w:type="dxa"/>
            <w:shd w:val="clear" w:color="auto" w:fill="auto"/>
            <w:hideMark/>
          </w:tcPr>
          <w:p w14:paraId="22F7001E" w14:textId="77777777" w:rsidR="00BB4BD5" w:rsidRPr="00F53A88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9</w:t>
            </w:r>
            <w:r w:rsidR="00BB4BD5">
              <w:rPr>
                <w:color w:val="000000"/>
                <w:sz w:val="20"/>
                <w:lang w:eastAsia="lt-LT"/>
              </w:rPr>
              <w:t>0</w:t>
            </w:r>
            <w:r w:rsidR="00036076">
              <w:rPr>
                <w:color w:val="000000"/>
                <w:sz w:val="20"/>
                <w:lang w:eastAsia="lt-LT"/>
              </w:rPr>
              <w:t xml:space="preserve"> </w:t>
            </w:r>
            <w:r w:rsidR="00BB4BD5">
              <w:rPr>
                <w:color w:val="000000"/>
                <w:sz w:val="20"/>
                <w:lang w:eastAsia="lt-LT"/>
              </w:rPr>
              <w:t>000,00</w:t>
            </w:r>
          </w:p>
        </w:tc>
        <w:tc>
          <w:tcPr>
            <w:tcW w:w="992" w:type="dxa"/>
            <w:shd w:val="clear" w:color="auto" w:fill="auto"/>
          </w:tcPr>
          <w:p w14:paraId="78CC3C56" w14:textId="77777777" w:rsidR="00BB4BD5" w:rsidRPr="00F53A88" w:rsidRDefault="005819E5" w:rsidP="00A50F27">
            <w:pPr>
              <w:rPr>
                <w:color w:val="000000"/>
                <w:sz w:val="20"/>
                <w:lang w:eastAsia="lt-LT"/>
              </w:rPr>
            </w:pPr>
            <w:r w:rsidRPr="005819E5">
              <w:rPr>
                <w:color w:val="000000"/>
                <w:sz w:val="20"/>
                <w:lang w:eastAsia="lt-LT"/>
              </w:rPr>
              <w:t>Parengtų architek</w:t>
            </w:r>
            <w:r>
              <w:rPr>
                <w:color w:val="000000"/>
                <w:sz w:val="20"/>
                <w:lang w:eastAsia="lt-LT"/>
              </w:rPr>
              <w:t>-</w:t>
            </w:r>
            <w:r w:rsidRPr="005819E5">
              <w:rPr>
                <w:color w:val="000000"/>
                <w:sz w:val="20"/>
                <w:lang w:eastAsia="lt-LT"/>
              </w:rPr>
              <w:t>tūrinių-</w:t>
            </w:r>
            <w:r>
              <w:t xml:space="preserve">  </w:t>
            </w:r>
            <w:r w:rsidRPr="005819E5">
              <w:rPr>
                <w:color w:val="000000"/>
                <w:sz w:val="20"/>
                <w:lang w:eastAsia="lt-LT"/>
              </w:rPr>
              <w:t>-urbanis</w:t>
            </w:r>
            <w:r>
              <w:rPr>
                <w:color w:val="000000"/>
                <w:sz w:val="20"/>
                <w:lang w:eastAsia="lt-LT"/>
              </w:rPr>
              <w:t>-</w:t>
            </w:r>
            <w:r w:rsidRPr="005819E5">
              <w:rPr>
                <w:color w:val="000000"/>
                <w:sz w:val="20"/>
                <w:lang w:eastAsia="lt-LT"/>
              </w:rPr>
              <w:t>tinių studijų skaičius</w:t>
            </w:r>
          </w:p>
        </w:tc>
        <w:tc>
          <w:tcPr>
            <w:tcW w:w="567" w:type="dxa"/>
            <w:shd w:val="clear" w:color="auto" w:fill="auto"/>
          </w:tcPr>
          <w:p w14:paraId="4E33AD59" w14:textId="77777777" w:rsidR="00BB4BD5" w:rsidRPr="00F53A88" w:rsidRDefault="00BB4BD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Vnt</w:t>
            </w:r>
            <w:r w:rsidRPr="00C04E62"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2F8DFDC9" w14:textId="77777777" w:rsidR="00BB4BD5" w:rsidRPr="00F53A88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54DC250" w14:textId="77777777" w:rsidR="00BB4BD5" w:rsidRPr="00F53A88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3245D0A" w14:textId="1017AE44" w:rsidR="00BB4BD5" w:rsidRPr="00F53A88" w:rsidRDefault="00BB4BD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</w:t>
            </w:r>
            <w:r w:rsidRPr="00C04E62">
              <w:rPr>
                <w:color w:val="000000"/>
                <w:sz w:val="20"/>
                <w:lang w:eastAsia="lt-LT"/>
              </w:rPr>
              <w:t>“</w:t>
            </w:r>
            <w:r w:rsidR="002F5703">
              <w:rPr>
                <w:color w:val="000000"/>
                <w:sz w:val="20"/>
                <w:lang w:eastAsia="lt-LT"/>
              </w:rPr>
              <w:t>.</w:t>
            </w:r>
          </w:p>
        </w:tc>
      </w:tr>
    </w:tbl>
    <w:p w14:paraId="04FD7F68" w14:textId="44FFAE40" w:rsidR="005819E5" w:rsidRDefault="00B47F78" w:rsidP="00724DA1">
      <w:pPr>
        <w:pStyle w:val="Pagrindinistekstas"/>
        <w:jc w:val="both"/>
      </w:pPr>
      <w:r>
        <w:t>1.17</w:t>
      </w:r>
      <w:r w:rsidR="005819E5">
        <w:t>. P</w:t>
      </w:r>
      <w:r w:rsidR="005819E5" w:rsidRPr="00FC1BE7">
        <w:t>a</w:t>
      </w:r>
      <w:r w:rsidR="005819E5">
        <w:t>keisti 3</w:t>
      </w:r>
      <w:r w:rsidR="005819E5" w:rsidRPr="00FC1BE7">
        <w:t xml:space="preserve"> priedo pastraipą, prasidedančią</w:t>
      </w:r>
      <w:r w:rsidR="005819E5">
        <w:t xml:space="preserve"> 3.3.4.4.004</w:t>
      </w:r>
      <w:r w:rsidR="005819E5" w:rsidRPr="00FC1BE7">
        <w:t xml:space="preserve"> kodu, ir ją išdėstyti taip:</w:t>
      </w:r>
      <w:r w:rsidR="002F5703">
        <w:t xml:space="preserve"> </w:t>
      </w:r>
    </w:p>
    <w:tbl>
      <w:tblPr>
        <w:tblW w:w="10844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418"/>
        <w:gridCol w:w="992"/>
        <w:gridCol w:w="709"/>
        <w:gridCol w:w="1134"/>
        <w:gridCol w:w="1134"/>
        <w:gridCol w:w="1134"/>
        <w:gridCol w:w="1134"/>
        <w:gridCol w:w="567"/>
        <w:gridCol w:w="425"/>
        <w:gridCol w:w="425"/>
        <w:gridCol w:w="567"/>
      </w:tblGrid>
      <w:tr w:rsidR="007C1EA3" w:rsidRPr="00F53A88" w14:paraId="70119998" w14:textId="77777777" w:rsidTr="00036076">
        <w:trPr>
          <w:trHeight w:val="1115"/>
        </w:trPr>
        <w:tc>
          <w:tcPr>
            <w:tcW w:w="1205" w:type="dxa"/>
            <w:vMerge w:val="restart"/>
            <w:shd w:val="clear" w:color="auto" w:fill="auto"/>
            <w:hideMark/>
          </w:tcPr>
          <w:p w14:paraId="0C0D72DB" w14:textId="77777777" w:rsidR="00D46CB8" w:rsidRPr="00F53A88" w:rsidRDefault="00D46CB8" w:rsidP="00D46CB8">
            <w:pPr>
              <w:rPr>
                <w:color w:val="000000"/>
                <w:sz w:val="20"/>
                <w:lang w:eastAsia="lt-LT"/>
              </w:rPr>
            </w:pPr>
            <w:r w:rsidRPr="00C04E62">
              <w:rPr>
                <w:color w:val="000000"/>
                <w:sz w:val="20"/>
                <w:lang w:eastAsia="lt-LT"/>
              </w:rPr>
              <w:t>„</w:t>
            </w:r>
            <w:r>
              <w:rPr>
                <w:color w:val="000000"/>
                <w:sz w:val="20"/>
                <w:lang w:eastAsia="lt-LT"/>
              </w:rPr>
              <w:t>3.3.4.4.004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AFBE644" w14:textId="033F6CA6" w:rsidR="00D46CB8" w:rsidRPr="00F53A88" w:rsidRDefault="00D46CB8" w:rsidP="002F5703">
            <w:pPr>
              <w:rPr>
                <w:color w:val="000000"/>
                <w:sz w:val="20"/>
                <w:lang w:eastAsia="lt-LT"/>
              </w:rPr>
            </w:pPr>
            <w:r w:rsidRPr="005819E5">
              <w:rPr>
                <w:color w:val="000000"/>
                <w:sz w:val="20"/>
                <w:lang w:eastAsia="lt-LT"/>
              </w:rPr>
              <w:t xml:space="preserve">Miesto bendruomenės įtraukimas įgyvendinant programos </w:t>
            </w:r>
            <w:r w:rsidR="002F5703">
              <w:rPr>
                <w:color w:val="000000"/>
                <w:sz w:val="20"/>
                <w:lang w:eastAsia="lt-LT"/>
              </w:rPr>
              <w:t>„</w:t>
            </w:r>
            <w:r w:rsidRPr="005819E5">
              <w:rPr>
                <w:color w:val="000000"/>
                <w:sz w:val="20"/>
                <w:lang w:eastAsia="lt-LT"/>
              </w:rPr>
              <w:t>Iniciatyvos Kaunui</w:t>
            </w:r>
            <w:r w:rsidR="002F5703">
              <w:rPr>
                <w:color w:val="000000"/>
                <w:sz w:val="20"/>
                <w:lang w:eastAsia="lt-LT"/>
              </w:rPr>
              <w:t>“</w:t>
            </w:r>
            <w:r w:rsidRPr="005819E5">
              <w:rPr>
                <w:color w:val="000000"/>
                <w:sz w:val="20"/>
                <w:lang w:eastAsia="lt-LT"/>
              </w:rPr>
              <w:t xml:space="preserve"> urbanistikos ir architektūros srities projektus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CBDAD13" w14:textId="56DB7789" w:rsidR="00D46CB8" w:rsidRPr="00F53A88" w:rsidRDefault="00D46CB8" w:rsidP="002F57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CA23E5">
              <w:rPr>
                <w:color w:val="000000"/>
                <w:sz w:val="20"/>
                <w:lang w:eastAsia="lt-LT"/>
              </w:rPr>
              <w:t>Miesto plana</w:t>
            </w:r>
            <w:r w:rsidR="00036076">
              <w:rPr>
                <w:color w:val="000000"/>
                <w:sz w:val="20"/>
                <w:lang w:eastAsia="lt-LT"/>
              </w:rPr>
              <w:t>-</w:t>
            </w:r>
            <w:r w:rsidR="002F5703">
              <w:rPr>
                <w:color w:val="000000"/>
                <w:sz w:val="20"/>
                <w:lang w:eastAsia="lt-LT"/>
              </w:rPr>
              <w:t>v</w:t>
            </w:r>
            <w:r w:rsidRPr="00CA23E5">
              <w:rPr>
                <w:color w:val="000000"/>
                <w:sz w:val="20"/>
                <w:lang w:eastAsia="lt-LT"/>
              </w:rPr>
              <w:t>imo ir architek-tūros skyrius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3A57AD0" w14:textId="77777777" w:rsidR="00D46CB8" w:rsidRPr="00F53A88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1.1.2</w:t>
            </w:r>
            <w:r w:rsidRPr="00F53A88"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E6526EB" w14:textId="65AD5AB2" w:rsidR="00D46CB8" w:rsidRPr="00F53A88" w:rsidRDefault="00D46CB8" w:rsidP="00964534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</w:t>
            </w:r>
            <w:r w:rsidR="00964534">
              <w:rPr>
                <w:color w:val="000000"/>
                <w:sz w:val="20"/>
                <w:lang w:eastAsia="lt-LT"/>
              </w:rPr>
              <w:t>20</w:t>
            </w:r>
            <w:r w:rsidR="00036076">
              <w:rPr>
                <w:color w:val="000000"/>
                <w:sz w:val="20"/>
                <w:lang w:eastAsia="lt-LT"/>
              </w:rPr>
              <w:t xml:space="preserve"> </w:t>
            </w:r>
            <w:r w:rsidR="00964534">
              <w:rPr>
                <w:color w:val="000000"/>
                <w:sz w:val="20"/>
                <w:lang w:eastAsia="lt-LT"/>
              </w:rPr>
              <w:t>00</w:t>
            </w:r>
            <w:r>
              <w:rPr>
                <w:color w:val="000000"/>
                <w:sz w:val="20"/>
                <w:lang w:eastAsia="lt-LT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0FC4" w14:textId="77777777" w:rsidR="00D46CB8" w:rsidRPr="00F53A88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60</w:t>
            </w:r>
            <w:r w:rsidR="00036076">
              <w:rPr>
                <w:color w:val="000000"/>
                <w:sz w:val="20"/>
                <w:lang w:eastAsia="lt-LT"/>
              </w:rPr>
              <w:t xml:space="preserve"> </w:t>
            </w:r>
            <w:r>
              <w:rPr>
                <w:color w:val="000000"/>
                <w:sz w:val="20"/>
                <w:lang w:eastAsia="lt-LT"/>
              </w:rPr>
              <w:t>000,00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9D0988F" w14:textId="77777777" w:rsidR="00D46CB8" w:rsidRPr="00F53A88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60</w:t>
            </w:r>
            <w:r w:rsidR="00036076">
              <w:rPr>
                <w:color w:val="000000"/>
                <w:sz w:val="20"/>
                <w:lang w:eastAsia="lt-LT"/>
              </w:rPr>
              <w:t xml:space="preserve"> </w:t>
            </w:r>
            <w:r>
              <w:rPr>
                <w:color w:val="000000"/>
                <w:sz w:val="20"/>
                <w:lang w:eastAsia="lt-LT"/>
              </w:rPr>
              <w:t>000,00</w:t>
            </w:r>
          </w:p>
        </w:tc>
        <w:tc>
          <w:tcPr>
            <w:tcW w:w="1134" w:type="dxa"/>
            <w:shd w:val="clear" w:color="auto" w:fill="auto"/>
          </w:tcPr>
          <w:p w14:paraId="0279954C" w14:textId="4CE6CF20" w:rsidR="00D46CB8" w:rsidRPr="00D46CB8" w:rsidRDefault="00D46CB8" w:rsidP="002F5703">
            <w:pPr>
              <w:rPr>
                <w:sz w:val="20"/>
              </w:rPr>
            </w:pPr>
            <w:r w:rsidRPr="00D46CB8">
              <w:rPr>
                <w:sz w:val="20"/>
              </w:rPr>
              <w:t>Parengtų urbanisti</w:t>
            </w:r>
            <w:r w:rsidR="007C1EA3">
              <w:rPr>
                <w:sz w:val="20"/>
              </w:rPr>
              <w:t>-</w:t>
            </w:r>
            <w:r w:rsidRPr="00D46CB8">
              <w:rPr>
                <w:sz w:val="20"/>
              </w:rPr>
              <w:t>nių vizijų (scenarijų) skaičius</w:t>
            </w:r>
          </w:p>
        </w:tc>
        <w:tc>
          <w:tcPr>
            <w:tcW w:w="567" w:type="dxa"/>
            <w:shd w:val="clear" w:color="auto" w:fill="auto"/>
          </w:tcPr>
          <w:p w14:paraId="0D6134F1" w14:textId="77777777" w:rsidR="00D46CB8" w:rsidRPr="00D46CB8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  <w:r w:rsidRPr="00D46CB8">
              <w:rPr>
                <w:color w:val="000000"/>
                <w:sz w:val="20"/>
                <w:lang w:eastAsia="lt-LT"/>
              </w:rPr>
              <w:t>Vnt.</w:t>
            </w:r>
          </w:p>
        </w:tc>
        <w:tc>
          <w:tcPr>
            <w:tcW w:w="425" w:type="dxa"/>
            <w:shd w:val="clear" w:color="auto" w:fill="auto"/>
          </w:tcPr>
          <w:p w14:paraId="6538BB19" w14:textId="77777777" w:rsidR="00D46CB8" w:rsidRPr="00F53A88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C6E8BBE" w14:textId="77777777" w:rsidR="00D46CB8" w:rsidRPr="00F53A88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7F3D3CF" w14:textId="77777777" w:rsidR="00D46CB8" w:rsidRPr="00F53A88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</w:t>
            </w:r>
          </w:p>
        </w:tc>
      </w:tr>
      <w:tr w:rsidR="007C1EA3" w:rsidRPr="00F53A88" w14:paraId="235C35F7" w14:textId="77777777" w:rsidTr="00036076">
        <w:trPr>
          <w:trHeight w:val="1115"/>
        </w:trPr>
        <w:tc>
          <w:tcPr>
            <w:tcW w:w="1205" w:type="dxa"/>
            <w:vMerge/>
            <w:shd w:val="clear" w:color="auto" w:fill="auto"/>
          </w:tcPr>
          <w:p w14:paraId="6E3E3D8C" w14:textId="77777777" w:rsidR="00D46CB8" w:rsidRPr="00C04E62" w:rsidRDefault="00D46CB8" w:rsidP="00D46CB8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CC2243" w14:textId="77777777" w:rsidR="00D46CB8" w:rsidRPr="00D63D7D" w:rsidRDefault="00D46CB8" w:rsidP="00D46CB8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4B4EAB" w14:textId="77777777" w:rsidR="00D46CB8" w:rsidRPr="00CA23E5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2159FEF" w14:textId="77777777" w:rsidR="00D46CB8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A554EF" w14:textId="77777777" w:rsidR="00D46CB8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B84F1B" w14:textId="77777777" w:rsidR="00D46CB8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BFA96E" w14:textId="77777777" w:rsidR="00D46CB8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BD3CD16" w14:textId="5A1CC7D8" w:rsidR="00D46CB8" w:rsidRPr="00D46CB8" w:rsidRDefault="00D46CB8" w:rsidP="002F5703">
            <w:pPr>
              <w:rPr>
                <w:sz w:val="20"/>
              </w:rPr>
            </w:pPr>
            <w:r w:rsidRPr="00D46CB8">
              <w:rPr>
                <w:sz w:val="20"/>
              </w:rPr>
              <w:t>Suorga</w:t>
            </w:r>
            <w:r w:rsidR="007C1EA3">
              <w:rPr>
                <w:sz w:val="20"/>
              </w:rPr>
              <w:t>-</w:t>
            </w:r>
            <w:r w:rsidRPr="00D46CB8">
              <w:rPr>
                <w:sz w:val="20"/>
              </w:rPr>
              <w:t>nizuota renginių (urbanis</w:t>
            </w:r>
            <w:r w:rsidR="007C1EA3">
              <w:rPr>
                <w:sz w:val="20"/>
              </w:rPr>
              <w:t>-</w:t>
            </w:r>
            <w:r w:rsidRPr="00D46CB8">
              <w:rPr>
                <w:sz w:val="20"/>
              </w:rPr>
              <w:t>tinių scenarijų pristatymų skaičius)</w:t>
            </w:r>
          </w:p>
        </w:tc>
        <w:tc>
          <w:tcPr>
            <w:tcW w:w="567" w:type="dxa"/>
            <w:shd w:val="clear" w:color="auto" w:fill="auto"/>
          </w:tcPr>
          <w:p w14:paraId="276F7C97" w14:textId="77777777" w:rsidR="00D46CB8" w:rsidRPr="00F53A88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Vnt</w:t>
            </w:r>
            <w:r w:rsidRPr="00C04E62"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7B0B7E26" w14:textId="77777777" w:rsidR="00D46CB8" w:rsidRPr="001E0AFB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2F37B15" w14:textId="77777777" w:rsidR="00D46CB8" w:rsidRPr="001E0AFB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1C59118" w14:textId="77777777" w:rsidR="00D46CB8" w:rsidRPr="001E0AFB" w:rsidRDefault="00D46CB8" w:rsidP="00D46CB8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</w:t>
            </w:r>
          </w:p>
        </w:tc>
      </w:tr>
      <w:tr w:rsidR="007C1EA3" w:rsidRPr="00F53A88" w14:paraId="355B84ED" w14:textId="77777777" w:rsidTr="00036076">
        <w:trPr>
          <w:trHeight w:val="1115"/>
        </w:trPr>
        <w:tc>
          <w:tcPr>
            <w:tcW w:w="1205" w:type="dxa"/>
            <w:vMerge/>
            <w:shd w:val="clear" w:color="auto" w:fill="auto"/>
          </w:tcPr>
          <w:p w14:paraId="238F12F5" w14:textId="77777777" w:rsidR="005819E5" w:rsidRPr="00C04E62" w:rsidRDefault="005819E5" w:rsidP="00A50F27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2D70CC2" w14:textId="77777777" w:rsidR="005819E5" w:rsidRPr="00D63D7D" w:rsidRDefault="005819E5" w:rsidP="00A50F27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113A74" w14:textId="77777777" w:rsidR="005819E5" w:rsidRPr="00CA23E5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2FC5505" w14:textId="77777777" w:rsidR="005819E5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569BB4" w14:textId="77777777" w:rsidR="005819E5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9FF7AB" w14:textId="77777777" w:rsidR="005819E5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ED4C91" w14:textId="77777777" w:rsidR="005819E5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79F0A4E" w14:textId="77777777" w:rsidR="005819E5" w:rsidRPr="00D63D7D" w:rsidRDefault="00D46CB8" w:rsidP="00A50F27">
            <w:pPr>
              <w:rPr>
                <w:color w:val="000000"/>
                <w:sz w:val="20"/>
                <w:lang w:eastAsia="lt-LT"/>
              </w:rPr>
            </w:pPr>
            <w:r w:rsidRPr="00D46CB8">
              <w:rPr>
                <w:color w:val="000000"/>
                <w:sz w:val="20"/>
                <w:lang w:eastAsia="lt-LT"/>
              </w:rPr>
              <w:t>Į veiklą įtrauktų architektų skaičius</w:t>
            </w:r>
          </w:p>
        </w:tc>
        <w:tc>
          <w:tcPr>
            <w:tcW w:w="567" w:type="dxa"/>
            <w:shd w:val="clear" w:color="auto" w:fill="auto"/>
          </w:tcPr>
          <w:p w14:paraId="1B5B0B95" w14:textId="77777777" w:rsidR="005819E5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Vnt</w:t>
            </w:r>
            <w:r w:rsidRPr="00C04E62"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0ED82448" w14:textId="77777777" w:rsidR="005819E5" w:rsidRPr="001E0AFB" w:rsidRDefault="00D46CB8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14F486C5" w14:textId="77777777" w:rsidR="005819E5" w:rsidRPr="001E0AFB" w:rsidRDefault="00D46CB8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3E2F848" w14:textId="77777777" w:rsidR="005819E5" w:rsidRPr="001E0AFB" w:rsidRDefault="00D46CB8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10</w:t>
            </w:r>
          </w:p>
        </w:tc>
      </w:tr>
      <w:tr w:rsidR="007C1EA3" w:rsidRPr="00F53A88" w14:paraId="1447E433" w14:textId="77777777" w:rsidTr="00036076">
        <w:trPr>
          <w:trHeight w:val="1115"/>
        </w:trPr>
        <w:tc>
          <w:tcPr>
            <w:tcW w:w="1205" w:type="dxa"/>
            <w:vMerge/>
            <w:shd w:val="clear" w:color="auto" w:fill="auto"/>
          </w:tcPr>
          <w:p w14:paraId="1307365E" w14:textId="77777777" w:rsidR="005819E5" w:rsidRPr="00C04E62" w:rsidRDefault="005819E5" w:rsidP="00A50F27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BD6574" w14:textId="77777777" w:rsidR="005819E5" w:rsidRPr="00D63D7D" w:rsidRDefault="005819E5" w:rsidP="00A50F27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E9DA8B" w14:textId="77777777" w:rsidR="005819E5" w:rsidRPr="00CA23E5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720AAB" w14:textId="77777777" w:rsidR="005819E5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102BD8" w14:textId="77777777" w:rsidR="005819E5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6EE2B2" w14:textId="77777777" w:rsidR="005819E5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FBAFB6" w14:textId="77777777" w:rsidR="005819E5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B90CC49" w14:textId="77777777" w:rsidR="005819E5" w:rsidRPr="00D63D7D" w:rsidRDefault="00D46CB8" w:rsidP="00A50F27">
            <w:pPr>
              <w:rPr>
                <w:color w:val="000000"/>
                <w:sz w:val="20"/>
                <w:lang w:eastAsia="lt-LT"/>
              </w:rPr>
            </w:pPr>
            <w:r w:rsidRPr="00D46CB8">
              <w:rPr>
                <w:color w:val="000000"/>
                <w:sz w:val="20"/>
                <w:lang w:eastAsia="lt-LT"/>
              </w:rPr>
              <w:t>Į veiklą įtrauktų savanorių skaičius</w:t>
            </w:r>
          </w:p>
        </w:tc>
        <w:tc>
          <w:tcPr>
            <w:tcW w:w="567" w:type="dxa"/>
            <w:shd w:val="clear" w:color="auto" w:fill="auto"/>
          </w:tcPr>
          <w:p w14:paraId="1CF9C6F7" w14:textId="77777777" w:rsidR="005819E5" w:rsidRDefault="005819E5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Vnt</w:t>
            </w:r>
            <w:r w:rsidRPr="00C04E62"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3552BF48" w14:textId="77777777" w:rsidR="005819E5" w:rsidRDefault="00D46CB8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40</w:t>
            </w:r>
          </w:p>
        </w:tc>
        <w:tc>
          <w:tcPr>
            <w:tcW w:w="425" w:type="dxa"/>
            <w:shd w:val="clear" w:color="auto" w:fill="auto"/>
          </w:tcPr>
          <w:p w14:paraId="428106EC" w14:textId="77777777" w:rsidR="005819E5" w:rsidRDefault="00D46CB8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6AF35670" w14:textId="308DF3EF" w:rsidR="005819E5" w:rsidRDefault="00D46CB8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20</w:t>
            </w:r>
            <w:r w:rsidR="007C1EA3">
              <w:rPr>
                <w:color w:val="000000"/>
                <w:sz w:val="20"/>
                <w:lang w:eastAsia="lt-LT"/>
              </w:rPr>
              <w:t>“</w:t>
            </w:r>
            <w:r w:rsidR="002F5703">
              <w:rPr>
                <w:color w:val="000000"/>
                <w:sz w:val="20"/>
                <w:lang w:eastAsia="lt-LT"/>
              </w:rPr>
              <w:t>.</w:t>
            </w:r>
          </w:p>
        </w:tc>
      </w:tr>
    </w:tbl>
    <w:p w14:paraId="250A4661" w14:textId="7A214CF8" w:rsidR="007C1EA3" w:rsidRDefault="00B47F78" w:rsidP="00724DA1">
      <w:pPr>
        <w:pStyle w:val="Pagrindinistekstas"/>
        <w:jc w:val="both"/>
      </w:pPr>
      <w:r>
        <w:t>1.18</w:t>
      </w:r>
      <w:r w:rsidR="007C1EA3">
        <w:t>. P</w:t>
      </w:r>
      <w:r w:rsidR="007C1EA3" w:rsidRPr="00FC1BE7">
        <w:t>a</w:t>
      </w:r>
      <w:r w:rsidR="007C1EA3">
        <w:t>keisti 3</w:t>
      </w:r>
      <w:r w:rsidR="007C1EA3" w:rsidRPr="00FC1BE7">
        <w:t xml:space="preserve"> priedo pastraipą, prasidedančią</w:t>
      </w:r>
      <w:r w:rsidR="007C1EA3">
        <w:t xml:space="preserve"> 3.4.1.4.001</w:t>
      </w:r>
      <w:r w:rsidR="007C1EA3" w:rsidRPr="00FC1BE7">
        <w:t xml:space="preserve"> kodu, ir ją išdėstyti taip:</w:t>
      </w:r>
      <w:r w:rsidR="002F5703">
        <w:t xml:space="preserve"> </w:t>
      </w:r>
    </w:p>
    <w:tbl>
      <w:tblPr>
        <w:tblW w:w="10844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851"/>
        <w:gridCol w:w="1134"/>
        <w:gridCol w:w="708"/>
        <w:gridCol w:w="1134"/>
        <w:gridCol w:w="1134"/>
        <w:gridCol w:w="1134"/>
        <w:gridCol w:w="993"/>
        <w:gridCol w:w="708"/>
        <w:gridCol w:w="426"/>
        <w:gridCol w:w="708"/>
        <w:gridCol w:w="709"/>
      </w:tblGrid>
      <w:tr w:rsidR="00F42939" w:rsidRPr="00F53A88" w14:paraId="663D70CD" w14:textId="77777777" w:rsidTr="00F42939">
        <w:trPr>
          <w:trHeight w:val="1115"/>
        </w:trPr>
        <w:tc>
          <w:tcPr>
            <w:tcW w:w="1205" w:type="dxa"/>
            <w:vMerge w:val="restart"/>
            <w:shd w:val="clear" w:color="auto" w:fill="auto"/>
            <w:hideMark/>
          </w:tcPr>
          <w:p w14:paraId="163AC684" w14:textId="77777777" w:rsidR="007C1EA3" w:rsidRPr="00F53A88" w:rsidRDefault="007C1EA3" w:rsidP="00A50F27">
            <w:pPr>
              <w:rPr>
                <w:color w:val="000000"/>
                <w:sz w:val="20"/>
                <w:lang w:eastAsia="lt-LT"/>
              </w:rPr>
            </w:pPr>
            <w:r w:rsidRPr="00C04E62">
              <w:rPr>
                <w:color w:val="000000"/>
                <w:sz w:val="20"/>
                <w:lang w:eastAsia="lt-LT"/>
              </w:rPr>
              <w:t>„</w:t>
            </w:r>
            <w:r>
              <w:rPr>
                <w:color w:val="000000"/>
                <w:sz w:val="20"/>
                <w:lang w:eastAsia="lt-LT"/>
              </w:rPr>
              <w:t>3.4.1.4.001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7DE702C" w14:textId="20E0EE83" w:rsidR="007C1EA3" w:rsidRPr="00F53A88" w:rsidRDefault="007C1EA3" w:rsidP="002F5703">
            <w:pPr>
              <w:rPr>
                <w:color w:val="000000"/>
                <w:sz w:val="20"/>
                <w:lang w:eastAsia="lt-LT"/>
              </w:rPr>
            </w:pPr>
            <w:r w:rsidRPr="007C1EA3">
              <w:rPr>
                <w:color w:val="000000"/>
                <w:sz w:val="20"/>
                <w:lang w:eastAsia="lt-LT"/>
              </w:rPr>
              <w:t>Atsi</w:t>
            </w:r>
            <w:r w:rsidR="00F42939">
              <w:rPr>
                <w:color w:val="000000"/>
                <w:sz w:val="20"/>
                <w:lang w:eastAsia="lt-LT"/>
              </w:rPr>
              <w:t>-</w:t>
            </w:r>
            <w:r w:rsidRPr="007C1EA3">
              <w:rPr>
                <w:color w:val="000000"/>
                <w:sz w:val="20"/>
                <w:lang w:eastAsia="lt-LT"/>
              </w:rPr>
              <w:t>nauji</w:t>
            </w:r>
            <w:r w:rsidR="00F42939">
              <w:rPr>
                <w:color w:val="000000"/>
                <w:sz w:val="20"/>
                <w:lang w:eastAsia="lt-LT"/>
              </w:rPr>
              <w:t>-</w:t>
            </w:r>
            <w:r w:rsidRPr="007C1EA3">
              <w:rPr>
                <w:color w:val="000000"/>
                <w:sz w:val="20"/>
                <w:lang w:eastAsia="lt-LT"/>
              </w:rPr>
              <w:t>nančių ener</w:t>
            </w:r>
            <w:r w:rsidR="002F5703">
              <w:rPr>
                <w:color w:val="000000"/>
                <w:sz w:val="20"/>
                <w:lang w:eastAsia="lt-LT"/>
              </w:rPr>
              <w:t>-</w:t>
            </w:r>
            <w:r w:rsidRPr="007C1EA3">
              <w:rPr>
                <w:color w:val="000000"/>
                <w:sz w:val="20"/>
                <w:lang w:eastAsia="lt-LT"/>
              </w:rPr>
              <w:t>gijos išteklių diegi</w:t>
            </w:r>
            <w:r w:rsidR="00F42939">
              <w:rPr>
                <w:color w:val="000000"/>
                <w:sz w:val="20"/>
                <w:lang w:eastAsia="lt-LT"/>
              </w:rPr>
              <w:t>-</w:t>
            </w:r>
            <w:r w:rsidRPr="007C1EA3">
              <w:rPr>
                <w:color w:val="000000"/>
                <w:sz w:val="20"/>
                <w:lang w:eastAsia="lt-LT"/>
              </w:rPr>
              <w:t>mo skatini</w:t>
            </w:r>
            <w:r w:rsidR="00F42939">
              <w:rPr>
                <w:color w:val="000000"/>
                <w:sz w:val="20"/>
                <w:lang w:eastAsia="lt-LT"/>
              </w:rPr>
              <w:t>-</w:t>
            </w:r>
            <w:r w:rsidRPr="007C1EA3">
              <w:rPr>
                <w:color w:val="000000"/>
                <w:sz w:val="20"/>
                <w:lang w:eastAsia="lt-LT"/>
              </w:rPr>
              <w:t>mas visuo</w:t>
            </w:r>
            <w:r w:rsidR="00F42939">
              <w:rPr>
                <w:color w:val="000000"/>
                <w:sz w:val="20"/>
                <w:lang w:eastAsia="lt-LT"/>
              </w:rPr>
              <w:t>-</w:t>
            </w:r>
            <w:r w:rsidRPr="007C1EA3">
              <w:rPr>
                <w:color w:val="000000"/>
                <w:sz w:val="20"/>
                <w:lang w:eastAsia="lt-LT"/>
              </w:rPr>
              <w:t>meni</w:t>
            </w:r>
            <w:r w:rsidR="00FA65A2">
              <w:rPr>
                <w:color w:val="000000"/>
                <w:sz w:val="20"/>
                <w:lang w:eastAsia="lt-LT"/>
              </w:rPr>
              <w:t>-</w:t>
            </w:r>
            <w:r w:rsidRPr="007C1EA3">
              <w:rPr>
                <w:color w:val="000000"/>
                <w:sz w:val="20"/>
                <w:lang w:eastAsia="lt-LT"/>
              </w:rPr>
              <w:t>nės ir gyve</w:t>
            </w:r>
            <w:r w:rsidR="00FA65A2">
              <w:rPr>
                <w:color w:val="000000"/>
                <w:sz w:val="20"/>
                <w:lang w:eastAsia="lt-LT"/>
              </w:rPr>
              <w:t>-</w:t>
            </w:r>
            <w:r w:rsidRPr="007C1EA3">
              <w:rPr>
                <w:color w:val="000000"/>
                <w:sz w:val="20"/>
                <w:lang w:eastAsia="lt-LT"/>
              </w:rPr>
              <w:t>namo</w:t>
            </w:r>
            <w:r w:rsidR="00FA65A2">
              <w:rPr>
                <w:color w:val="000000"/>
                <w:sz w:val="20"/>
                <w:lang w:eastAsia="lt-LT"/>
              </w:rPr>
              <w:t>-</w:t>
            </w:r>
            <w:r w:rsidRPr="007C1EA3">
              <w:rPr>
                <w:color w:val="000000"/>
                <w:sz w:val="20"/>
                <w:lang w:eastAsia="lt-LT"/>
              </w:rPr>
              <w:t>sios paskir</w:t>
            </w:r>
            <w:r w:rsidR="00FA65A2">
              <w:rPr>
                <w:color w:val="000000"/>
                <w:sz w:val="20"/>
                <w:lang w:eastAsia="lt-LT"/>
              </w:rPr>
              <w:t>-</w:t>
            </w:r>
            <w:r w:rsidRPr="007C1EA3">
              <w:rPr>
                <w:color w:val="000000"/>
                <w:sz w:val="20"/>
                <w:lang w:eastAsia="lt-LT"/>
              </w:rPr>
              <w:t>ties pasta</w:t>
            </w:r>
            <w:r w:rsidR="00FA65A2">
              <w:rPr>
                <w:color w:val="000000"/>
                <w:sz w:val="20"/>
                <w:lang w:eastAsia="lt-LT"/>
              </w:rPr>
              <w:t>-</w:t>
            </w:r>
            <w:r w:rsidRPr="007C1EA3">
              <w:rPr>
                <w:color w:val="000000"/>
                <w:sz w:val="20"/>
                <w:lang w:eastAsia="lt-LT"/>
              </w:rPr>
              <w:t>tuose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B8226FE" w14:textId="247F72D2" w:rsidR="007C1EA3" w:rsidRPr="00F53A88" w:rsidRDefault="007C1EA3" w:rsidP="002F57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BB4BD5">
              <w:rPr>
                <w:color w:val="000000"/>
                <w:sz w:val="20"/>
                <w:lang w:eastAsia="lt-LT"/>
              </w:rPr>
              <w:t>Būsto moderni</w:t>
            </w:r>
            <w:r w:rsidR="002F5703">
              <w:rPr>
                <w:color w:val="000000"/>
                <w:sz w:val="20"/>
                <w:lang w:eastAsia="lt-LT"/>
              </w:rPr>
              <w:t>-</w:t>
            </w:r>
            <w:r w:rsidRPr="00BB4BD5">
              <w:rPr>
                <w:color w:val="000000"/>
                <w:sz w:val="20"/>
                <w:lang w:eastAsia="lt-LT"/>
              </w:rPr>
              <w:t>zavimo, administ</w:t>
            </w:r>
            <w:r w:rsidR="002F5703">
              <w:rPr>
                <w:color w:val="000000"/>
                <w:sz w:val="20"/>
                <w:lang w:eastAsia="lt-LT"/>
              </w:rPr>
              <w:t>-</w:t>
            </w:r>
            <w:r w:rsidRPr="00BB4BD5">
              <w:rPr>
                <w:color w:val="000000"/>
                <w:sz w:val="20"/>
                <w:lang w:eastAsia="lt-LT"/>
              </w:rPr>
              <w:t>ravimo ir energeti</w:t>
            </w:r>
            <w:r>
              <w:rPr>
                <w:color w:val="000000"/>
                <w:sz w:val="20"/>
                <w:lang w:eastAsia="lt-LT"/>
              </w:rPr>
              <w:t>-</w:t>
            </w:r>
            <w:r w:rsidRPr="00BB4BD5">
              <w:rPr>
                <w:color w:val="000000"/>
                <w:sz w:val="20"/>
                <w:lang w:eastAsia="lt-LT"/>
              </w:rPr>
              <w:t>kos skyrius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B1EC467" w14:textId="77777777" w:rsidR="007C1EA3" w:rsidRPr="00F53A88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1.1.2</w:t>
            </w:r>
            <w:r w:rsidRPr="00F53A88"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6616CFF" w14:textId="77777777" w:rsidR="007C1EA3" w:rsidRPr="00F53A88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 w:rsidRPr="007C1EA3">
              <w:rPr>
                <w:color w:val="000000"/>
                <w:sz w:val="20"/>
                <w:lang w:eastAsia="lt-LT"/>
              </w:rPr>
              <w:t>208</w:t>
            </w:r>
            <w:r w:rsidR="00991E6D">
              <w:rPr>
                <w:color w:val="000000"/>
                <w:sz w:val="20"/>
                <w:lang w:eastAsia="lt-LT"/>
              </w:rPr>
              <w:t xml:space="preserve"> </w:t>
            </w:r>
            <w:r w:rsidRPr="007C1EA3">
              <w:rPr>
                <w:color w:val="000000"/>
                <w:sz w:val="20"/>
                <w:lang w:eastAsia="lt-LT"/>
              </w:rPr>
              <w:t>713</w:t>
            </w:r>
            <w:r>
              <w:rPr>
                <w:color w:val="000000"/>
                <w:sz w:val="20"/>
                <w:lang w:eastAsia="lt-LT"/>
              </w:rPr>
              <w:t>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9F5AB6" w14:textId="77777777" w:rsidR="007C1EA3" w:rsidRPr="00F53A88" w:rsidRDefault="00F42939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 w:rsidRPr="00F42939">
              <w:rPr>
                <w:color w:val="000000"/>
                <w:sz w:val="20"/>
                <w:lang w:eastAsia="lt-LT"/>
              </w:rPr>
              <w:t>100</w:t>
            </w:r>
            <w:r w:rsidR="00991E6D">
              <w:rPr>
                <w:color w:val="000000"/>
                <w:sz w:val="20"/>
                <w:lang w:eastAsia="lt-LT"/>
              </w:rPr>
              <w:t xml:space="preserve"> </w:t>
            </w:r>
            <w:r w:rsidRPr="00F42939">
              <w:rPr>
                <w:color w:val="000000"/>
                <w:sz w:val="20"/>
                <w:lang w:eastAsia="lt-LT"/>
              </w:rPr>
              <w:t>000</w:t>
            </w:r>
            <w:r>
              <w:rPr>
                <w:color w:val="000000"/>
                <w:sz w:val="20"/>
                <w:lang w:eastAsia="lt-LT"/>
              </w:rPr>
              <w:t>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667DD6B" w14:textId="77777777" w:rsidR="007C1EA3" w:rsidRPr="00F53A88" w:rsidRDefault="00F42939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 w:rsidRPr="00F42939">
              <w:rPr>
                <w:color w:val="000000"/>
                <w:sz w:val="20"/>
                <w:lang w:eastAsia="lt-LT"/>
              </w:rPr>
              <w:t>100</w:t>
            </w:r>
            <w:r w:rsidR="00991E6D">
              <w:rPr>
                <w:color w:val="000000"/>
                <w:sz w:val="20"/>
                <w:lang w:eastAsia="lt-LT"/>
              </w:rPr>
              <w:t xml:space="preserve"> </w:t>
            </w:r>
            <w:r w:rsidRPr="00F42939">
              <w:rPr>
                <w:color w:val="000000"/>
                <w:sz w:val="20"/>
                <w:lang w:eastAsia="lt-LT"/>
              </w:rPr>
              <w:t>000</w:t>
            </w:r>
            <w:r>
              <w:rPr>
                <w:color w:val="000000"/>
                <w:sz w:val="20"/>
                <w:lang w:eastAsia="lt-LT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14:paraId="39A641E4" w14:textId="0CAE9D9F" w:rsidR="007C1EA3" w:rsidRPr="00D46CB8" w:rsidRDefault="00F42939" w:rsidP="002F5703">
            <w:pPr>
              <w:rPr>
                <w:sz w:val="20"/>
              </w:rPr>
            </w:pPr>
            <w:r w:rsidRPr="00F42939">
              <w:rPr>
                <w:sz w:val="20"/>
              </w:rPr>
              <w:t>Parengtų ir patvir</w:t>
            </w:r>
            <w:r w:rsidR="002F5703">
              <w:rPr>
                <w:sz w:val="20"/>
              </w:rPr>
              <w:t>-</w:t>
            </w:r>
            <w:r w:rsidRPr="00F42939">
              <w:rPr>
                <w:sz w:val="20"/>
              </w:rPr>
              <w:t>tintų šiltnamio efektą sukelian</w:t>
            </w:r>
            <w:r w:rsidR="00FA65A2">
              <w:rPr>
                <w:sz w:val="20"/>
              </w:rPr>
              <w:t>-</w:t>
            </w:r>
            <w:r w:rsidRPr="00F42939">
              <w:rPr>
                <w:sz w:val="20"/>
              </w:rPr>
              <w:t>čių dujų (ŠESD) ataskaitų skaičius</w:t>
            </w:r>
          </w:p>
        </w:tc>
        <w:tc>
          <w:tcPr>
            <w:tcW w:w="708" w:type="dxa"/>
            <w:shd w:val="clear" w:color="auto" w:fill="auto"/>
          </w:tcPr>
          <w:p w14:paraId="3A3A9082" w14:textId="77777777" w:rsidR="007C1EA3" w:rsidRPr="00D46CB8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 w:rsidRPr="00D46CB8">
              <w:rPr>
                <w:color w:val="000000"/>
                <w:sz w:val="20"/>
                <w:lang w:eastAsia="lt-LT"/>
              </w:rPr>
              <w:t>Vnt.</w:t>
            </w:r>
          </w:p>
        </w:tc>
        <w:tc>
          <w:tcPr>
            <w:tcW w:w="426" w:type="dxa"/>
            <w:shd w:val="clear" w:color="auto" w:fill="auto"/>
          </w:tcPr>
          <w:p w14:paraId="73C6AC68" w14:textId="77777777" w:rsidR="007C1EA3" w:rsidRPr="00F53A88" w:rsidRDefault="00F42939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14:paraId="27D1022D" w14:textId="77777777" w:rsidR="007C1EA3" w:rsidRPr="00F53A88" w:rsidRDefault="00F42939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84D3D82" w14:textId="77777777" w:rsidR="007C1EA3" w:rsidRPr="00F53A88" w:rsidRDefault="00F42939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0</w:t>
            </w:r>
          </w:p>
        </w:tc>
      </w:tr>
      <w:tr w:rsidR="00F42939" w:rsidRPr="00F53A88" w14:paraId="47BA0D2B" w14:textId="77777777" w:rsidTr="00F42939">
        <w:trPr>
          <w:trHeight w:val="1115"/>
        </w:trPr>
        <w:tc>
          <w:tcPr>
            <w:tcW w:w="1205" w:type="dxa"/>
            <w:vMerge/>
            <w:shd w:val="clear" w:color="auto" w:fill="auto"/>
          </w:tcPr>
          <w:p w14:paraId="5E1D5ABD" w14:textId="77777777" w:rsidR="007C1EA3" w:rsidRPr="00C04E62" w:rsidRDefault="007C1EA3" w:rsidP="00A50F27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2EDE93" w14:textId="77777777" w:rsidR="007C1EA3" w:rsidRPr="00D63D7D" w:rsidRDefault="007C1EA3" w:rsidP="00A50F27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1D860B" w14:textId="77777777" w:rsidR="007C1EA3" w:rsidRPr="00CA23E5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3AC2944" w14:textId="77777777" w:rsidR="007C1EA3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B7E44E" w14:textId="77777777" w:rsidR="007C1EA3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BE4C92" w14:textId="77777777" w:rsidR="007C1EA3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8C346A" w14:textId="77777777" w:rsidR="007C1EA3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shd w:val="clear" w:color="auto" w:fill="auto"/>
          </w:tcPr>
          <w:p w14:paraId="27C382E7" w14:textId="77777777" w:rsidR="007C1EA3" w:rsidRPr="00D46CB8" w:rsidRDefault="00F42939" w:rsidP="00A50F27">
            <w:pPr>
              <w:rPr>
                <w:sz w:val="20"/>
              </w:rPr>
            </w:pPr>
            <w:r w:rsidRPr="00F42939">
              <w:rPr>
                <w:sz w:val="20"/>
              </w:rPr>
              <w:t>Koordi</w:t>
            </w:r>
            <w:r w:rsidR="00FA65A2">
              <w:rPr>
                <w:sz w:val="20"/>
              </w:rPr>
              <w:t>-</w:t>
            </w:r>
            <w:r w:rsidRPr="00F42939">
              <w:rPr>
                <w:sz w:val="20"/>
              </w:rPr>
              <w:t>nuotų rangos darbų priežiū</w:t>
            </w:r>
            <w:r w:rsidR="00FA65A2">
              <w:rPr>
                <w:sz w:val="20"/>
              </w:rPr>
              <w:t>-</w:t>
            </w:r>
            <w:r w:rsidRPr="00F42939">
              <w:rPr>
                <w:sz w:val="20"/>
              </w:rPr>
              <w:t>ros sutarčių skaičius</w:t>
            </w:r>
          </w:p>
        </w:tc>
        <w:tc>
          <w:tcPr>
            <w:tcW w:w="708" w:type="dxa"/>
            <w:shd w:val="clear" w:color="auto" w:fill="auto"/>
          </w:tcPr>
          <w:p w14:paraId="12819AD5" w14:textId="77777777" w:rsidR="007C1EA3" w:rsidRPr="00F53A88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Vnt</w:t>
            </w:r>
            <w:r w:rsidRPr="00C04E62"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111D98BA" w14:textId="77777777" w:rsidR="007C1EA3" w:rsidRPr="001E0AFB" w:rsidRDefault="00F42939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778C5A7" w14:textId="77777777" w:rsidR="007C1EA3" w:rsidRPr="001E0AFB" w:rsidRDefault="00F42939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F436658" w14:textId="77777777" w:rsidR="007C1EA3" w:rsidRPr="001E0AFB" w:rsidRDefault="00F42939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0</w:t>
            </w:r>
          </w:p>
        </w:tc>
      </w:tr>
      <w:tr w:rsidR="00F42939" w:rsidRPr="00F53A88" w14:paraId="77824D2C" w14:textId="77777777" w:rsidTr="00F42939">
        <w:trPr>
          <w:trHeight w:val="1115"/>
        </w:trPr>
        <w:tc>
          <w:tcPr>
            <w:tcW w:w="1205" w:type="dxa"/>
            <w:vMerge/>
            <w:shd w:val="clear" w:color="auto" w:fill="auto"/>
          </w:tcPr>
          <w:p w14:paraId="4798043C" w14:textId="77777777" w:rsidR="007C1EA3" w:rsidRPr="00C04E62" w:rsidRDefault="007C1EA3" w:rsidP="00A50F27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E754EE" w14:textId="77777777" w:rsidR="007C1EA3" w:rsidRPr="00D63D7D" w:rsidRDefault="007C1EA3" w:rsidP="00A50F27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B1EDDA" w14:textId="77777777" w:rsidR="007C1EA3" w:rsidRPr="00CA23E5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AFE914C" w14:textId="77777777" w:rsidR="007C1EA3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18E6EE" w14:textId="77777777" w:rsidR="007C1EA3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5FF586" w14:textId="77777777" w:rsidR="007C1EA3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5B1750" w14:textId="77777777" w:rsidR="007C1EA3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shd w:val="clear" w:color="auto" w:fill="auto"/>
          </w:tcPr>
          <w:p w14:paraId="629A0564" w14:textId="77777777" w:rsidR="007C1EA3" w:rsidRPr="00D63D7D" w:rsidRDefault="00F42939" w:rsidP="00A50F27">
            <w:pPr>
              <w:rPr>
                <w:color w:val="000000"/>
                <w:sz w:val="20"/>
                <w:lang w:eastAsia="lt-LT"/>
              </w:rPr>
            </w:pPr>
            <w:r w:rsidRPr="00F42939">
              <w:rPr>
                <w:color w:val="000000"/>
                <w:sz w:val="20"/>
                <w:lang w:eastAsia="lt-LT"/>
              </w:rPr>
              <w:t>Instaliuo</w:t>
            </w:r>
            <w:r w:rsidR="00FA65A2">
              <w:rPr>
                <w:color w:val="000000"/>
                <w:sz w:val="20"/>
                <w:lang w:eastAsia="lt-LT"/>
              </w:rPr>
              <w:t>-</w:t>
            </w:r>
            <w:r w:rsidRPr="00F42939">
              <w:rPr>
                <w:color w:val="000000"/>
                <w:sz w:val="20"/>
                <w:lang w:eastAsia="lt-LT"/>
              </w:rPr>
              <w:t>tų saulės šviesos energiją naudo</w:t>
            </w:r>
            <w:r w:rsidR="00FA65A2">
              <w:rPr>
                <w:color w:val="000000"/>
                <w:sz w:val="20"/>
                <w:lang w:eastAsia="lt-LT"/>
              </w:rPr>
              <w:t>-</w:t>
            </w:r>
            <w:r w:rsidRPr="00F42939">
              <w:rPr>
                <w:color w:val="000000"/>
                <w:sz w:val="20"/>
                <w:lang w:eastAsia="lt-LT"/>
              </w:rPr>
              <w:t>jančių elektrinių bendra suminė įrengtoji galia</w:t>
            </w:r>
          </w:p>
        </w:tc>
        <w:tc>
          <w:tcPr>
            <w:tcW w:w="708" w:type="dxa"/>
            <w:shd w:val="clear" w:color="auto" w:fill="auto"/>
          </w:tcPr>
          <w:p w14:paraId="49CDC969" w14:textId="77777777" w:rsidR="007C1EA3" w:rsidRDefault="00F42939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 w:rsidRPr="00F42939">
              <w:rPr>
                <w:color w:val="000000"/>
                <w:sz w:val="20"/>
                <w:lang w:eastAsia="lt-LT"/>
              </w:rPr>
              <w:t>KWh</w:t>
            </w:r>
          </w:p>
        </w:tc>
        <w:tc>
          <w:tcPr>
            <w:tcW w:w="426" w:type="dxa"/>
            <w:shd w:val="clear" w:color="auto" w:fill="auto"/>
          </w:tcPr>
          <w:p w14:paraId="76B49330" w14:textId="77777777" w:rsidR="007C1EA3" w:rsidRPr="001E0AFB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87F94AC" w14:textId="77777777" w:rsidR="007C1EA3" w:rsidRPr="001E0AFB" w:rsidRDefault="00F42939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14:paraId="21774442" w14:textId="77777777" w:rsidR="007C1EA3" w:rsidRPr="001E0AFB" w:rsidRDefault="00F42939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3000</w:t>
            </w:r>
          </w:p>
        </w:tc>
      </w:tr>
      <w:tr w:rsidR="00F42939" w:rsidRPr="00F53A88" w14:paraId="44658B8E" w14:textId="77777777" w:rsidTr="00F42939">
        <w:trPr>
          <w:trHeight w:val="1115"/>
        </w:trPr>
        <w:tc>
          <w:tcPr>
            <w:tcW w:w="1205" w:type="dxa"/>
            <w:vMerge/>
            <w:shd w:val="clear" w:color="auto" w:fill="auto"/>
          </w:tcPr>
          <w:p w14:paraId="5CD78FD6" w14:textId="77777777" w:rsidR="007C1EA3" w:rsidRPr="00C04E62" w:rsidRDefault="007C1EA3" w:rsidP="00A50F27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B5F283" w14:textId="77777777" w:rsidR="007C1EA3" w:rsidRPr="00D63D7D" w:rsidRDefault="007C1EA3" w:rsidP="00A50F27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256966" w14:textId="77777777" w:rsidR="007C1EA3" w:rsidRPr="00CA23E5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D4957C8" w14:textId="77777777" w:rsidR="007C1EA3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B95272" w14:textId="77777777" w:rsidR="007C1EA3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9CC17E" w14:textId="77777777" w:rsidR="007C1EA3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B7F623" w14:textId="77777777" w:rsidR="007C1EA3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shd w:val="clear" w:color="auto" w:fill="auto"/>
          </w:tcPr>
          <w:p w14:paraId="796A5DD3" w14:textId="77777777" w:rsidR="007C1EA3" w:rsidRPr="00D63D7D" w:rsidRDefault="00F42939" w:rsidP="00A50F27">
            <w:pPr>
              <w:rPr>
                <w:color w:val="000000"/>
                <w:sz w:val="20"/>
                <w:lang w:eastAsia="lt-LT"/>
              </w:rPr>
            </w:pPr>
            <w:r w:rsidRPr="00F42939">
              <w:rPr>
                <w:color w:val="000000"/>
                <w:sz w:val="20"/>
                <w:lang w:eastAsia="lt-LT"/>
              </w:rPr>
              <w:t>Papildo</w:t>
            </w:r>
            <w:r w:rsidR="00FA65A2">
              <w:rPr>
                <w:color w:val="000000"/>
                <w:sz w:val="20"/>
                <w:lang w:eastAsia="lt-LT"/>
              </w:rPr>
              <w:t>-</w:t>
            </w:r>
            <w:r w:rsidRPr="00F42939">
              <w:rPr>
                <w:color w:val="000000"/>
                <w:sz w:val="20"/>
                <w:lang w:eastAsia="lt-LT"/>
              </w:rPr>
              <w:t>mam finansa</w:t>
            </w:r>
            <w:r w:rsidR="00FA65A2">
              <w:rPr>
                <w:color w:val="000000"/>
                <w:sz w:val="20"/>
                <w:lang w:eastAsia="lt-LT"/>
              </w:rPr>
              <w:t>-</w:t>
            </w:r>
            <w:r w:rsidRPr="00F42939">
              <w:rPr>
                <w:color w:val="000000"/>
                <w:sz w:val="20"/>
                <w:lang w:eastAsia="lt-LT"/>
              </w:rPr>
              <w:t>vimui gauti pateiktų paraiškų skaičius</w:t>
            </w:r>
          </w:p>
        </w:tc>
        <w:tc>
          <w:tcPr>
            <w:tcW w:w="708" w:type="dxa"/>
            <w:shd w:val="clear" w:color="auto" w:fill="auto"/>
          </w:tcPr>
          <w:p w14:paraId="009E61F1" w14:textId="77777777" w:rsidR="007C1EA3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Vnt</w:t>
            </w:r>
            <w:r w:rsidRPr="00C04E62"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71FF872" w14:textId="77777777" w:rsidR="007C1EA3" w:rsidRDefault="007C1EA3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08B1977" w14:textId="77777777" w:rsidR="007C1EA3" w:rsidRDefault="00F42939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</w:t>
            </w:r>
            <w:r w:rsidR="007C1EA3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35CA652" w14:textId="577E6952" w:rsidR="007C1EA3" w:rsidRDefault="00F42939" w:rsidP="00A50F27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</w:t>
            </w:r>
            <w:r w:rsidR="007C1EA3">
              <w:rPr>
                <w:color w:val="000000"/>
                <w:sz w:val="20"/>
                <w:lang w:eastAsia="lt-LT"/>
              </w:rPr>
              <w:t>0</w:t>
            </w:r>
            <w:r>
              <w:rPr>
                <w:color w:val="000000"/>
                <w:sz w:val="20"/>
                <w:lang w:eastAsia="lt-LT"/>
              </w:rPr>
              <w:t>“</w:t>
            </w:r>
            <w:r w:rsidR="008E3566">
              <w:rPr>
                <w:color w:val="000000"/>
                <w:sz w:val="20"/>
                <w:lang w:eastAsia="lt-LT"/>
              </w:rPr>
              <w:t>.</w:t>
            </w:r>
          </w:p>
        </w:tc>
      </w:tr>
    </w:tbl>
    <w:p w14:paraId="5A67BEF4" w14:textId="0E5B8830" w:rsidR="006A2EE9" w:rsidRDefault="00724DA1" w:rsidP="008E3566">
      <w:pPr>
        <w:pStyle w:val="Pagrindinistekstas"/>
        <w:jc w:val="both"/>
      </w:pPr>
      <w:r w:rsidRPr="008C6995">
        <w:t xml:space="preserve">2. Šis sprendimas </w:t>
      </w:r>
      <w:r w:rsidRPr="00534FFE">
        <w:t xml:space="preserve">per vieną mėnesį nuo jo paskelbimo dienos </w:t>
      </w:r>
      <w:r w:rsidRPr="008C6995">
        <w:t>gali būti skundžiamas Regionų administracinio teismo Kauno rūmams (A.</w:t>
      </w:r>
      <w:r>
        <w:t> </w:t>
      </w:r>
      <w:r w:rsidRPr="008C6995">
        <w:t>Mickevičiaus</w:t>
      </w:r>
      <w:r>
        <w:t> </w:t>
      </w:r>
      <w:r w:rsidRPr="008C6995">
        <w:t>g.</w:t>
      </w:r>
      <w:r>
        <w:t> </w:t>
      </w:r>
      <w:r w:rsidRPr="008C6995">
        <w:t>8A, Kaunas) Lietuvos Respublikos administracinių bylų teisenos įstatymo nustatyta tvarka.</w:t>
      </w:r>
      <w:r>
        <w:t xml:space="preserve"> </w:t>
      </w:r>
      <w:bookmarkEnd w:id="10"/>
    </w:p>
    <w:p w14:paraId="59157F3D" w14:textId="77777777" w:rsidR="006A2EE9" w:rsidRDefault="006A2EE9">
      <w:pPr>
        <w:ind w:firstLine="1298"/>
        <w:sectPr w:rsidR="006A2EE9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28BF36E1" w14:textId="77777777"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 w14:paraId="7A1AE771" w14:textId="77777777">
        <w:trPr>
          <w:cantSplit/>
        </w:trPr>
        <w:tc>
          <w:tcPr>
            <w:tcW w:w="4321" w:type="dxa"/>
          </w:tcPr>
          <w:p w14:paraId="4AA928E9" w14:textId="6B7EF28C" w:rsidR="004805E9" w:rsidRDefault="004805E9" w:rsidP="002C11C5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 w:rsidR="005073A7" w:rsidRPr="005073A7">
              <w:rPr>
                <w:noProof/>
              </w:rPr>
              <w:t>Savivaldybės tarybos narys, laikinai einantis savivaldybės mero pareigas</w:t>
            </w:r>
            <w:r>
              <w:fldChar w:fldCharType="end"/>
            </w:r>
            <w:bookmarkEnd w:id="11"/>
          </w:p>
        </w:tc>
        <w:tc>
          <w:tcPr>
            <w:tcW w:w="1916" w:type="dxa"/>
          </w:tcPr>
          <w:p w14:paraId="56933DF2" w14:textId="77777777"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14:paraId="69BC5BCE" w14:textId="0BB70B65" w:rsidR="004805E9" w:rsidRDefault="00050B61" w:rsidP="00BC3744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5073A7">
              <w:t>Benjaminas</w:t>
            </w:r>
            <w:r>
              <w:fldChar w:fldCharType="end"/>
            </w:r>
            <w:bookmarkEnd w:id="12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5073A7">
              <w:t>Želvys</w:t>
            </w:r>
            <w:r>
              <w:fldChar w:fldCharType="end"/>
            </w:r>
            <w:bookmarkEnd w:id="13"/>
          </w:p>
        </w:tc>
      </w:tr>
    </w:tbl>
    <w:p w14:paraId="752DD2AF" w14:textId="77777777"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9B2E" w14:textId="77777777" w:rsidR="00C60834" w:rsidRDefault="00C60834">
      <w:r>
        <w:separator/>
      </w:r>
    </w:p>
  </w:endnote>
  <w:endnote w:type="continuationSeparator" w:id="0">
    <w:p w14:paraId="262538E3" w14:textId="77777777" w:rsidR="00C60834" w:rsidRDefault="00C6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F5703" w14:paraId="7F166202" w14:textId="77777777">
      <w:trPr>
        <w:trHeight w:hRule="exact" w:val="794"/>
      </w:trPr>
      <w:tc>
        <w:tcPr>
          <w:tcW w:w="5184" w:type="dxa"/>
        </w:tcPr>
        <w:p w14:paraId="40C52615" w14:textId="77777777" w:rsidR="002F5703" w:rsidRDefault="002F5703">
          <w:pPr>
            <w:pStyle w:val="Porat"/>
          </w:pPr>
        </w:p>
      </w:tc>
      <w:tc>
        <w:tcPr>
          <w:tcW w:w="2592" w:type="dxa"/>
        </w:tcPr>
        <w:p w14:paraId="6652C54C" w14:textId="77777777" w:rsidR="002F5703" w:rsidRDefault="002F5703">
          <w:pPr>
            <w:pStyle w:val="Porat"/>
          </w:pPr>
        </w:p>
      </w:tc>
      <w:tc>
        <w:tcPr>
          <w:tcW w:w="2592" w:type="dxa"/>
        </w:tcPr>
        <w:p w14:paraId="1067F45E" w14:textId="77777777" w:rsidR="002F5703" w:rsidRDefault="002F570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8BAD8D8" w14:textId="77777777" w:rsidR="002F5703" w:rsidRDefault="002F570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BFD5" w14:textId="77777777" w:rsidR="002F5703" w:rsidRDefault="002F570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F5703" w14:paraId="0EBE5935" w14:textId="77777777">
      <w:trPr>
        <w:trHeight w:hRule="exact" w:val="794"/>
      </w:trPr>
      <w:tc>
        <w:tcPr>
          <w:tcW w:w="5184" w:type="dxa"/>
        </w:tcPr>
        <w:p w14:paraId="3003BB1D" w14:textId="77777777" w:rsidR="002F5703" w:rsidRDefault="002F5703">
          <w:pPr>
            <w:pStyle w:val="Porat"/>
          </w:pPr>
        </w:p>
      </w:tc>
      <w:tc>
        <w:tcPr>
          <w:tcW w:w="2592" w:type="dxa"/>
        </w:tcPr>
        <w:p w14:paraId="1A2E0341" w14:textId="77777777" w:rsidR="002F5703" w:rsidRDefault="002F5703">
          <w:pPr>
            <w:pStyle w:val="Porat"/>
          </w:pPr>
        </w:p>
      </w:tc>
      <w:tc>
        <w:tcPr>
          <w:tcW w:w="2592" w:type="dxa"/>
        </w:tcPr>
        <w:p w14:paraId="723FA588" w14:textId="77777777" w:rsidR="002F5703" w:rsidRDefault="002F570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770F10A" w14:textId="77777777" w:rsidR="002F5703" w:rsidRDefault="002F570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F5703" w14:paraId="158EA247" w14:textId="77777777">
      <w:trPr>
        <w:trHeight w:hRule="exact" w:val="794"/>
      </w:trPr>
      <w:tc>
        <w:tcPr>
          <w:tcW w:w="5184" w:type="dxa"/>
        </w:tcPr>
        <w:p w14:paraId="4784B462" w14:textId="77777777" w:rsidR="002F5703" w:rsidRDefault="002F5703">
          <w:pPr>
            <w:pStyle w:val="Porat"/>
          </w:pPr>
        </w:p>
      </w:tc>
      <w:tc>
        <w:tcPr>
          <w:tcW w:w="2592" w:type="dxa"/>
        </w:tcPr>
        <w:p w14:paraId="4908DCBC" w14:textId="77777777" w:rsidR="002F5703" w:rsidRDefault="002F5703">
          <w:pPr>
            <w:pStyle w:val="Porat"/>
          </w:pPr>
        </w:p>
      </w:tc>
      <w:tc>
        <w:tcPr>
          <w:tcW w:w="2592" w:type="dxa"/>
        </w:tcPr>
        <w:p w14:paraId="7408ED90" w14:textId="77777777" w:rsidR="002F5703" w:rsidRDefault="002F570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BF4461A" w14:textId="77777777" w:rsidR="002F5703" w:rsidRDefault="002F570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C441" w14:textId="77777777" w:rsidR="00C60834" w:rsidRDefault="00C60834">
      <w:pPr>
        <w:pStyle w:val="Porat"/>
        <w:spacing w:before="240"/>
      </w:pPr>
    </w:p>
  </w:footnote>
  <w:footnote w:type="continuationSeparator" w:id="0">
    <w:p w14:paraId="5C338C59" w14:textId="77777777" w:rsidR="00C60834" w:rsidRDefault="00C6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B02B" w14:textId="77777777" w:rsidR="002F5703" w:rsidRDefault="002F570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1B5A" w14:textId="566A39E7" w:rsidR="002F5703" w:rsidRDefault="002F570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AB578A">
      <w:rPr>
        <w:rStyle w:val="Puslapionumeris"/>
        <w:noProof/>
      </w:rPr>
      <w:t>6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25953"/>
    <w:multiLevelType w:val="hybridMultilevel"/>
    <w:tmpl w:val="396C42C8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7A8F0AB3"/>
    <w:multiLevelType w:val="hybridMultilevel"/>
    <w:tmpl w:val="C5640A08"/>
    <w:lvl w:ilvl="0" w:tplc="3B524D4C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 w16cid:durableId="1043558537">
    <w:abstractNumId w:val="0"/>
  </w:num>
  <w:num w:numId="2" w16cid:durableId="139690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707C2"/>
    <w:rsid w:val="00001D2A"/>
    <w:rsid w:val="000263EC"/>
    <w:rsid w:val="00036076"/>
    <w:rsid w:val="00042FB3"/>
    <w:rsid w:val="00043769"/>
    <w:rsid w:val="0004523A"/>
    <w:rsid w:val="000508AB"/>
    <w:rsid w:val="00050B61"/>
    <w:rsid w:val="000727A2"/>
    <w:rsid w:val="00086977"/>
    <w:rsid w:val="000B45F1"/>
    <w:rsid w:val="000B7365"/>
    <w:rsid w:val="000D29C0"/>
    <w:rsid w:val="0010140D"/>
    <w:rsid w:val="0011480C"/>
    <w:rsid w:val="001161B7"/>
    <w:rsid w:val="00116B7E"/>
    <w:rsid w:val="00122D8A"/>
    <w:rsid w:val="0013484D"/>
    <w:rsid w:val="00145664"/>
    <w:rsid w:val="00156F91"/>
    <w:rsid w:val="001634F9"/>
    <w:rsid w:val="00167DEF"/>
    <w:rsid w:val="001861BB"/>
    <w:rsid w:val="001968FD"/>
    <w:rsid w:val="001A38A6"/>
    <w:rsid w:val="001A66F7"/>
    <w:rsid w:val="001C2605"/>
    <w:rsid w:val="001D1071"/>
    <w:rsid w:val="001D7799"/>
    <w:rsid w:val="001E0AFB"/>
    <w:rsid w:val="002052E1"/>
    <w:rsid w:val="002414B3"/>
    <w:rsid w:val="00241C57"/>
    <w:rsid w:val="00243760"/>
    <w:rsid w:val="002460B8"/>
    <w:rsid w:val="002545A7"/>
    <w:rsid w:val="0026073B"/>
    <w:rsid w:val="00266465"/>
    <w:rsid w:val="00276CE5"/>
    <w:rsid w:val="00293A7E"/>
    <w:rsid w:val="002B4675"/>
    <w:rsid w:val="002C11C5"/>
    <w:rsid w:val="002C1C65"/>
    <w:rsid w:val="002C5E99"/>
    <w:rsid w:val="002F37DE"/>
    <w:rsid w:val="002F5703"/>
    <w:rsid w:val="002F5859"/>
    <w:rsid w:val="0030062E"/>
    <w:rsid w:val="00302263"/>
    <w:rsid w:val="00303364"/>
    <w:rsid w:val="0030413C"/>
    <w:rsid w:val="003266FB"/>
    <w:rsid w:val="00333603"/>
    <w:rsid w:val="0034370D"/>
    <w:rsid w:val="00350F3A"/>
    <w:rsid w:val="00352FBB"/>
    <w:rsid w:val="00363179"/>
    <w:rsid w:val="003637E1"/>
    <w:rsid w:val="00384006"/>
    <w:rsid w:val="00387750"/>
    <w:rsid w:val="00391A70"/>
    <w:rsid w:val="00394861"/>
    <w:rsid w:val="00394D75"/>
    <w:rsid w:val="003A1DED"/>
    <w:rsid w:val="003D0963"/>
    <w:rsid w:val="003D5C23"/>
    <w:rsid w:val="003E2346"/>
    <w:rsid w:val="003F2C55"/>
    <w:rsid w:val="003F6357"/>
    <w:rsid w:val="00405906"/>
    <w:rsid w:val="004153D7"/>
    <w:rsid w:val="004372D1"/>
    <w:rsid w:val="004422A7"/>
    <w:rsid w:val="00450B98"/>
    <w:rsid w:val="00456142"/>
    <w:rsid w:val="004572E5"/>
    <w:rsid w:val="0047702A"/>
    <w:rsid w:val="004805E9"/>
    <w:rsid w:val="004A1379"/>
    <w:rsid w:val="004C4242"/>
    <w:rsid w:val="004D0E17"/>
    <w:rsid w:val="0050163A"/>
    <w:rsid w:val="005046F1"/>
    <w:rsid w:val="005073A7"/>
    <w:rsid w:val="0051690F"/>
    <w:rsid w:val="00520CC0"/>
    <w:rsid w:val="00531E81"/>
    <w:rsid w:val="00534C35"/>
    <w:rsid w:val="0054223E"/>
    <w:rsid w:val="00551D25"/>
    <w:rsid w:val="00564444"/>
    <w:rsid w:val="00572898"/>
    <w:rsid w:val="0057563C"/>
    <w:rsid w:val="005819E5"/>
    <w:rsid w:val="00595FA9"/>
    <w:rsid w:val="005D344E"/>
    <w:rsid w:val="005D5232"/>
    <w:rsid w:val="005E40B3"/>
    <w:rsid w:val="00604558"/>
    <w:rsid w:val="0060662B"/>
    <w:rsid w:val="006134A3"/>
    <w:rsid w:val="006144CF"/>
    <w:rsid w:val="0061584F"/>
    <w:rsid w:val="00645B20"/>
    <w:rsid w:val="00665953"/>
    <w:rsid w:val="006707C2"/>
    <w:rsid w:val="00681A4A"/>
    <w:rsid w:val="00691914"/>
    <w:rsid w:val="00693247"/>
    <w:rsid w:val="00693BB4"/>
    <w:rsid w:val="006A138F"/>
    <w:rsid w:val="006A2EE9"/>
    <w:rsid w:val="006A3D2A"/>
    <w:rsid w:val="006B1DD0"/>
    <w:rsid w:val="006D03C9"/>
    <w:rsid w:val="006E04C4"/>
    <w:rsid w:val="006E7ACD"/>
    <w:rsid w:val="00721BCF"/>
    <w:rsid w:val="00724DA1"/>
    <w:rsid w:val="007342D7"/>
    <w:rsid w:val="007473C3"/>
    <w:rsid w:val="00775503"/>
    <w:rsid w:val="00785DFE"/>
    <w:rsid w:val="00794288"/>
    <w:rsid w:val="007B516C"/>
    <w:rsid w:val="007C1EA3"/>
    <w:rsid w:val="007D1D62"/>
    <w:rsid w:val="007F10FA"/>
    <w:rsid w:val="007F2A09"/>
    <w:rsid w:val="0081313D"/>
    <w:rsid w:val="0081617A"/>
    <w:rsid w:val="00837232"/>
    <w:rsid w:val="008501B7"/>
    <w:rsid w:val="00851D77"/>
    <w:rsid w:val="008649D0"/>
    <w:rsid w:val="0087378B"/>
    <w:rsid w:val="00877452"/>
    <w:rsid w:val="008873CA"/>
    <w:rsid w:val="008961BF"/>
    <w:rsid w:val="00897DFD"/>
    <w:rsid w:val="008C7C85"/>
    <w:rsid w:val="008D13CF"/>
    <w:rsid w:val="008D50F0"/>
    <w:rsid w:val="008E3566"/>
    <w:rsid w:val="009072F2"/>
    <w:rsid w:val="00923E6F"/>
    <w:rsid w:val="00926822"/>
    <w:rsid w:val="00931D5C"/>
    <w:rsid w:val="00936E82"/>
    <w:rsid w:val="00961114"/>
    <w:rsid w:val="00964534"/>
    <w:rsid w:val="009653F4"/>
    <w:rsid w:val="00975338"/>
    <w:rsid w:val="00982594"/>
    <w:rsid w:val="0098350B"/>
    <w:rsid w:val="00991E6D"/>
    <w:rsid w:val="009C0513"/>
    <w:rsid w:val="009D5CDA"/>
    <w:rsid w:val="009F39E5"/>
    <w:rsid w:val="00A17420"/>
    <w:rsid w:val="00A23B95"/>
    <w:rsid w:val="00A41F88"/>
    <w:rsid w:val="00A50F27"/>
    <w:rsid w:val="00A64E92"/>
    <w:rsid w:val="00A7471E"/>
    <w:rsid w:val="00A85728"/>
    <w:rsid w:val="00AB578A"/>
    <w:rsid w:val="00AC0122"/>
    <w:rsid w:val="00AE4F82"/>
    <w:rsid w:val="00AF1835"/>
    <w:rsid w:val="00AF1839"/>
    <w:rsid w:val="00B06AD8"/>
    <w:rsid w:val="00B221DC"/>
    <w:rsid w:val="00B22329"/>
    <w:rsid w:val="00B462C9"/>
    <w:rsid w:val="00B47F78"/>
    <w:rsid w:val="00B535F7"/>
    <w:rsid w:val="00B54FAC"/>
    <w:rsid w:val="00B71B04"/>
    <w:rsid w:val="00B87027"/>
    <w:rsid w:val="00B907C1"/>
    <w:rsid w:val="00BA18C1"/>
    <w:rsid w:val="00BA4663"/>
    <w:rsid w:val="00BB3F5F"/>
    <w:rsid w:val="00BB4BD5"/>
    <w:rsid w:val="00BC3744"/>
    <w:rsid w:val="00BC54EB"/>
    <w:rsid w:val="00BD5C61"/>
    <w:rsid w:val="00BD77D0"/>
    <w:rsid w:val="00BE23D3"/>
    <w:rsid w:val="00C01CB6"/>
    <w:rsid w:val="00C04E62"/>
    <w:rsid w:val="00C06CE3"/>
    <w:rsid w:val="00C10BF5"/>
    <w:rsid w:val="00C2615D"/>
    <w:rsid w:val="00C332C4"/>
    <w:rsid w:val="00C407F2"/>
    <w:rsid w:val="00C606A4"/>
    <w:rsid w:val="00C60834"/>
    <w:rsid w:val="00C631BC"/>
    <w:rsid w:val="00C6360B"/>
    <w:rsid w:val="00C66EE6"/>
    <w:rsid w:val="00C778D2"/>
    <w:rsid w:val="00CA23E5"/>
    <w:rsid w:val="00CA540D"/>
    <w:rsid w:val="00CC2FCB"/>
    <w:rsid w:val="00CD1B2C"/>
    <w:rsid w:val="00D01551"/>
    <w:rsid w:val="00D13647"/>
    <w:rsid w:val="00D212C6"/>
    <w:rsid w:val="00D2243C"/>
    <w:rsid w:val="00D46CB8"/>
    <w:rsid w:val="00D500B6"/>
    <w:rsid w:val="00D51685"/>
    <w:rsid w:val="00D62DE4"/>
    <w:rsid w:val="00D63D7D"/>
    <w:rsid w:val="00D8574F"/>
    <w:rsid w:val="00D86282"/>
    <w:rsid w:val="00D92A9D"/>
    <w:rsid w:val="00D9503F"/>
    <w:rsid w:val="00DA61DF"/>
    <w:rsid w:val="00DC7665"/>
    <w:rsid w:val="00DC7CDF"/>
    <w:rsid w:val="00DD09AB"/>
    <w:rsid w:val="00DD7FB0"/>
    <w:rsid w:val="00DE0B3B"/>
    <w:rsid w:val="00E03719"/>
    <w:rsid w:val="00E04379"/>
    <w:rsid w:val="00E247DC"/>
    <w:rsid w:val="00E31671"/>
    <w:rsid w:val="00E34C9C"/>
    <w:rsid w:val="00E3554B"/>
    <w:rsid w:val="00E519E6"/>
    <w:rsid w:val="00E771D0"/>
    <w:rsid w:val="00E82B24"/>
    <w:rsid w:val="00E87B48"/>
    <w:rsid w:val="00EC360E"/>
    <w:rsid w:val="00EC6890"/>
    <w:rsid w:val="00EE05F0"/>
    <w:rsid w:val="00EE42F2"/>
    <w:rsid w:val="00F2223C"/>
    <w:rsid w:val="00F26A7E"/>
    <w:rsid w:val="00F321E4"/>
    <w:rsid w:val="00F42939"/>
    <w:rsid w:val="00F47DBC"/>
    <w:rsid w:val="00F53445"/>
    <w:rsid w:val="00F74426"/>
    <w:rsid w:val="00FA09F4"/>
    <w:rsid w:val="00FA0F10"/>
    <w:rsid w:val="00FA65A2"/>
    <w:rsid w:val="00FB39F8"/>
    <w:rsid w:val="00FB789B"/>
    <w:rsid w:val="00FC1BE7"/>
    <w:rsid w:val="00FD4307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266B4"/>
  <w15:chartTrackingRefBased/>
  <w15:docId w15:val="{FF7157AB-813E-4E97-90DF-C072126C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2C11C5"/>
    <w:rPr>
      <w:sz w:val="24"/>
      <w:lang w:eastAsia="en-US" w:bidi="he-IL"/>
    </w:rPr>
  </w:style>
  <w:style w:type="paragraph" w:styleId="Sraopastraipa">
    <w:name w:val="List Paragraph"/>
    <w:basedOn w:val="prastasis"/>
    <w:uiPriority w:val="99"/>
    <w:qFormat/>
    <w:rsid w:val="00BA18C1"/>
    <w:pPr>
      <w:ind w:left="720"/>
      <w:contextualSpacing/>
    </w:pPr>
  </w:style>
  <w:style w:type="paragraph" w:customStyle="1" w:styleId="EmptyCellLayoutStyle">
    <w:name w:val="EmptyCellLayoutStyle"/>
    <w:rsid w:val="00C606A4"/>
    <w:pPr>
      <w:spacing w:after="160" w:line="259" w:lineRule="auto"/>
    </w:pPr>
    <w:rPr>
      <w:sz w:val="2"/>
    </w:rPr>
  </w:style>
  <w:style w:type="paragraph" w:styleId="Betarp">
    <w:name w:val="No Spacing"/>
    <w:link w:val="BetarpDiagrama"/>
    <w:uiPriority w:val="1"/>
    <w:qFormat/>
    <w:rsid w:val="00C606A4"/>
    <w:pPr>
      <w:jc w:val="both"/>
    </w:pPr>
    <w:rPr>
      <w:rFonts w:ascii="Open Sans" w:hAnsi="Open Sans"/>
      <w:sz w:val="21"/>
      <w:szCs w:val="21"/>
      <w:lang w:val="en-US" w:eastAsia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C606A4"/>
    <w:rPr>
      <w:rFonts w:ascii="Open Sans" w:hAnsi="Open San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lt-LT" sz="1200" b="0" i="0">
                <a:latin typeface="Times New Roman" panose="02020603050405020304" pitchFamily="18" charset="0"/>
                <a:cs typeface="Times New Roman" panose="02020603050405020304" pitchFamily="18" charset="0"/>
              </a:rPr>
              <a:t>„2024, 2025, 2026 metų asignavimų ir kitų lėšų pasiskirstymas pagal programas, tūkst. eurų</a:t>
            </a:r>
          </a:p>
        </c:rich>
      </c:tx>
      <c:layout>
        <c:manualLayout>
          <c:xMode val="edge"/>
          <c:yMode val="edge"/>
          <c:x val="0.14662480349586909"/>
          <c:y val="3.205128205128204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Lapas1!$C$11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Lapas1!$D$10:$F$10</c:f>
              <c:strCache>
                <c:ptCount val="3"/>
                <c:pt idx="0">
                  <c:v>1 Programa</c:v>
                </c:pt>
                <c:pt idx="1">
                  <c:v>2 Programa</c:v>
                </c:pt>
                <c:pt idx="2">
                  <c:v>3 programa</c:v>
                </c:pt>
              </c:strCache>
            </c:strRef>
          </c:cat>
          <c:val>
            <c:numRef>
              <c:f>Lapas1!$D$11:$F$11</c:f>
              <c:numCache>
                <c:formatCode>#,##0.00</c:formatCode>
                <c:ptCount val="3"/>
                <c:pt idx="0" formatCode="General">
                  <c:v>29798.7</c:v>
                </c:pt>
                <c:pt idx="1">
                  <c:v>563884.80000000005</c:v>
                </c:pt>
                <c:pt idx="2" formatCode="General">
                  <c:v>209082.9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BF-47C1-898A-9AA10AC4532F}"/>
            </c:ext>
          </c:extLst>
        </c:ser>
        <c:ser>
          <c:idx val="2"/>
          <c:order val="2"/>
          <c:tx>
            <c:strRef>
              <c:f>Lapas1!$C$12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Lapas1!$D$10:$F$10</c:f>
              <c:strCache>
                <c:ptCount val="3"/>
                <c:pt idx="0">
                  <c:v>1 Programa</c:v>
                </c:pt>
                <c:pt idx="1">
                  <c:v>2 Programa</c:v>
                </c:pt>
                <c:pt idx="2">
                  <c:v>3 programa</c:v>
                </c:pt>
              </c:strCache>
            </c:strRef>
          </c:cat>
          <c:val>
            <c:numRef>
              <c:f>Lapas1!$D$12:$F$12</c:f>
              <c:numCache>
                <c:formatCode>#,##0.00</c:formatCode>
                <c:ptCount val="3"/>
                <c:pt idx="0" formatCode="General">
                  <c:v>29391.3</c:v>
                </c:pt>
                <c:pt idx="1">
                  <c:v>573379.6</c:v>
                </c:pt>
                <c:pt idx="2" formatCode="General">
                  <c:v>245494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BF-47C1-898A-9AA10AC4532F}"/>
            </c:ext>
          </c:extLst>
        </c:ser>
        <c:ser>
          <c:idx val="3"/>
          <c:order val="3"/>
          <c:tx>
            <c:strRef>
              <c:f>Lapas1!$C$13</c:f>
              <c:strCache>
                <c:ptCount val="1"/>
                <c:pt idx="0">
                  <c:v>2026</c:v>
                </c:pt>
              </c:strCache>
            </c:strRef>
          </c:tx>
          <c:invertIfNegative val="0"/>
          <c:cat>
            <c:strRef>
              <c:f>Lapas1!$D$10:$F$10</c:f>
              <c:strCache>
                <c:ptCount val="3"/>
                <c:pt idx="0">
                  <c:v>1 Programa</c:v>
                </c:pt>
                <c:pt idx="1">
                  <c:v>2 Programa</c:v>
                </c:pt>
                <c:pt idx="2">
                  <c:v>3 programa</c:v>
                </c:pt>
              </c:strCache>
            </c:strRef>
          </c:cat>
          <c:val>
            <c:numRef>
              <c:f>Lapas1!$D$13:$F$13</c:f>
              <c:numCache>
                <c:formatCode>#,##0.00</c:formatCode>
                <c:ptCount val="3"/>
                <c:pt idx="0" formatCode="General">
                  <c:v>31157.7</c:v>
                </c:pt>
                <c:pt idx="1">
                  <c:v>551418.9</c:v>
                </c:pt>
                <c:pt idx="2" formatCode="General">
                  <c:v>233061.7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BF-47C1-898A-9AA10AC45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771200"/>
        <c:axId val="10877273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Lapas1!#REF!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Lapas1!$D$10:$F$10</c15:sqref>
                        </c15:formulaRef>
                      </c:ext>
                    </c:extLst>
                    <c:strCache>
                      <c:ptCount val="3"/>
                      <c:pt idx="0">
                        <c:v>1 Programa</c:v>
                      </c:pt>
                      <c:pt idx="1">
                        <c:v>2 Programa</c:v>
                      </c:pt>
                      <c:pt idx="2">
                        <c:v>3 programa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Lapas1!#REF!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7EBF-47C1-898A-9AA10AC4532F}"/>
                  </c:ext>
                </c:extLst>
              </c15:ser>
            </c15:filteredBarSeries>
          </c:ext>
        </c:extLst>
      </c:barChart>
      <c:catAx>
        <c:axId val="1087712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lt-LT"/>
          </a:p>
        </c:txPr>
        <c:crossAx val="108772736"/>
        <c:crosses val="autoZero"/>
        <c:auto val="1"/>
        <c:lblAlgn val="ctr"/>
        <c:lblOffset val="100"/>
        <c:noMultiLvlLbl val="0"/>
      </c:catAx>
      <c:valAx>
        <c:axId val="1087727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lt-LT"/>
          </a:p>
        </c:txPr>
        <c:crossAx val="1087712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lt-L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A5D5-E419-4EFB-AAAD-86CAAF91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6</Pages>
  <Words>6059</Words>
  <Characters>3455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--   SPRENDIMAS   Nr. </vt:lpstr>
      <vt:lpstr> </vt:lpstr>
    </vt:vector>
  </TitlesOfParts>
  <Manager>Savivaldybės tarybos narys, laikinai einantis savivaldybės mero pareigas Benjaminas </Manager>
  <Company>KAUNO MIESTO SAVIVALDYBĖ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2024-04-23   SPRENDIMAS   Nr. T-</dc:title>
  <dc:subject>DĖL KAUNO MIESTO SAVIVALDYBĖS TARYBOS 2024 M. VASARIO 13 D. SPRENDIMO NR. T-1 „DĖL KAUNO MIESTO SAVIVALDYBĖS 2024–2026 METŲ STRATEGINIO VEIKLOS PLANO PATVIRTINIMO“ PAKEITIMO</dc:subject>
  <dc:creator>Windows User</dc:creator>
  <cp:keywords/>
  <cp:lastModifiedBy>Indrė Jasaitienė</cp:lastModifiedBy>
  <cp:revision>2</cp:revision>
  <cp:lastPrinted>2024-04-12T08:12:00Z</cp:lastPrinted>
  <dcterms:created xsi:type="dcterms:W3CDTF">2024-04-24T05:40:00Z</dcterms:created>
  <dcterms:modified xsi:type="dcterms:W3CDTF">2024-04-24T05:40:00Z</dcterms:modified>
</cp:coreProperties>
</file>