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67E09606" w14:textId="77777777" w:rsidTr="007B4AA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36F485E5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5DC171D7" w14:textId="77777777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6139222A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43BF5F0C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2DE84C2E" w14:textId="1EF4CF21" w:rsidR="008A22C3" w:rsidRDefault="006049D0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7B1690D6" wp14:editId="77EB7502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14:paraId="2BC1F486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1FAE1D23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75A09005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14:paraId="03337949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4ACE70F3" w14:textId="77777777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6CD003EC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41976AD8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68C0A56E" w14:textId="400B346F" w:rsidR="008A22C3" w:rsidRDefault="00844EB4" w:rsidP="001606D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07179" w:rsidRPr="00892A52">
              <w:rPr>
                <w:b/>
                <w:noProof/>
              </w:rPr>
              <w:t>DĖL KAUNO MIESTO SAVIVALDYBĖS ADMINISTRACIJOS DIREKTORIAUS 202</w:t>
            </w:r>
            <w:r w:rsidR="00807179">
              <w:rPr>
                <w:b/>
                <w:noProof/>
              </w:rPr>
              <w:t>4 </w:t>
            </w:r>
            <w:r w:rsidR="00807179" w:rsidRPr="00892A52">
              <w:rPr>
                <w:b/>
                <w:noProof/>
              </w:rPr>
              <w:t xml:space="preserve">M. KOVO </w:t>
            </w:r>
            <w:r w:rsidR="00807179">
              <w:rPr>
                <w:b/>
                <w:noProof/>
              </w:rPr>
              <w:t>29 </w:t>
            </w:r>
            <w:r w:rsidR="00807179" w:rsidRPr="00892A52">
              <w:rPr>
                <w:b/>
                <w:noProof/>
              </w:rPr>
              <w:t>D. ĮSAKYMO NR.</w:t>
            </w:r>
            <w:r w:rsidR="00807179">
              <w:rPr>
                <w:b/>
                <w:noProof/>
              </w:rPr>
              <w:t> </w:t>
            </w:r>
            <w:r w:rsidR="00807179" w:rsidRPr="00892A52">
              <w:rPr>
                <w:b/>
                <w:noProof/>
              </w:rPr>
              <w:t>A-</w:t>
            </w:r>
            <w:r w:rsidR="00807179">
              <w:rPr>
                <w:b/>
                <w:noProof/>
              </w:rPr>
              <w:t>333</w:t>
            </w:r>
            <w:r w:rsidR="00807179" w:rsidRPr="00892A52">
              <w:rPr>
                <w:b/>
                <w:noProof/>
              </w:rPr>
              <w:t xml:space="preserve"> „DĖL KAUNO MIESTO SAVIVALDYBĖS ADMINISTRACIJOS 202</w:t>
            </w:r>
            <w:r w:rsidR="00807179">
              <w:rPr>
                <w:b/>
                <w:noProof/>
              </w:rPr>
              <w:t>4</w:t>
            </w:r>
            <w:r w:rsidR="00807179" w:rsidRPr="00892A52">
              <w:rPr>
                <w:b/>
                <w:noProof/>
              </w:rPr>
              <w:t xml:space="preserve"> METŲ VEIKLOS PLANO PATVIRTINIMO“ 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14:paraId="353C7392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68EAB0F1" w14:textId="606E22B1"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807179">
              <w:t>2024-06-21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07179">
              <w:rPr>
                <w:noProof/>
              </w:rPr>
              <w:t>A-767</w:t>
            </w:r>
            <w:r w:rsidR="004A0872">
              <w:fldChar w:fldCharType="end"/>
            </w:r>
            <w:bookmarkEnd w:id="8"/>
          </w:p>
          <w:p w14:paraId="0E92EA8A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55C30912" w14:textId="77777777" w:rsidTr="00A006F5">
        <w:trPr>
          <w:cantSplit/>
        </w:trPr>
        <w:tc>
          <w:tcPr>
            <w:tcW w:w="9639" w:type="dxa"/>
            <w:gridSpan w:val="3"/>
          </w:tcPr>
          <w:p w14:paraId="6B2A6DCC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14:paraId="363FC8FD" w14:textId="77777777" w:rsidR="008A22C3" w:rsidRDefault="008A22C3">
      <w:pPr>
        <w:spacing w:after="480"/>
      </w:pPr>
    </w:p>
    <w:p w14:paraId="480E5665" w14:textId="77777777"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6E9003C8" w14:textId="1346B60C" w:rsidR="008A22C3" w:rsidRDefault="00892A52" w:rsidP="00892A52">
      <w:pPr>
        <w:pStyle w:val="Pagrindinistekstas"/>
        <w:jc w:val="both"/>
      </w:pPr>
      <w:bookmarkStart w:id="10" w:name="r18"/>
      <w:r>
        <w:t>1. P a k e i č i u  Kauno miesto savivaldybės administracijos 2024 metų veiklos planą,</w:t>
      </w:r>
      <w:r w:rsidR="001606DC">
        <w:t xml:space="preserve"> </w:t>
      </w:r>
      <w:r>
        <w:t>patvirtintą Kauno miesto savivaldybės administracijos direktoriaus 2024 m. kovo 29 d. įsakymu Nr</w:t>
      </w:r>
      <w:r>
        <w:rPr>
          <w:szCs w:val="24"/>
        </w:rPr>
        <w:t>.</w:t>
      </w:r>
      <w:r w:rsidR="001606DC">
        <w:rPr>
          <w:szCs w:val="24"/>
        </w:rPr>
        <w:t> </w:t>
      </w:r>
      <w:r>
        <w:rPr>
          <w:szCs w:val="24"/>
        </w:rPr>
        <w:t>A-333</w:t>
      </w:r>
      <w:r w:rsidRPr="00293F09">
        <w:rPr>
          <w:szCs w:val="24"/>
        </w:rPr>
        <w:t xml:space="preserve"> „Dėl Kauno miesto s</w:t>
      </w:r>
      <w:r>
        <w:rPr>
          <w:szCs w:val="24"/>
        </w:rPr>
        <w:t>avivaldybės administracijos 2024</w:t>
      </w:r>
      <w:r w:rsidRPr="00293F09">
        <w:rPr>
          <w:szCs w:val="24"/>
        </w:rPr>
        <w:t xml:space="preserve"> me</w:t>
      </w:r>
      <w:r>
        <w:rPr>
          <w:szCs w:val="24"/>
        </w:rPr>
        <w:t>tų veiklos plano patvirtinimo“:</w:t>
      </w:r>
      <w:r w:rsidR="001606DC">
        <w:rPr>
          <w:szCs w:val="24"/>
        </w:rPr>
        <w:t xml:space="preserve"> </w:t>
      </w:r>
    </w:p>
    <w:bookmarkEnd w:id="10"/>
    <w:p w14:paraId="72BBEA8C" w14:textId="6ECAE349" w:rsidR="00021BB8" w:rsidRDefault="00892A52" w:rsidP="00021BB8">
      <w:pPr>
        <w:pStyle w:val="Pagrindinistekstas"/>
        <w:spacing w:line="312" w:lineRule="auto"/>
        <w:jc w:val="both"/>
        <w:rPr>
          <w:szCs w:val="24"/>
        </w:rPr>
      </w:pPr>
      <w:r>
        <w:t xml:space="preserve">1.1 </w:t>
      </w:r>
      <w:r w:rsidR="00021BB8" w:rsidRPr="006B5926">
        <w:rPr>
          <w:szCs w:val="24"/>
        </w:rPr>
        <w:t>Papild</w:t>
      </w:r>
      <w:r w:rsidR="00021BB8">
        <w:rPr>
          <w:szCs w:val="24"/>
        </w:rPr>
        <w:t>au</w:t>
      </w:r>
      <w:r w:rsidR="00021BB8" w:rsidRPr="006B5926">
        <w:rPr>
          <w:szCs w:val="24"/>
        </w:rPr>
        <w:t xml:space="preserve"> nauj</w:t>
      </w:r>
      <w:r w:rsidR="00021BB8">
        <w:rPr>
          <w:szCs w:val="24"/>
        </w:rPr>
        <w:t>a</w:t>
      </w:r>
      <w:r w:rsidR="00021BB8" w:rsidRPr="006B5926">
        <w:rPr>
          <w:szCs w:val="24"/>
        </w:rPr>
        <w:t xml:space="preserve"> pastraip</w:t>
      </w:r>
      <w:r w:rsidR="00021BB8">
        <w:rPr>
          <w:szCs w:val="24"/>
        </w:rPr>
        <w:t xml:space="preserve">a eilės tvarka pagal </w:t>
      </w:r>
      <w:r w:rsidR="00021BB8" w:rsidRPr="00AE07EE">
        <w:t>2.</w:t>
      </w:r>
      <w:r w:rsidR="005C1F1E" w:rsidRPr="00AE07EE">
        <w:t>1</w:t>
      </w:r>
      <w:r w:rsidR="00021BB8" w:rsidRPr="00AE07EE">
        <w:t>.</w:t>
      </w:r>
      <w:r w:rsidR="005C1F1E" w:rsidRPr="00AE07EE">
        <w:t>4</w:t>
      </w:r>
      <w:r w:rsidR="00021BB8" w:rsidRPr="00AE07EE">
        <w:t>.1.</w:t>
      </w:r>
      <w:r w:rsidR="00AE07EE" w:rsidRPr="00AE07EE">
        <w:t>173</w:t>
      </w:r>
      <w:r w:rsidR="00021BB8" w:rsidRPr="00983096">
        <w:rPr>
          <w:szCs w:val="24"/>
        </w:rPr>
        <w:t xml:space="preserve"> </w:t>
      </w:r>
      <w:r w:rsidR="00021BB8">
        <w:rPr>
          <w:szCs w:val="24"/>
        </w:rPr>
        <w:t xml:space="preserve">kodą: </w:t>
      </w:r>
    </w:p>
    <w:p w14:paraId="16E185BD" w14:textId="77777777" w:rsidR="00D2568E" w:rsidRPr="00D2568E" w:rsidRDefault="00D2568E" w:rsidP="00021BB8">
      <w:pPr>
        <w:pStyle w:val="Pagrindinistekstas"/>
        <w:spacing w:line="312" w:lineRule="auto"/>
        <w:jc w:val="both"/>
        <w:rPr>
          <w:sz w:val="2"/>
          <w:szCs w:val="2"/>
        </w:rPr>
      </w:pPr>
    </w:p>
    <w:tbl>
      <w:tblPr>
        <w:tblW w:w="1086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1796"/>
        <w:gridCol w:w="1175"/>
        <w:gridCol w:w="489"/>
        <w:gridCol w:w="1213"/>
        <w:gridCol w:w="1370"/>
        <w:gridCol w:w="473"/>
        <w:gridCol w:w="706"/>
        <w:gridCol w:w="588"/>
        <w:gridCol w:w="668"/>
        <w:gridCol w:w="576"/>
        <w:gridCol w:w="763"/>
      </w:tblGrid>
      <w:tr w:rsidR="0064615B" w:rsidRPr="00A17420" w14:paraId="5DB5FCC5" w14:textId="77777777" w:rsidTr="002E1221">
        <w:trPr>
          <w:trHeight w:val="220"/>
        </w:trPr>
        <w:tc>
          <w:tcPr>
            <w:tcW w:w="104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1E922" w14:textId="31BFE562" w:rsidR="005C1F1E" w:rsidRPr="00AE07EE" w:rsidRDefault="005C1F1E" w:rsidP="004C1225">
            <w:pPr>
              <w:tabs>
                <w:tab w:val="left" w:pos="405"/>
              </w:tabs>
              <w:spacing w:line="276" w:lineRule="auto"/>
              <w:ind w:left="684" w:hanging="684"/>
              <w:rPr>
                <w:sz w:val="20"/>
                <w:highlight w:val="yellow"/>
              </w:rPr>
            </w:pPr>
            <w:r w:rsidRPr="00AE07EE">
              <w:rPr>
                <w:sz w:val="20"/>
              </w:rPr>
              <w:t>„2.1.4.1</w:t>
            </w:r>
            <w:r w:rsidR="00AE07EE" w:rsidRPr="00AE07EE">
              <w:rPr>
                <w:sz w:val="20"/>
              </w:rPr>
              <w:t>.173</w:t>
            </w:r>
          </w:p>
        </w:tc>
        <w:tc>
          <w:tcPr>
            <w:tcW w:w="180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982F5" w14:textId="4A3658DF" w:rsidR="005C1F1E" w:rsidRPr="00AE07EE" w:rsidRDefault="005C1F1E" w:rsidP="005243EC">
            <w:pPr>
              <w:suppressAutoHyphens/>
              <w:autoSpaceDN w:val="0"/>
              <w:textAlignment w:val="baseline"/>
              <w:rPr>
                <w:kern w:val="3"/>
                <w:sz w:val="20"/>
                <w:highlight w:val="yellow"/>
                <w:lang w:eastAsia="lt-LT" w:bidi="ar-SA"/>
              </w:rPr>
            </w:pPr>
            <w:r w:rsidRPr="00AE07EE">
              <w:rPr>
                <w:sz w:val="20"/>
                <w:shd w:val="clear" w:color="auto" w:fill="FFFFFF"/>
              </w:rPr>
              <w:t>Projekto „Ugdymo priemonės mokykloms</w:t>
            </w:r>
            <w:r w:rsidR="00F93021">
              <w:rPr>
                <w:sz w:val="20"/>
                <w:shd w:val="clear" w:color="auto" w:fill="FFFFFF"/>
              </w:rPr>
              <w:t>“</w:t>
            </w:r>
            <w:r w:rsidRPr="00AE07EE">
              <w:rPr>
                <w:sz w:val="20"/>
                <w:shd w:val="clear" w:color="auto" w:fill="FFFFFF"/>
              </w:rPr>
              <w:t xml:space="preserve"> įgyvendinimas</w:t>
            </w:r>
          </w:p>
        </w:tc>
        <w:tc>
          <w:tcPr>
            <w:tcW w:w="118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1E764" w14:textId="77777777" w:rsidR="005C1F1E" w:rsidRPr="00AE07EE" w:rsidRDefault="005C1F1E" w:rsidP="005243EC">
            <w:pPr>
              <w:spacing w:line="276" w:lineRule="auto"/>
              <w:rPr>
                <w:sz w:val="20"/>
              </w:rPr>
            </w:pPr>
            <w:r w:rsidRPr="00AE07EE">
              <w:rPr>
                <w:sz w:val="20"/>
              </w:rPr>
              <w:t>Investicijų ir projektų skyrius</w:t>
            </w:r>
          </w:p>
        </w:tc>
        <w:tc>
          <w:tcPr>
            <w:tcW w:w="4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6C0DF" w14:textId="77777777" w:rsidR="005C1F1E" w:rsidRPr="00AE07EE" w:rsidRDefault="005C1F1E" w:rsidP="005243EC">
            <w:pPr>
              <w:spacing w:line="276" w:lineRule="auto"/>
              <w:rPr>
                <w:sz w:val="20"/>
              </w:rPr>
            </w:pPr>
            <w:r w:rsidRPr="00AE07EE">
              <w:rPr>
                <w:sz w:val="20"/>
              </w:rPr>
              <w:t>2.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1E0CF" w14:textId="656A11BE" w:rsidR="005C1F1E" w:rsidRPr="00AE07EE" w:rsidRDefault="005C1F1E" w:rsidP="005243EC">
            <w:pPr>
              <w:jc w:val="right"/>
              <w:rPr>
                <w:sz w:val="20"/>
              </w:rPr>
            </w:pPr>
            <w:r w:rsidRPr="00AE07EE">
              <w:rPr>
                <w:sz w:val="20"/>
              </w:rPr>
              <w:t>129 762,30</w:t>
            </w:r>
          </w:p>
        </w:tc>
        <w:tc>
          <w:tcPr>
            <w:tcW w:w="13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A4F12" w14:textId="77777777" w:rsidR="005C1F1E" w:rsidRPr="002E1221" w:rsidRDefault="005C1F1E" w:rsidP="005243EC">
            <w:pPr>
              <w:rPr>
                <w:sz w:val="20"/>
                <w:lang w:eastAsia="lt-LT" w:bidi="ar-SA"/>
              </w:rPr>
            </w:pPr>
            <w:r w:rsidRPr="002E1221">
              <w:rPr>
                <w:sz w:val="20"/>
              </w:rPr>
              <w:t>Atliktų veiklų dalis nuo visų projekto veiklų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858A0" w14:textId="77777777" w:rsidR="005C1F1E" w:rsidRPr="00AE07EE" w:rsidRDefault="005C1F1E" w:rsidP="005243EC">
            <w:pPr>
              <w:rPr>
                <w:sz w:val="20"/>
              </w:rPr>
            </w:pPr>
            <w:r w:rsidRPr="00AE07EE">
              <w:rPr>
                <w:sz w:val="20"/>
              </w:rPr>
              <w:t>Proc.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CF254" w14:textId="3CF6E781" w:rsidR="005C1F1E" w:rsidRPr="002E1221" w:rsidRDefault="005C1F1E" w:rsidP="00D8620C">
            <w:pPr>
              <w:jc w:val="right"/>
              <w:rPr>
                <w:sz w:val="18"/>
                <w:szCs w:val="18"/>
                <w:highlight w:val="yellow"/>
              </w:rPr>
            </w:pPr>
            <w:r w:rsidRPr="002E1221">
              <w:rPr>
                <w:sz w:val="18"/>
                <w:szCs w:val="18"/>
              </w:rPr>
              <w:t>40,00</w:t>
            </w:r>
          </w:p>
        </w:tc>
        <w:tc>
          <w:tcPr>
            <w:tcW w:w="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95231" w14:textId="67746CFA" w:rsidR="005C1F1E" w:rsidRPr="002E1221" w:rsidRDefault="005C1F1E" w:rsidP="00D8620C">
            <w:pPr>
              <w:jc w:val="right"/>
              <w:rPr>
                <w:sz w:val="18"/>
                <w:szCs w:val="18"/>
              </w:rPr>
            </w:pPr>
            <w:r w:rsidRPr="002E1221">
              <w:rPr>
                <w:sz w:val="18"/>
                <w:szCs w:val="18"/>
              </w:rPr>
              <w:t>0,00</w:t>
            </w:r>
          </w:p>
        </w:tc>
        <w:tc>
          <w:tcPr>
            <w:tcW w:w="672" w:type="dxa"/>
          </w:tcPr>
          <w:p w14:paraId="74A2D4D3" w14:textId="71A1EFFD" w:rsidR="005C1F1E" w:rsidRPr="002E1221" w:rsidRDefault="00750CD1" w:rsidP="00D8620C">
            <w:pPr>
              <w:jc w:val="right"/>
              <w:rPr>
                <w:sz w:val="18"/>
                <w:szCs w:val="18"/>
              </w:rPr>
            </w:pPr>
            <w:r w:rsidRPr="002E1221">
              <w:rPr>
                <w:sz w:val="18"/>
                <w:szCs w:val="18"/>
              </w:rPr>
              <w:t>10</w:t>
            </w:r>
            <w:r w:rsidR="005C1F1E" w:rsidRPr="002E1221">
              <w:rPr>
                <w:sz w:val="18"/>
                <w:szCs w:val="18"/>
              </w:rPr>
              <w:t>,00</w:t>
            </w:r>
          </w:p>
        </w:tc>
        <w:tc>
          <w:tcPr>
            <w:tcW w:w="579" w:type="dxa"/>
          </w:tcPr>
          <w:p w14:paraId="25CB973E" w14:textId="6C80A595" w:rsidR="005C1F1E" w:rsidRPr="002E1221" w:rsidRDefault="00750CD1" w:rsidP="00D8620C">
            <w:pPr>
              <w:jc w:val="right"/>
              <w:rPr>
                <w:sz w:val="18"/>
                <w:szCs w:val="18"/>
              </w:rPr>
            </w:pPr>
            <w:r w:rsidRPr="002E1221">
              <w:rPr>
                <w:sz w:val="18"/>
                <w:szCs w:val="18"/>
              </w:rPr>
              <w:t>1</w:t>
            </w:r>
            <w:r w:rsidR="005C1F1E" w:rsidRPr="002E1221">
              <w:rPr>
                <w:sz w:val="18"/>
                <w:szCs w:val="18"/>
              </w:rPr>
              <w:t>0,00</w:t>
            </w:r>
          </w:p>
        </w:tc>
        <w:tc>
          <w:tcPr>
            <w:tcW w:w="7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5F147" w14:textId="1E5D3BE5" w:rsidR="005C1F1E" w:rsidRPr="002E1221" w:rsidRDefault="00750CD1" w:rsidP="00D8620C">
            <w:pPr>
              <w:jc w:val="right"/>
              <w:rPr>
                <w:sz w:val="18"/>
                <w:szCs w:val="18"/>
              </w:rPr>
            </w:pPr>
            <w:r w:rsidRPr="002E1221">
              <w:rPr>
                <w:sz w:val="18"/>
                <w:szCs w:val="18"/>
              </w:rPr>
              <w:t>2</w:t>
            </w:r>
            <w:r w:rsidR="005C1F1E" w:rsidRPr="002E1221">
              <w:rPr>
                <w:sz w:val="18"/>
                <w:szCs w:val="18"/>
              </w:rPr>
              <w:t>0,00</w:t>
            </w:r>
          </w:p>
        </w:tc>
      </w:tr>
      <w:tr w:rsidR="0064615B" w:rsidRPr="00A17420" w14:paraId="44B6CE37" w14:textId="77777777" w:rsidTr="002E1221">
        <w:trPr>
          <w:trHeight w:val="220"/>
        </w:trPr>
        <w:tc>
          <w:tcPr>
            <w:tcW w:w="10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A3038" w14:textId="77777777" w:rsidR="005C1F1E" w:rsidRPr="005C1F1E" w:rsidRDefault="005C1F1E" w:rsidP="005C1F1E">
            <w:pPr>
              <w:tabs>
                <w:tab w:val="left" w:pos="405"/>
              </w:tabs>
              <w:spacing w:line="276" w:lineRule="auto"/>
              <w:ind w:left="684" w:hanging="684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0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8B95A" w14:textId="77777777" w:rsidR="005C1F1E" w:rsidRPr="005C1F1E" w:rsidRDefault="005C1F1E" w:rsidP="005C1F1E">
            <w:pPr>
              <w:suppressAutoHyphens/>
              <w:autoSpaceDN w:val="0"/>
              <w:textAlignment w:val="baseline"/>
              <w:rPr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118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B5F7A" w14:textId="77777777" w:rsidR="005C1F1E" w:rsidRPr="005C1F1E" w:rsidRDefault="005C1F1E" w:rsidP="005C1F1E">
            <w:pPr>
              <w:spacing w:line="276" w:lineRule="auto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49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AA47C" w14:textId="77777777" w:rsidR="005C1F1E" w:rsidRPr="005C1F1E" w:rsidRDefault="005C1F1E" w:rsidP="005C1F1E">
            <w:pPr>
              <w:spacing w:line="276" w:lineRule="auto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508BC" w14:textId="77777777" w:rsidR="005C1F1E" w:rsidRPr="005C1F1E" w:rsidRDefault="005C1F1E" w:rsidP="005C1F1E">
            <w:pPr>
              <w:jc w:val="right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3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CC60C" w14:textId="7850491A" w:rsidR="005C1F1E" w:rsidRPr="002E1221" w:rsidRDefault="005C1F1E" w:rsidP="005C1F1E">
            <w:pPr>
              <w:rPr>
                <w:sz w:val="20"/>
                <w:highlight w:val="yellow"/>
              </w:rPr>
            </w:pPr>
            <w:r w:rsidRPr="002E1221">
              <w:rPr>
                <w:sz w:val="20"/>
              </w:rPr>
              <w:t>Įsigytos kompiuterinės įrangos skaičius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6AB94" w14:textId="43241644" w:rsidR="005C1F1E" w:rsidRPr="00AE07EE" w:rsidRDefault="005C1F1E" w:rsidP="005C1F1E">
            <w:pPr>
              <w:rPr>
                <w:sz w:val="20"/>
              </w:rPr>
            </w:pPr>
            <w:r w:rsidRPr="00AE07EE">
              <w:rPr>
                <w:sz w:val="20"/>
              </w:rPr>
              <w:t>Vnt.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111ED" w14:textId="4CB77340" w:rsidR="005C1F1E" w:rsidRPr="002E1221" w:rsidRDefault="005C1F1E" w:rsidP="005C1F1E">
            <w:pPr>
              <w:jc w:val="right"/>
              <w:rPr>
                <w:sz w:val="16"/>
                <w:szCs w:val="16"/>
              </w:rPr>
            </w:pPr>
            <w:r w:rsidRPr="002E1221">
              <w:rPr>
                <w:sz w:val="16"/>
                <w:szCs w:val="16"/>
              </w:rPr>
              <w:t>1 800,00</w:t>
            </w:r>
          </w:p>
        </w:tc>
        <w:tc>
          <w:tcPr>
            <w:tcW w:w="5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97DAC" w14:textId="17CBC96E" w:rsidR="005C1F1E" w:rsidRPr="002E1221" w:rsidRDefault="005C1F1E" w:rsidP="005C1F1E">
            <w:pPr>
              <w:jc w:val="right"/>
              <w:rPr>
                <w:sz w:val="16"/>
                <w:szCs w:val="16"/>
              </w:rPr>
            </w:pPr>
            <w:r w:rsidRPr="002E1221">
              <w:rPr>
                <w:sz w:val="16"/>
                <w:szCs w:val="16"/>
              </w:rPr>
              <w:t>0,00</w:t>
            </w:r>
          </w:p>
        </w:tc>
        <w:tc>
          <w:tcPr>
            <w:tcW w:w="672" w:type="dxa"/>
          </w:tcPr>
          <w:p w14:paraId="254721C1" w14:textId="04C9D1B9" w:rsidR="005C1F1E" w:rsidRPr="002E1221" w:rsidRDefault="005C1F1E" w:rsidP="005C1F1E">
            <w:pPr>
              <w:jc w:val="right"/>
              <w:rPr>
                <w:sz w:val="16"/>
                <w:szCs w:val="16"/>
              </w:rPr>
            </w:pPr>
            <w:r w:rsidRPr="002E1221">
              <w:rPr>
                <w:sz w:val="16"/>
                <w:szCs w:val="16"/>
              </w:rPr>
              <w:t>0,00</w:t>
            </w:r>
          </w:p>
        </w:tc>
        <w:tc>
          <w:tcPr>
            <w:tcW w:w="579" w:type="dxa"/>
          </w:tcPr>
          <w:p w14:paraId="34E69CBD" w14:textId="2A135B13" w:rsidR="005C1F1E" w:rsidRPr="002E1221" w:rsidRDefault="005C1F1E" w:rsidP="005C1F1E">
            <w:pPr>
              <w:jc w:val="right"/>
              <w:rPr>
                <w:sz w:val="16"/>
                <w:szCs w:val="16"/>
              </w:rPr>
            </w:pPr>
            <w:r w:rsidRPr="002E1221">
              <w:rPr>
                <w:sz w:val="16"/>
                <w:szCs w:val="16"/>
              </w:rPr>
              <w:t>0,00</w:t>
            </w:r>
          </w:p>
        </w:tc>
        <w:tc>
          <w:tcPr>
            <w:tcW w:w="7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7DE46" w14:textId="3815DE8E" w:rsidR="005C1F1E" w:rsidRPr="002E1221" w:rsidRDefault="00AB3FB3" w:rsidP="00345589">
            <w:pPr>
              <w:jc w:val="right"/>
              <w:rPr>
                <w:sz w:val="16"/>
                <w:szCs w:val="16"/>
              </w:rPr>
            </w:pPr>
            <w:r w:rsidRPr="002E1221">
              <w:rPr>
                <w:sz w:val="16"/>
                <w:szCs w:val="16"/>
              </w:rPr>
              <w:t>1</w:t>
            </w:r>
            <w:r w:rsidR="00345589" w:rsidRPr="002E1221">
              <w:rPr>
                <w:sz w:val="16"/>
                <w:szCs w:val="16"/>
              </w:rPr>
              <w:t xml:space="preserve"> </w:t>
            </w:r>
            <w:r w:rsidRPr="002E1221">
              <w:rPr>
                <w:sz w:val="16"/>
                <w:szCs w:val="16"/>
              </w:rPr>
              <w:t>80</w:t>
            </w:r>
            <w:r w:rsidR="005C1F1E" w:rsidRPr="002E1221">
              <w:rPr>
                <w:sz w:val="16"/>
                <w:szCs w:val="16"/>
              </w:rPr>
              <w:t>0,00“</w:t>
            </w:r>
            <w:r w:rsidR="001A7114" w:rsidRPr="002E1221">
              <w:rPr>
                <w:sz w:val="16"/>
                <w:szCs w:val="16"/>
              </w:rPr>
              <w:t>.</w:t>
            </w:r>
          </w:p>
        </w:tc>
      </w:tr>
    </w:tbl>
    <w:p w14:paraId="43E88B50" w14:textId="77777777" w:rsidR="00D2568E" w:rsidRPr="00D2568E" w:rsidRDefault="00D2568E" w:rsidP="00D41B1C">
      <w:pPr>
        <w:pStyle w:val="Pagrindinistekstas"/>
        <w:spacing w:line="312" w:lineRule="auto"/>
        <w:jc w:val="both"/>
        <w:rPr>
          <w:sz w:val="2"/>
          <w:szCs w:val="2"/>
        </w:rPr>
      </w:pPr>
    </w:p>
    <w:p w14:paraId="2B0FC41F" w14:textId="4B35633D" w:rsidR="00D41B1C" w:rsidRDefault="00D41B1C" w:rsidP="00D41B1C">
      <w:pPr>
        <w:pStyle w:val="Pagrindinistekstas"/>
        <w:spacing w:line="312" w:lineRule="auto"/>
        <w:jc w:val="both"/>
      </w:pPr>
      <w:r>
        <w:t>1.</w:t>
      </w:r>
      <w:r w:rsidR="005638C5">
        <w:t>2</w:t>
      </w:r>
      <w:r>
        <w:t xml:space="preserve"> </w:t>
      </w:r>
      <w:r w:rsidRPr="008356E4">
        <w:rPr>
          <w:szCs w:val="24"/>
        </w:rPr>
        <w:t>Pakeičiu pastraip</w:t>
      </w:r>
      <w:r>
        <w:rPr>
          <w:szCs w:val="24"/>
        </w:rPr>
        <w:t>ą</w:t>
      </w:r>
      <w:r w:rsidRPr="008356E4">
        <w:rPr>
          <w:szCs w:val="24"/>
        </w:rPr>
        <w:t>, prasidedanči</w:t>
      </w:r>
      <w:r>
        <w:rPr>
          <w:szCs w:val="24"/>
        </w:rPr>
        <w:t>ą</w:t>
      </w:r>
      <w:r w:rsidRPr="008356E4">
        <w:rPr>
          <w:color w:val="000000"/>
          <w:szCs w:val="24"/>
          <w:lang w:eastAsia="lt-LT" w:bidi="ar-SA"/>
        </w:rPr>
        <w:t xml:space="preserve"> </w:t>
      </w:r>
      <w:r w:rsidRPr="00AE07EE">
        <w:t>3.1.</w:t>
      </w:r>
      <w:r w:rsidR="0096682E" w:rsidRPr="00AE07EE">
        <w:t>3</w:t>
      </w:r>
      <w:r w:rsidRPr="00AE07EE">
        <w:t>.</w:t>
      </w:r>
      <w:r w:rsidR="0096682E" w:rsidRPr="00AE07EE">
        <w:t>5</w:t>
      </w:r>
      <w:r w:rsidRPr="00AE07EE">
        <w:t>.00</w:t>
      </w:r>
      <w:r w:rsidR="0096682E" w:rsidRPr="00AE07EE">
        <w:t>1</w:t>
      </w:r>
      <w:r>
        <w:t xml:space="preserve"> </w:t>
      </w:r>
      <w:r w:rsidRPr="00AB0612">
        <w:t>kodu,</w:t>
      </w:r>
      <w:r>
        <w:t xml:space="preserve"> </w:t>
      </w:r>
      <w:r w:rsidRPr="00AB0612">
        <w:t xml:space="preserve">ir </w:t>
      </w:r>
      <w:r>
        <w:t>ją išdėstau</w:t>
      </w:r>
      <w:r w:rsidRPr="00AB0612">
        <w:t xml:space="preserve"> taip</w:t>
      </w:r>
      <w:r>
        <w:t xml:space="preserve">: </w:t>
      </w:r>
    </w:p>
    <w:p w14:paraId="5A2CF992" w14:textId="77777777" w:rsidR="00D2568E" w:rsidRPr="00D2568E" w:rsidRDefault="00D2568E" w:rsidP="00D41B1C">
      <w:pPr>
        <w:pStyle w:val="Pagrindinistekstas"/>
        <w:spacing w:line="312" w:lineRule="auto"/>
        <w:jc w:val="both"/>
        <w:rPr>
          <w:sz w:val="2"/>
          <w:szCs w:val="2"/>
        </w:rPr>
      </w:pPr>
    </w:p>
    <w:tbl>
      <w:tblPr>
        <w:tblW w:w="10870" w:type="dxa"/>
        <w:tblInd w:w="-856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076"/>
        <w:gridCol w:w="1776"/>
        <w:gridCol w:w="1157"/>
        <w:gridCol w:w="491"/>
        <w:gridCol w:w="1211"/>
        <w:gridCol w:w="1329"/>
        <w:gridCol w:w="442"/>
        <w:gridCol w:w="688"/>
        <w:gridCol w:w="661"/>
        <w:gridCol w:w="689"/>
        <w:gridCol w:w="689"/>
        <w:gridCol w:w="661"/>
      </w:tblGrid>
      <w:tr w:rsidR="0096682E" w:rsidRPr="00D41B1C" w14:paraId="1A94B9A0" w14:textId="77777777" w:rsidTr="005638C5">
        <w:trPr>
          <w:trHeight w:val="206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9DF9" w14:textId="1528EE39" w:rsidR="0096682E" w:rsidRPr="008536A4" w:rsidRDefault="0096682E" w:rsidP="0096682E">
            <w:pPr>
              <w:rPr>
                <w:sz w:val="20"/>
              </w:rPr>
            </w:pPr>
            <w:r w:rsidRPr="008536A4">
              <w:rPr>
                <w:sz w:val="20"/>
              </w:rPr>
              <w:t>„3.1.</w:t>
            </w:r>
            <w:r>
              <w:rPr>
                <w:sz w:val="20"/>
              </w:rPr>
              <w:t>3</w:t>
            </w:r>
            <w:r w:rsidRPr="008536A4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  <w:r w:rsidRPr="008536A4">
              <w:rPr>
                <w:sz w:val="20"/>
              </w:rPr>
              <w:t>.00</w:t>
            </w:r>
            <w:r>
              <w:rPr>
                <w:sz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2297" w14:textId="4B73ABF4" w:rsidR="0096682E" w:rsidRPr="008536A4" w:rsidRDefault="0096682E" w:rsidP="0096682E">
            <w:pPr>
              <w:rPr>
                <w:sz w:val="20"/>
                <w:lang w:eastAsia="lt-LT" w:bidi="ar-SA"/>
              </w:rPr>
            </w:pPr>
            <w:r w:rsidRPr="0096682E">
              <w:rPr>
                <w:sz w:val="20"/>
              </w:rPr>
              <w:t>Gyventojų saugumo didinimas užtikrinant vaizdo stebėjimo ir pažeidimų fiksavimo priemonių plėtrą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B920" w14:textId="34C06966" w:rsidR="0096682E" w:rsidRPr="008536A4" w:rsidRDefault="0096682E" w:rsidP="0096682E">
            <w:pPr>
              <w:rPr>
                <w:sz w:val="20"/>
                <w:lang w:eastAsia="lt-LT" w:bidi="ar-SA"/>
              </w:rPr>
            </w:pPr>
            <w:r w:rsidRPr="0096682E">
              <w:rPr>
                <w:sz w:val="20"/>
              </w:rPr>
              <w:t>Viešosios tvarkos skyrius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B1ED" w14:textId="0DD099EA" w:rsidR="0096682E" w:rsidRPr="008536A4" w:rsidRDefault="0096682E" w:rsidP="0096682E">
            <w:pPr>
              <w:rPr>
                <w:color w:val="000000"/>
                <w:sz w:val="20"/>
                <w:lang w:eastAsia="lt-LT" w:bidi="ar-SA"/>
              </w:rPr>
            </w:pPr>
            <w:r>
              <w:rPr>
                <w:color w:val="000000"/>
                <w:sz w:val="20"/>
              </w:rPr>
              <w:t>Iš viso: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BEDF" w14:textId="16AD615B" w:rsidR="0096682E" w:rsidRPr="008536A4" w:rsidRDefault="0096682E" w:rsidP="0096682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548 181,00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2875" w14:textId="197DCE72" w:rsidR="0096682E" w:rsidRPr="00D41B1C" w:rsidRDefault="0096682E" w:rsidP="0096682E">
            <w:pPr>
              <w:rPr>
                <w:color w:val="000000"/>
                <w:sz w:val="18"/>
                <w:szCs w:val="18"/>
                <w:highlight w:val="yellow"/>
                <w:lang w:eastAsia="lt-LT" w:bidi="ar-SA"/>
              </w:rPr>
            </w:pPr>
            <w:r>
              <w:rPr>
                <w:color w:val="000000"/>
                <w:sz w:val="20"/>
              </w:rPr>
              <w:t>Veikiančių stebėjimo kamerų dalis nuo visų kamerų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FA3B" w14:textId="4A62F459" w:rsidR="0096682E" w:rsidRPr="00D41B1C" w:rsidRDefault="0096682E" w:rsidP="009668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Proc.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769D" w14:textId="5144E315" w:rsidR="0096682E" w:rsidRPr="00D41B1C" w:rsidRDefault="0096682E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93,00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1BF6" w14:textId="5AC873EB" w:rsidR="0096682E" w:rsidRPr="00D41B1C" w:rsidRDefault="0096682E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93,00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6551" w14:textId="5713EFA9" w:rsidR="0096682E" w:rsidRPr="00D41B1C" w:rsidRDefault="0096682E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93,00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589B4" w14:textId="32DE18D0" w:rsidR="0096682E" w:rsidRPr="00D41B1C" w:rsidRDefault="0096682E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93,00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0777D" w14:textId="0D6AA50E" w:rsidR="0096682E" w:rsidRPr="00D41B1C" w:rsidRDefault="0096682E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93,00</w:t>
            </w:r>
          </w:p>
        </w:tc>
      </w:tr>
      <w:tr w:rsidR="0096682E" w:rsidRPr="00D41B1C" w14:paraId="092EC794" w14:textId="77777777" w:rsidTr="005638C5">
        <w:trPr>
          <w:trHeight w:val="6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DFFA" w14:textId="77777777" w:rsidR="0096682E" w:rsidRPr="00D41B1C" w:rsidRDefault="0096682E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6425" w14:textId="77777777" w:rsidR="0096682E" w:rsidRPr="00D41B1C" w:rsidRDefault="0096682E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AF9D" w14:textId="77777777" w:rsidR="0096682E" w:rsidRPr="00D41B1C" w:rsidRDefault="0096682E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0184" w14:textId="09AE99D4" w:rsidR="0096682E" w:rsidRPr="00D41B1C" w:rsidRDefault="0096682E" w:rsidP="0096682E">
            <w:pPr>
              <w:rPr>
                <w:sz w:val="20"/>
                <w:highlight w:val="yellow"/>
                <w:lang w:eastAsia="lt-LT" w:bidi="ar-SA"/>
              </w:rPr>
            </w:pPr>
            <w:r>
              <w:rPr>
                <w:color w:val="000000"/>
                <w:sz w:val="20"/>
              </w:rPr>
              <w:t>1.1.1.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D283" w14:textId="0A500A0C" w:rsidR="0096682E" w:rsidRPr="00D41B1C" w:rsidRDefault="0096682E" w:rsidP="0096682E">
            <w:pPr>
              <w:jc w:val="right"/>
              <w:rPr>
                <w:sz w:val="20"/>
                <w:highlight w:val="yellow"/>
                <w:lang w:eastAsia="lt-LT" w:bidi="ar-SA"/>
              </w:rPr>
            </w:pPr>
            <w:r>
              <w:rPr>
                <w:color w:val="000000"/>
                <w:sz w:val="20"/>
              </w:rPr>
              <w:t>205 538,37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AFDA" w14:textId="78E0933D" w:rsidR="0096682E" w:rsidRPr="00D41B1C" w:rsidRDefault="0096682E" w:rsidP="0096682E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Užfiksuotų administracinių nusižengimų, padarytų transporto priemonėmis, skaičius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03E1" w14:textId="4F4AB41F" w:rsidR="0096682E" w:rsidRPr="00D41B1C" w:rsidRDefault="0096682E" w:rsidP="009668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Vnt.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A5BC" w14:textId="7FECDF47" w:rsidR="0096682E" w:rsidRPr="000C082C" w:rsidRDefault="0096682E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C082C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CC5B" w14:textId="3D3E94B7" w:rsidR="0096682E" w:rsidRPr="000C082C" w:rsidRDefault="0096682E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C082C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753C" w14:textId="24DBF5F1" w:rsidR="0096682E" w:rsidRPr="000C082C" w:rsidRDefault="0096682E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C082C">
              <w:rPr>
                <w:color w:val="000000"/>
                <w:sz w:val="18"/>
                <w:szCs w:val="18"/>
              </w:rPr>
              <w:t>1 150,00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C3EC9" w14:textId="2576E0A4" w:rsidR="0096682E" w:rsidRPr="000C082C" w:rsidRDefault="0096682E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C08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18382" w14:textId="5C94AEFF" w:rsidR="0096682E" w:rsidRPr="000C082C" w:rsidRDefault="0096682E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C082C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253747" w:rsidRPr="00D41B1C" w14:paraId="3A3B0E2E" w14:textId="77777777" w:rsidTr="00FF451B">
        <w:trPr>
          <w:trHeight w:val="206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38D4" w14:textId="77777777" w:rsidR="00253747" w:rsidRPr="00D41B1C" w:rsidRDefault="00253747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0278" w14:textId="77777777" w:rsidR="00253747" w:rsidRPr="00D41B1C" w:rsidRDefault="00253747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D2F" w14:textId="77777777" w:rsidR="00253747" w:rsidRPr="00D41B1C" w:rsidRDefault="00253747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442AE1" w14:textId="3FD1A2F6" w:rsidR="00253747" w:rsidRPr="00D41B1C" w:rsidRDefault="00253747" w:rsidP="0096682E">
            <w:pPr>
              <w:rPr>
                <w:sz w:val="20"/>
                <w:highlight w:val="yellow"/>
                <w:lang w:eastAsia="lt-LT" w:bidi="ar-SA"/>
              </w:rPr>
            </w:pPr>
            <w:r w:rsidRPr="0096682E">
              <w:rPr>
                <w:sz w:val="20"/>
                <w:lang w:eastAsia="lt-LT" w:bidi="ar-SA"/>
              </w:rPr>
              <w:t>1.1.2.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2DB54E" w14:textId="010101C0" w:rsidR="00253747" w:rsidRPr="00D41B1C" w:rsidRDefault="00253747" w:rsidP="0096682E">
            <w:pPr>
              <w:jc w:val="right"/>
              <w:rPr>
                <w:sz w:val="20"/>
                <w:highlight w:val="yellow"/>
                <w:lang w:eastAsia="lt-LT" w:bidi="ar-SA"/>
              </w:rPr>
            </w:pPr>
            <w:r w:rsidRPr="0096682E">
              <w:rPr>
                <w:sz w:val="20"/>
                <w:lang w:eastAsia="lt-LT" w:bidi="ar-SA"/>
              </w:rPr>
              <w:t>342</w:t>
            </w:r>
            <w:r>
              <w:rPr>
                <w:sz w:val="20"/>
                <w:lang w:eastAsia="lt-LT" w:bidi="ar-SA"/>
              </w:rPr>
              <w:t xml:space="preserve"> </w:t>
            </w:r>
            <w:r w:rsidRPr="0096682E">
              <w:rPr>
                <w:sz w:val="20"/>
                <w:lang w:eastAsia="lt-LT" w:bidi="ar-SA"/>
              </w:rPr>
              <w:t>642,63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5AB0" w14:textId="19646E0F" w:rsidR="00253747" w:rsidRPr="00D41B1C" w:rsidRDefault="00253747" w:rsidP="0096682E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Įgyvendintų prevencinių priemonių skaičius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D441" w14:textId="4F0A480C" w:rsidR="00253747" w:rsidRPr="00D41B1C" w:rsidRDefault="00253747" w:rsidP="009668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Vnt.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6B93" w14:textId="587AE546" w:rsidR="00253747" w:rsidRPr="00AB7DAA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21,00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B574" w14:textId="7DBAA45D" w:rsidR="00253747" w:rsidRPr="00AB7DAA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21,00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EED1" w14:textId="7C40803D" w:rsidR="00253747" w:rsidRPr="00AB7DAA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21,00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9B34D" w14:textId="5184991F" w:rsidR="00253747" w:rsidRPr="00AB7DAA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21,00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04F9D" w14:textId="66F328EE" w:rsidR="00253747" w:rsidRPr="00AB7DAA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21,00</w:t>
            </w:r>
          </w:p>
        </w:tc>
      </w:tr>
      <w:tr w:rsidR="00253747" w:rsidRPr="00D41B1C" w14:paraId="4680610C" w14:textId="77777777" w:rsidTr="00FF451B">
        <w:trPr>
          <w:trHeight w:val="206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3E1" w14:textId="77777777" w:rsidR="00253747" w:rsidRPr="00D41B1C" w:rsidRDefault="00253747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180F" w14:textId="77777777" w:rsidR="00253747" w:rsidRPr="00D41B1C" w:rsidRDefault="00253747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CF92" w14:textId="77777777" w:rsidR="00253747" w:rsidRPr="00D41B1C" w:rsidRDefault="00253747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4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CEB887" w14:textId="77777777" w:rsidR="00253747" w:rsidRPr="00D41B1C" w:rsidRDefault="00253747" w:rsidP="0096682E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89FE7E" w14:textId="77777777" w:rsidR="00253747" w:rsidRPr="00D41B1C" w:rsidRDefault="00253747" w:rsidP="0096682E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ED62" w14:textId="4E80BEEF" w:rsidR="00253747" w:rsidRPr="00D41B1C" w:rsidRDefault="00253747" w:rsidP="0096682E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Dėl transporto priemonių savininkų (valdytojų) priimtų procesinių sprendimų skaičius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98A0" w14:textId="1976172B" w:rsidR="00253747" w:rsidRPr="00D41B1C" w:rsidRDefault="00253747" w:rsidP="009668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Vnt.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0BAA" w14:textId="626384E4" w:rsidR="00253747" w:rsidRPr="000C082C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C082C">
              <w:rPr>
                <w:color w:val="000000"/>
                <w:sz w:val="18"/>
                <w:szCs w:val="18"/>
              </w:rPr>
              <w:t>9 100,00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54EC" w14:textId="1EEE087B" w:rsidR="00253747" w:rsidRPr="000C082C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C082C">
              <w:rPr>
                <w:color w:val="000000"/>
                <w:sz w:val="18"/>
                <w:szCs w:val="18"/>
              </w:rPr>
              <w:t>2 250,00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A53F" w14:textId="2CC80E82" w:rsidR="00253747" w:rsidRPr="000C082C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C082C">
              <w:rPr>
                <w:color w:val="000000"/>
                <w:sz w:val="18"/>
                <w:szCs w:val="18"/>
              </w:rPr>
              <w:t>2 350,00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92E9E" w14:textId="11E15112" w:rsidR="00253747" w:rsidRPr="000C082C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C082C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E16DF" w14:textId="0BEFC9BA" w:rsidR="00253747" w:rsidRPr="000C082C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C082C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253747" w:rsidRPr="00D41B1C" w14:paraId="5B393799" w14:textId="77777777" w:rsidTr="005638C5">
        <w:trPr>
          <w:trHeight w:val="206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E2E6" w14:textId="77777777" w:rsidR="00253747" w:rsidRPr="00D41B1C" w:rsidRDefault="00253747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6DB8" w14:textId="77777777" w:rsidR="00253747" w:rsidRPr="00D41B1C" w:rsidRDefault="00253747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EF5B" w14:textId="77777777" w:rsidR="00253747" w:rsidRPr="00D41B1C" w:rsidRDefault="00253747" w:rsidP="0096682E">
            <w:pPr>
              <w:rPr>
                <w:sz w:val="20"/>
                <w:highlight w:val="yellow"/>
              </w:rPr>
            </w:pPr>
          </w:p>
        </w:tc>
        <w:tc>
          <w:tcPr>
            <w:tcW w:w="4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FC42C8" w14:textId="77777777" w:rsidR="00253747" w:rsidRPr="00D41B1C" w:rsidRDefault="00253747" w:rsidP="0096682E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2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9AF2DC" w14:textId="77777777" w:rsidR="00253747" w:rsidRPr="00D41B1C" w:rsidRDefault="00253747" w:rsidP="0096682E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B3AC" w14:textId="26291E68" w:rsidR="00253747" w:rsidRPr="00D41B1C" w:rsidRDefault="00253747" w:rsidP="0096682E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 xml:space="preserve">Dėl viešosios tvarkos pažeidimų priimtų procesinių </w:t>
            </w:r>
            <w:r>
              <w:rPr>
                <w:color w:val="000000"/>
                <w:sz w:val="20"/>
              </w:rPr>
              <w:lastRenderedPageBreak/>
              <w:t>sprendimų skaičius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877B" w14:textId="091AA22A" w:rsidR="00253747" w:rsidRPr="00D41B1C" w:rsidRDefault="00253747" w:rsidP="009668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lastRenderedPageBreak/>
              <w:t>Vnt.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43C9" w14:textId="5DCBE492" w:rsidR="00253747" w:rsidRPr="00AB7DAA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760,00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6882" w14:textId="720CA188" w:rsidR="00253747" w:rsidRPr="00AB7DAA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160,00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320C" w14:textId="699DDF35" w:rsidR="00253747" w:rsidRPr="00AB7DAA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200,00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9C2B6" w14:textId="6888D762" w:rsidR="00253747" w:rsidRPr="00AB7DAA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200,00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F9D7A" w14:textId="64BBB05A" w:rsidR="00253747" w:rsidRPr="00AB7DAA" w:rsidRDefault="00253747" w:rsidP="0096682E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200,00</w:t>
            </w:r>
          </w:p>
        </w:tc>
      </w:tr>
      <w:tr w:rsidR="00253747" w:rsidRPr="00D41B1C" w14:paraId="1C06DDFB" w14:textId="77777777" w:rsidTr="005638C5">
        <w:trPr>
          <w:trHeight w:val="206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C019" w14:textId="77777777" w:rsidR="00253747" w:rsidRPr="00D41B1C" w:rsidRDefault="00253747" w:rsidP="00AE07EE">
            <w:pPr>
              <w:rPr>
                <w:sz w:val="20"/>
                <w:highlight w:val="yellow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5EEB" w14:textId="77777777" w:rsidR="00253747" w:rsidRPr="00D41B1C" w:rsidRDefault="00253747" w:rsidP="00AE07EE">
            <w:pPr>
              <w:rPr>
                <w:sz w:val="20"/>
                <w:highlight w:val="yellow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1D0F" w14:textId="77777777" w:rsidR="00253747" w:rsidRPr="00D41B1C" w:rsidRDefault="00253747" w:rsidP="00AE07EE">
            <w:pPr>
              <w:rPr>
                <w:sz w:val="20"/>
                <w:highlight w:val="yellow"/>
              </w:rPr>
            </w:pPr>
          </w:p>
        </w:tc>
        <w:tc>
          <w:tcPr>
            <w:tcW w:w="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B16D" w14:textId="77777777" w:rsidR="00253747" w:rsidRPr="00D41B1C" w:rsidRDefault="00253747" w:rsidP="00AE07EE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686D" w14:textId="77777777" w:rsidR="00253747" w:rsidRPr="00D41B1C" w:rsidRDefault="00253747" w:rsidP="00AE07EE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28E3" w14:textId="6A0D5789" w:rsidR="00253747" w:rsidRPr="00AE07EE" w:rsidRDefault="00253747" w:rsidP="00AE07EE">
            <w:pPr>
              <w:rPr>
                <w:sz w:val="18"/>
                <w:szCs w:val="18"/>
                <w:highlight w:val="yellow"/>
              </w:rPr>
            </w:pPr>
            <w:r w:rsidRPr="00AE07EE">
              <w:rPr>
                <w:sz w:val="20"/>
              </w:rPr>
              <w:t>Viešosios tvarkos pažeidimų, susijusių su alkoholio, tabako gaminių vartojimo kontrole, patikrinimų skaičius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8014" w14:textId="0F69602A" w:rsidR="00253747" w:rsidRPr="00AE07EE" w:rsidRDefault="00253747" w:rsidP="00AE07EE">
            <w:pPr>
              <w:jc w:val="center"/>
              <w:rPr>
                <w:sz w:val="18"/>
                <w:szCs w:val="18"/>
                <w:highlight w:val="yellow"/>
              </w:rPr>
            </w:pPr>
            <w:r w:rsidRPr="00AE07EE">
              <w:rPr>
                <w:sz w:val="20"/>
              </w:rPr>
              <w:t>Vnt.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6398" w14:textId="589ADB36" w:rsidR="00253747" w:rsidRPr="00AE07EE" w:rsidRDefault="00253747" w:rsidP="00AE07EE">
            <w:pPr>
              <w:jc w:val="right"/>
              <w:rPr>
                <w:sz w:val="18"/>
                <w:szCs w:val="18"/>
                <w:highlight w:val="yellow"/>
              </w:rPr>
            </w:pPr>
            <w:r w:rsidRPr="00AE07EE">
              <w:rPr>
                <w:sz w:val="20"/>
              </w:rPr>
              <w:t>40,00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A060" w14:textId="46C554FE" w:rsidR="00253747" w:rsidRPr="000F2398" w:rsidRDefault="00253747" w:rsidP="00AE07EE">
            <w:pPr>
              <w:jc w:val="right"/>
              <w:rPr>
                <w:color w:val="000000"/>
                <w:sz w:val="18"/>
                <w:szCs w:val="18"/>
              </w:rPr>
            </w:pPr>
            <w:r w:rsidRPr="000F2398">
              <w:rPr>
                <w:sz w:val="20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5AC4" w14:textId="4A1F99D6" w:rsidR="00253747" w:rsidRPr="000F2398" w:rsidRDefault="000F2398" w:rsidP="00AE07EE">
            <w:pPr>
              <w:jc w:val="right"/>
              <w:rPr>
                <w:color w:val="000000"/>
                <w:sz w:val="18"/>
                <w:szCs w:val="18"/>
              </w:rPr>
            </w:pPr>
            <w:r w:rsidRPr="000F2398">
              <w:rPr>
                <w:sz w:val="20"/>
              </w:rPr>
              <w:t>1</w:t>
            </w:r>
            <w:r w:rsidR="00253747" w:rsidRPr="000F2398">
              <w:rPr>
                <w:sz w:val="20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AED83" w14:textId="603B212A" w:rsidR="00253747" w:rsidRPr="000F2398" w:rsidRDefault="000F2398" w:rsidP="00AE07EE">
            <w:pPr>
              <w:jc w:val="right"/>
              <w:rPr>
                <w:color w:val="000000"/>
                <w:sz w:val="18"/>
                <w:szCs w:val="18"/>
              </w:rPr>
            </w:pPr>
            <w:r w:rsidRPr="000F2398">
              <w:rPr>
                <w:sz w:val="20"/>
              </w:rPr>
              <w:t>15</w:t>
            </w:r>
            <w:r w:rsidR="00253747" w:rsidRPr="000F2398">
              <w:rPr>
                <w:sz w:val="20"/>
              </w:rPr>
              <w:t>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6B266" w14:textId="2C221A09" w:rsidR="00253747" w:rsidRPr="000F2398" w:rsidRDefault="000F2398" w:rsidP="00AE07EE">
            <w:pPr>
              <w:jc w:val="right"/>
              <w:rPr>
                <w:color w:val="000000"/>
                <w:sz w:val="18"/>
                <w:szCs w:val="18"/>
              </w:rPr>
            </w:pPr>
            <w:r w:rsidRPr="000F2398">
              <w:rPr>
                <w:sz w:val="20"/>
              </w:rPr>
              <w:t>15</w:t>
            </w:r>
            <w:r w:rsidR="00253747" w:rsidRPr="000F2398">
              <w:rPr>
                <w:sz w:val="20"/>
              </w:rPr>
              <w:t>,00“</w:t>
            </w:r>
            <w:r w:rsidR="001A7114" w:rsidRPr="000F2398">
              <w:rPr>
                <w:sz w:val="20"/>
              </w:rPr>
              <w:t>.</w:t>
            </w:r>
          </w:p>
        </w:tc>
      </w:tr>
    </w:tbl>
    <w:p w14:paraId="65C92534" w14:textId="77777777" w:rsidR="00D2568E" w:rsidRPr="00D2568E" w:rsidRDefault="00D2568E" w:rsidP="00EF00D7">
      <w:pPr>
        <w:pStyle w:val="Pagrindinistekstas"/>
        <w:jc w:val="both"/>
        <w:rPr>
          <w:sz w:val="2"/>
          <w:szCs w:val="2"/>
        </w:rPr>
      </w:pPr>
    </w:p>
    <w:p w14:paraId="3DAD35E6" w14:textId="7126DA3C" w:rsidR="00D6282A" w:rsidRDefault="00892A52" w:rsidP="00EF00D7">
      <w:pPr>
        <w:pStyle w:val="Pagrindinistekstas"/>
        <w:jc w:val="both"/>
      </w:pPr>
      <w:r>
        <w:t>2.</w:t>
      </w:r>
      <w:r w:rsidR="00EF00D7">
        <w:t xml:space="preserve"> </w:t>
      </w:r>
      <w:bookmarkStart w:id="11" w:name="_Hlk165968917"/>
      <w:r w:rsidR="00D6282A" w:rsidRPr="00D6282A">
        <w:t xml:space="preserve">Šis įsakymas </w:t>
      </w:r>
      <w:r w:rsidR="00B71446">
        <w:rPr>
          <w:szCs w:val="24"/>
        </w:rPr>
        <w:t xml:space="preserve">per vieną mėnesį nuo informacijos apie jį gavimo dienos </w:t>
      </w:r>
      <w:r w:rsidR="00D6282A" w:rsidRPr="00D6282A">
        <w:t>gali būti skundžiamas Regionų administraciniam teismui (Žygimantų g. 2, Vilnius, skundą paduodant bet kuriuose šio teismo rūmuose: A. Mickevičiaus g. 8A, Kaunas, Galinio Pylimo g. 9, Klaipėda, Dvaro</w:t>
      </w:r>
      <w:r w:rsidR="002B0C4F">
        <w:t> </w:t>
      </w:r>
      <w:r w:rsidR="00D6282A" w:rsidRPr="00D6282A">
        <w:t>g.</w:t>
      </w:r>
      <w:r w:rsidR="002B0C4F">
        <w:t> </w:t>
      </w:r>
      <w:r w:rsidR="00D6282A" w:rsidRPr="00D6282A">
        <w:t>80, Šiauliai, Respublikos g. 62, Panevėžys) Lietuvos Respublikos administracinių bylų teisenos įstatymo nustatyta tvarka.</w:t>
      </w:r>
      <w:r w:rsidR="002B0C4F">
        <w:t xml:space="preserve"> </w:t>
      </w:r>
    </w:p>
    <w:bookmarkEnd w:id="11"/>
    <w:p w14:paraId="25EE0C90" w14:textId="619F7736" w:rsidR="00D6282A" w:rsidRPr="00D6282A" w:rsidRDefault="00D6282A" w:rsidP="00D6282A">
      <w:pPr>
        <w:jc w:val="both"/>
        <w:sectPr w:rsidR="00D6282A" w:rsidRPr="00D6282A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3864C25C" w14:textId="77777777" w:rsidR="008A22C3" w:rsidRDefault="008A22C3">
      <w:pPr>
        <w:keepNext/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14:paraId="49381146" w14:textId="77777777" w:rsidTr="00FA6F86">
        <w:trPr>
          <w:cantSplit/>
          <w:trHeight w:val="277"/>
        </w:trPr>
        <w:tc>
          <w:tcPr>
            <w:tcW w:w="4817" w:type="dxa"/>
            <w:vAlign w:val="bottom"/>
          </w:tcPr>
          <w:p w14:paraId="0C81194B" w14:textId="77777777" w:rsidR="00EE5852" w:rsidRDefault="000B7107" w:rsidP="003F52A5">
            <w:pPr>
              <w:keepNext/>
              <w:spacing w:before="480"/>
              <w:ind w:right="-7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387" w:type="dxa"/>
            <w:vAlign w:val="bottom"/>
          </w:tcPr>
          <w:p w14:paraId="4FB40BDE" w14:textId="5A2AAE6B" w:rsidR="009B3CF1" w:rsidRDefault="004A0872" w:rsidP="00557D9E">
            <w:pPr>
              <w:keepNext/>
              <w:spacing w:before="480"/>
              <w:ind w:left="-2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892A52">
              <w:rPr>
                <w:noProof/>
              </w:rPr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892A52">
              <w:rPr>
                <w:noProof/>
              </w:rPr>
              <w:t>Metelionis</w:t>
            </w:r>
            <w:r>
              <w:fldChar w:fldCharType="end"/>
            </w:r>
            <w:bookmarkEnd w:id="14"/>
          </w:p>
        </w:tc>
      </w:tr>
    </w:tbl>
    <w:p w14:paraId="06FB8B2A" w14:textId="77777777" w:rsidR="008A22C3" w:rsidRDefault="008A22C3" w:rsidP="00FA7FA9">
      <w:pPr>
        <w:keepNext/>
        <w:ind w:left="4962"/>
      </w:pPr>
    </w:p>
    <w:sectPr w:rsidR="008A22C3" w:rsidSect="000B74A3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3530" w14:textId="77777777" w:rsidR="00791884" w:rsidRDefault="00791884">
      <w:r>
        <w:separator/>
      </w:r>
    </w:p>
  </w:endnote>
  <w:endnote w:type="continuationSeparator" w:id="0">
    <w:p w14:paraId="61930C1F" w14:textId="77777777" w:rsidR="00791884" w:rsidRDefault="0079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547DD177" w14:textId="77777777">
      <w:trPr>
        <w:trHeight w:hRule="exact" w:val="794"/>
      </w:trPr>
      <w:tc>
        <w:tcPr>
          <w:tcW w:w="5184" w:type="dxa"/>
        </w:tcPr>
        <w:p w14:paraId="35D5B3A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258DF4F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67BBFE8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9D9A62E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F419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111A648" w14:textId="77777777">
      <w:trPr>
        <w:trHeight w:hRule="exact" w:val="794"/>
      </w:trPr>
      <w:tc>
        <w:tcPr>
          <w:tcW w:w="5184" w:type="dxa"/>
        </w:tcPr>
        <w:p w14:paraId="73355ACE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0E991F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B907CD3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D250D45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1CA15266" w14:textId="77777777">
      <w:trPr>
        <w:trHeight w:hRule="exact" w:val="794"/>
      </w:trPr>
      <w:tc>
        <w:tcPr>
          <w:tcW w:w="5184" w:type="dxa"/>
        </w:tcPr>
        <w:p w14:paraId="02E2412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CEAA147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03A0367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3E2CD92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531A" w14:textId="77777777" w:rsidR="00791884" w:rsidRDefault="00791884">
      <w:pPr>
        <w:pStyle w:val="Porat"/>
        <w:spacing w:before="240"/>
      </w:pPr>
    </w:p>
  </w:footnote>
  <w:footnote w:type="continuationSeparator" w:id="0">
    <w:p w14:paraId="0ADE97A4" w14:textId="77777777" w:rsidR="00791884" w:rsidRDefault="0079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3853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F218" w14:textId="4002683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049D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605C7"/>
    <w:rsid w:val="00021BB8"/>
    <w:rsid w:val="0008063D"/>
    <w:rsid w:val="000B7107"/>
    <w:rsid w:val="000B74A3"/>
    <w:rsid w:val="000C082C"/>
    <w:rsid w:val="000C6A85"/>
    <w:rsid w:val="000D2444"/>
    <w:rsid w:val="000E4C96"/>
    <w:rsid w:val="000E7CFD"/>
    <w:rsid w:val="000F2398"/>
    <w:rsid w:val="000F5BD4"/>
    <w:rsid w:val="001276ED"/>
    <w:rsid w:val="001455F7"/>
    <w:rsid w:val="001605F7"/>
    <w:rsid w:val="001606DC"/>
    <w:rsid w:val="00171BE4"/>
    <w:rsid w:val="00184D1C"/>
    <w:rsid w:val="001A2851"/>
    <w:rsid w:val="001A3FDC"/>
    <w:rsid w:val="001A7114"/>
    <w:rsid w:val="00207F41"/>
    <w:rsid w:val="00250430"/>
    <w:rsid w:val="00253747"/>
    <w:rsid w:val="00260AD7"/>
    <w:rsid w:val="002B0C4F"/>
    <w:rsid w:val="002E1221"/>
    <w:rsid w:val="002E2387"/>
    <w:rsid w:val="002F7319"/>
    <w:rsid w:val="0031058C"/>
    <w:rsid w:val="00345589"/>
    <w:rsid w:val="00363F96"/>
    <w:rsid w:val="003820E4"/>
    <w:rsid w:val="003B43FC"/>
    <w:rsid w:val="003B50CE"/>
    <w:rsid w:val="003C0B92"/>
    <w:rsid w:val="003F0837"/>
    <w:rsid w:val="003F3238"/>
    <w:rsid w:val="003F52A5"/>
    <w:rsid w:val="004109E8"/>
    <w:rsid w:val="004116A3"/>
    <w:rsid w:val="00495FB8"/>
    <w:rsid w:val="004961DE"/>
    <w:rsid w:val="004A0872"/>
    <w:rsid w:val="004A2345"/>
    <w:rsid w:val="004B0BF7"/>
    <w:rsid w:val="004B29EB"/>
    <w:rsid w:val="004C1225"/>
    <w:rsid w:val="004C2536"/>
    <w:rsid w:val="004C56FD"/>
    <w:rsid w:val="004E0856"/>
    <w:rsid w:val="004E23CB"/>
    <w:rsid w:val="004F7C4D"/>
    <w:rsid w:val="00513A0C"/>
    <w:rsid w:val="005175C1"/>
    <w:rsid w:val="00530A01"/>
    <w:rsid w:val="00555321"/>
    <w:rsid w:val="00557D9E"/>
    <w:rsid w:val="005638C5"/>
    <w:rsid w:val="00575658"/>
    <w:rsid w:val="00576954"/>
    <w:rsid w:val="005B37AA"/>
    <w:rsid w:val="005B3A76"/>
    <w:rsid w:val="005C1F1E"/>
    <w:rsid w:val="005C37B2"/>
    <w:rsid w:val="005D3302"/>
    <w:rsid w:val="005E0B5E"/>
    <w:rsid w:val="005F7D81"/>
    <w:rsid w:val="0060451A"/>
    <w:rsid w:val="006049D0"/>
    <w:rsid w:val="00606F0C"/>
    <w:rsid w:val="0064615B"/>
    <w:rsid w:val="00657764"/>
    <w:rsid w:val="00660B0F"/>
    <w:rsid w:val="00663C09"/>
    <w:rsid w:val="00663C4E"/>
    <w:rsid w:val="006A169F"/>
    <w:rsid w:val="006B0B13"/>
    <w:rsid w:val="006B0B70"/>
    <w:rsid w:val="006D35C1"/>
    <w:rsid w:val="006F25BD"/>
    <w:rsid w:val="006F2812"/>
    <w:rsid w:val="007131E0"/>
    <w:rsid w:val="00750CD1"/>
    <w:rsid w:val="007605C7"/>
    <w:rsid w:val="00761019"/>
    <w:rsid w:val="007641B0"/>
    <w:rsid w:val="00791884"/>
    <w:rsid w:val="007A16AC"/>
    <w:rsid w:val="007A5E81"/>
    <w:rsid w:val="007B4AA3"/>
    <w:rsid w:val="007D3E8C"/>
    <w:rsid w:val="007F5D51"/>
    <w:rsid w:val="008019AF"/>
    <w:rsid w:val="00807179"/>
    <w:rsid w:val="00844EB4"/>
    <w:rsid w:val="008536A4"/>
    <w:rsid w:val="0085437D"/>
    <w:rsid w:val="00892A52"/>
    <w:rsid w:val="008A22C3"/>
    <w:rsid w:val="008B6BD4"/>
    <w:rsid w:val="008C6C71"/>
    <w:rsid w:val="008D0198"/>
    <w:rsid w:val="008D234E"/>
    <w:rsid w:val="00937C34"/>
    <w:rsid w:val="0096682E"/>
    <w:rsid w:val="00994FA1"/>
    <w:rsid w:val="009973C6"/>
    <w:rsid w:val="009A544C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53A9C"/>
    <w:rsid w:val="00AA2E56"/>
    <w:rsid w:val="00AB3FB3"/>
    <w:rsid w:val="00AB470F"/>
    <w:rsid w:val="00AB6A55"/>
    <w:rsid w:val="00AB6CA8"/>
    <w:rsid w:val="00AB7DAA"/>
    <w:rsid w:val="00AE07EE"/>
    <w:rsid w:val="00AE643E"/>
    <w:rsid w:val="00AF778B"/>
    <w:rsid w:val="00B0524F"/>
    <w:rsid w:val="00B14048"/>
    <w:rsid w:val="00B172D1"/>
    <w:rsid w:val="00B31551"/>
    <w:rsid w:val="00B71446"/>
    <w:rsid w:val="00B84473"/>
    <w:rsid w:val="00BA14A2"/>
    <w:rsid w:val="00BF5ECA"/>
    <w:rsid w:val="00C52DE2"/>
    <w:rsid w:val="00C72435"/>
    <w:rsid w:val="00C92175"/>
    <w:rsid w:val="00C944F9"/>
    <w:rsid w:val="00CA4A80"/>
    <w:rsid w:val="00CA5586"/>
    <w:rsid w:val="00CB16DD"/>
    <w:rsid w:val="00CC396E"/>
    <w:rsid w:val="00CC63E6"/>
    <w:rsid w:val="00CC76CF"/>
    <w:rsid w:val="00CE3DCB"/>
    <w:rsid w:val="00CF7C95"/>
    <w:rsid w:val="00D06F30"/>
    <w:rsid w:val="00D15683"/>
    <w:rsid w:val="00D2568E"/>
    <w:rsid w:val="00D41B1C"/>
    <w:rsid w:val="00D6252B"/>
    <w:rsid w:val="00D6282A"/>
    <w:rsid w:val="00D72EDE"/>
    <w:rsid w:val="00D8620C"/>
    <w:rsid w:val="00D870A3"/>
    <w:rsid w:val="00DA786D"/>
    <w:rsid w:val="00DE4152"/>
    <w:rsid w:val="00DE545E"/>
    <w:rsid w:val="00E11C58"/>
    <w:rsid w:val="00E54FCE"/>
    <w:rsid w:val="00E55094"/>
    <w:rsid w:val="00E667FA"/>
    <w:rsid w:val="00E7704A"/>
    <w:rsid w:val="00E94004"/>
    <w:rsid w:val="00EE5852"/>
    <w:rsid w:val="00EF00D7"/>
    <w:rsid w:val="00EF4A53"/>
    <w:rsid w:val="00F406E1"/>
    <w:rsid w:val="00F5541C"/>
    <w:rsid w:val="00F93021"/>
    <w:rsid w:val="00F94D60"/>
    <w:rsid w:val="00F97624"/>
    <w:rsid w:val="00FA214A"/>
    <w:rsid w:val="00FA6F86"/>
    <w:rsid w:val="00FA7BDD"/>
    <w:rsid w:val="00FA7FA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8306A"/>
  <w15:chartTrackingRefBased/>
  <w15:docId w15:val="{124AC7B2-710B-46C1-B6AB-38369AAF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B1C"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892A52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FFB3-9B27-4B01-B3AF-18738ABA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2</Pages>
  <Words>341</Words>
  <Characters>2180</Characters>
  <Application>Microsoft Office Word</Application>
  <DocSecurity>0</DocSecurity>
  <Lines>198</Lines>
  <Paragraphs>100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 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2024-06-21   ĮSAKYMAS   Nr. </dc:title>
  <dc:subject>DĖL KAUNO MIESTO SAVIVALDYBĖS ADMINISTRACIJOS DIREKTORIAUS 2024 M. KOVO 29 D. ĮSAKYMO NR. A-333 „DĖL KAUNO MIESTO SAVIVALDYBĖS ADMINISTRACIJOS 2024 METŲ VEIKLOS PLANO PATVIRTINIMO“ PAKEITIMO</dc:subject>
  <dc:creator>Windows User</dc:creator>
  <cp:keywords/>
  <cp:lastModifiedBy>Kristina Vaitkevičienė</cp:lastModifiedBy>
  <cp:revision>3</cp:revision>
  <cp:lastPrinted>2001-05-16T08:19:00Z</cp:lastPrinted>
  <dcterms:created xsi:type="dcterms:W3CDTF">2024-06-19T08:56:00Z</dcterms:created>
  <dcterms:modified xsi:type="dcterms:W3CDTF">2024-06-21T10:39:00Z</dcterms:modified>
</cp:coreProperties>
</file>