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14:paraId="22163F74" w14:textId="77777777" w:rsidTr="00F2223C">
        <w:trPr>
          <w:cantSplit/>
          <w:trHeight w:hRule="exact" w:val="1129"/>
        </w:trPr>
        <w:tc>
          <w:tcPr>
            <w:tcW w:w="5670" w:type="dxa"/>
          </w:tcPr>
          <w:p w14:paraId="0E025C4E" w14:textId="77777777"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0B9BCEEB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735DB1C9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6C7A507F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2B6F084E" w14:textId="61DAB9E3"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F5E83">
              <w:rPr>
                <w:b/>
              </w:rPr>
              <w:t> </w:t>
            </w:r>
            <w:r w:rsidR="007F5E83">
              <w:rPr>
                <w:b/>
              </w:rPr>
              <w:t> </w:t>
            </w:r>
            <w:r w:rsidR="007F5E83">
              <w:rPr>
                <w:b/>
              </w:rPr>
              <w:t> </w:t>
            </w:r>
            <w:r w:rsidR="007F5E83">
              <w:rPr>
                <w:b/>
              </w:rPr>
              <w:t> </w:t>
            </w:r>
            <w:r w:rsidR="007F5E83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5D9E6F07" w14:textId="77777777"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14:paraId="200A75F7" w14:textId="77777777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14:paraId="4A8D0BCC" w14:textId="0F6ED9D7" w:rsidR="004805E9" w:rsidRPr="007F5E83" w:rsidRDefault="000675FA" w:rsidP="00D13647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 w:rsidRPr="007F5E83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69EDA54D" wp14:editId="34327993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14:paraId="090A3828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4C5C4AF0" w14:textId="77777777"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3"/>
          </w:p>
          <w:p w14:paraId="0BB3BA99" w14:textId="77777777"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4805E9" w14:paraId="24E640AF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68190F53" w14:textId="0C53E668"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7F5E83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5"/>
          </w:p>
          <w:p w14:paraId="246DD738" w14:textId="77777777"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14:paraId="77A80387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304C3C09" w14:textId="17512A9B" w:rsidR="004805E9" w:rsidRDefault="003637E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115DF" w:rsidRPr="002046EB">
              <w:rPr>
                <w:b/>
                <w:noProof/>
              </w:rPr>
              <w:t xml:space="preserve">DĖL </w:t>
            </w:r>
            <w:r w:rsidR="003115DF">
              <w:rPr>
                <w:b/>
                <w:noProof/>
              </w:rPr>
              <w:t>KAUNO MIESTO SAVIVALDYBĖS</w:t>
            </w:r>
            <w:r w:rsidR="003115DF" w:rsidRPr="002046EB">
              <w:rPr>
                <w:b/>
                <w:noProof/>
              </w:rPr>
              <w:t xml:space="preserve"> 2023 M</w:t>
            </w:r>
            <w:r w:rsidR="003115DF">
              <w:rPr>
                <w:b/>
                <w:noProof/>
              </w:rPr>
              <w:t>. METINIŲ</w:t>
            </w:r>
            <w:r w:rsidR="003115DF" w:rsidRPr="002046EB">
              <w:rPr>
                <w:b/>
                <w:noProof/>
              </w:rPr>
              <w:t xml:space="preserve"> ATASKAITŲ RINKINIO PATVIRTINIMO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4805E9" w14:paraId="427072FB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039C3F38" w14:textId="2B7DE2E3"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7F5E83">
              <w:t xml:space="preserve">2024 m. birželio 11 d.   </w:t>
            </w:r>
            <w:r>
              <w:fldChar w:fldCharType="end"/>
            </w:r>
            <w:bookmarkEnd w:id="7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>
              <w:instrText xml:space="preserve"> FORMTEXT </w:instrText>
            </w:r>
            <w:r>
              <w:fldChar w:fldCharType="separate"/>
            </w:r>
            <w:r w:rsidR="007F5E83">
              <w:t>T-</w:t>
            </w:r>
            <w:r w:rsidR="00575F98">
              <w:t>405</w:t>
            </w:r>
            <w:r>
              <w:fldChar w:fldCharType="end"/>
            </w:r>
            <w:bookmarkEnd w:id="8"/>
          </w:p>
          <w:p w14:paraId="1C31ED7C" w14:textId="77777777"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14:paraId="37216D9C" w14:textId="77777777" w:rsidTr="00C06CE3">
        <w:trPr>
          <w:cantSplit/>
        </w:trPr>
        <w:tc>
          <w:tcPr>
            <w:tcW w:w="9639" w:type="dxa"/>
            <w:gridSpan w:val="2"/>
          </w:tcPr>
          <w:p w14:paraId="6EF7E537" w14:textId="77777777"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14:paraId="1876D29D" w14:textId="77777777" w:rsidR="004805E9" w:rsidRDefault="004805E9">
      <w:pPr>
        <w:spacing w:after="480"/>
      </w:pPr>
    </w:p>
    <w:p w14:paraId="217A9BD1" w14:textId="77777777"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465BB2AE" w14:textId="11B257CC" w:rsidR="00BB2F8E" w:rsidRPr="00F070EE" w:rsidRDefault="002046EB" w:rsidP="00BB2F8E">
      <w:pPr>
        <w:spacing w:line="360" w:lineRule="auto"/>
        <w:ind w:firstLine="1298"/>
        <w:jc w:val="both"/>
      </w:pPr>
      <w:bookmarkStart w:id="10" w:name="_Hlk166591281"/>
      <w:bookmarkStart w:id="11" w:name="r18"/>
      <w:r w:rsidRPr="00CC3DAD">
        <w:rPr>
          <w:color w:val="000000"/>
          <w:szCs w:val="24"/>
          <w:shd w:val="clear" w:color="auto" w:fill="FFFFFF"/>
        </w:rPr>
        <w:t>Vadovaudamasi Lietuvos Respublikos vietos savivaldos įstatymo 1</w:t>
      </w:r>
      <w:r>
        <w:rPr>
          <w:color w:val="000000"/>
          <w:szCs w:val="24"/>
          <w:shd w:val="clear" w:color="auto" w:fill="FFFFFF"/>
        </w:rPr>
        <w:t>5</w:t>
      </w:r>
      <w:r w:rsidR="000D55AB">
        <w:rPr>
          <w:color w:val="000000"/>
          <w:szCs w:val="24"/>
          <w:shd w:val="clear" w:color="auto" w:fill="FFFFFF"/>
        </w:rPr>
        <w:t> </w:t>
      </w:r>
      <w:r w:rsidRPr="00CC3DAD">
        <w:rPr>
          <w:color w:val="000000"/>
          <w:szCs w:val="24"/>
          <w:shd w:val="clear" w:color="auto" w:fill="FFFFFF"/>
        </w:rPr>
        <w:t xml:space="preserve">straipsnio </w:t>
      </w:r>
      <w:r>
        <w:rPr>
          <w:color w:val="000000"/>
          <w:szCs w:val="24"/>
          <w:shd w:val="clear" w:color="auto" w:fill="FFFFFF"/>
        </w:rPr>
        <w:t>2</w:t>
      </w:r>
      <w:r w:rsidR="000D55AB">
        <w:rPr>
          <w:color w:val="000000"/>
          <w:szCs w:val="24"/>
          <w:shd w:val="clear" w:color="auto" w:fill="FFFFFF"/>
        </w:rPr>
        <w:t> </w:t>
      </w:r>
      <w:r w:rsidRPr="00CC3DAD">
        <w:rPr>
          <w:color w:val="000000"/>
          <w:szCs w:val="24"/>
          <w:shd w:val="clear" w:color="auto" w:fill="FFFFFF"/>
        </w:rPr>
        <w:t>dali</w:t>
      </w:r>
      <w:r>
        <w:rPr>
          <w:color w:val="000000"/>
          <w:szCs w:val="24"/>
          <w:shd w:val="clear" w:color="auto" w:fill="FFFFFF"/>
        </w:rPr>
        <w:t>es 12 </w:t>
      </w:r>
      <w:r w:rsidRPr="00DB27F2">
        <w:rPr>
          <w:szCs w:val="24"/>
          <w:shd w:val="clear" w:color="auto" w:fill="FFFFFF"/>
        </w:rPr>
        <w:t>punktu</w:t>
      </w:r>
      <w:r w:rsidR="000D55AB">
        <w:rPr>
          <w:szCs w:val="24"/>
          <w:shd w:val="clear" w:color="auto" w:fill="FFFFFF"/>
        </w:rPr>
        <w:t xml:space="preserve"> ir</w:t>
      </w:r>
      <w:r w:rsidR="00F965B0" w:rsidRPr="00DB27F2">
        <w:rPr>
          <w:szCs w:val="24"/>
          <w:shd w:val="clear" w:color="auto" w:fill="FFFFFF"/>
        </w:rPr>
        <w:t xml:space="preserve"> 62 straipsnio 3 dalimi, </w:t>
      </w:r>
      <w:r w:rsidR="00DB27F2" w:rsidRPr="00DB27F2">
        <w:rPr>
          <w:szCs w:val="24"/>
        </w:rPr>
        <w:t xml:space="preserve">Lietuvos Respublikos viešojo </w:t>
      </w:r>
      <w:r w:rsidR="00DB27F2" w:rsidRPr="00F070EE">
        <w:rPr>
          <w:szCs w:val="24"/>
        </w:rPr>
        <w:t>sektoriaus atskaitomybės įstatymo 17</w:t>
      </w:r>
      <w:r w:rsidR="000D55AB">
        <w:rPr>
          <w:szCs w:val="24"/>
        </w:rPr>
        <w:t> </w:t>
      </w:r>
      <w:r w:rsidR="00DB27F2" w:rsidRPr="00F070EE">
        <w:rPr>
          <w:szCs w:val="24"/>
        </w:rPr>
        <w:t>straipsnio 10</w:t>
      </w:r>
      <w:r w:rsidR="000D55AB">
        <w:rPr>
          <w:szCs w:val="24"/>
        </w:rPr>
        <w:t> </w:t>
      </w:r>
      <w:r w:rsidR="00DB27F2" w:rsidRPr="00F070EE">
        <w:rPr>
          <w:szCs w:val="24"/>
        </w:rPr>
        <w:t>dalimi ir atsižvelgdama į Kauno miesto savivaldybės tarybos veiklos reglamento, patvirtinto Kauno miesto savivaldybės tarybos 2023 m. kovo 28 d. sprendimu Nr. T-81 „Dėl Kauno miesto savivaldybės tarybos veiklos reglamento patvirtinimo“, 180</w:t>
      </w:r>
      <w:r w:rsidR="003115DF">
        <w:rPr>
          <w:szCs w:val="24"/>
        </w:rPr>
        <w:t xml:space="preserve"> </w:t>
      </w:r>
      <w:r w:rsidR="00B45FD4">
        <w:rPr>
          <w:szCs w:val="24"/>
        </w:rPr>
        <w:t>ir 185</w:t>
      </w:r>
      <w:r w:rsidR="000D55AB">
        <w:rPr>
          <w:szCs w:val="24"/>
        </w:rPr>
        <w:t xml:space="preserve"> </w:t>
      </w:r>
      <w:r w:rsidR="00DB27F2" w:rsidRPr="00F070EE">
        <w:rPr>
          <w:szCs w:val="24"/>
        </w:rPr>
        <w:t>punkt</w:t>
      </w:r>
      <w:bookmarkEnd w:id="10"/>
      <w:r w:rsidR="003115DF">
        <w:rPr>
          <w:szCs w:val="24"/>
        </w:rPr>
        <w:t>us</w:t>
      </w:r>
      <w:r w:rsidR="00BB2F8E" w:rsidRPr="00F070EE">
        <w:t xml:space="preserve">, Kauno miesto savivaldybės taryba  n u s p r e n d ž i a: </w:t>
      </w:r>
    </w:p>
    <w:p w14:paraId="46E29C4B" w14:textId="5C70506D" w:rsidR="00BB2F8E" w:rsidRDefault="00BB2F8E" w:rsidP="00BB2F8E">
      <w:pPr>
        <w:spacing w:line="360" w:lineRule="auto"/>
        <w:ind w:firstLine="1298"/>
        <w:jc w:val="both"/>
      </w:pPr>
      <w:r w:rsidRPr="0023164A">
        <w:rPr>
          <w:color w:val="000000"/>
        </w:rPr>
        <w:t xml:space="preserve">1. </w:t>
      </w:r>
      <w:bookmarkStart w:id="12" w:name="_Hlk166590766"/>
      <w:r w:rsidRPr="0023164A">
        <w:rPr>
          <w:color w:val="000000"/>
        </w:rPr>
        <w:t xml:space="preserve">Patvirtinti </w:t>
      </w:r>
      <w:bookmarkStart w:id="13" w:name="_Hlk166590005"/>
      <w:r>
        <w:t>Kauno miesto savivaldybės 2023 m</w:t>
      </w:r>
      <w:r w:rsidR="00F070EE">
        <w:t>.</w:t>
      </w:r>
      <w:r>
        <w:t xml:space="preserve"> metinių ataskaitų rinkinį</w:t>
      </w:r>
      <w:bookmarkEnd w:id="13"/>
      <w:r>
        <w:t xml:space="preserve"> </w:t>
      </w:r>
      <w:bookmarkEnd w:id="12"/>
      <w:r>
        <w:t>(pridedama)</w:t>
      </w:r>
      <w:r w:rsidRPr="0023164A">
        <w:t xml:space="preserve">. </w:t>
      </w:r>
    </w:p>
    <w:p w14:paraId="04624920" w14:textId="0DD46DC5" w:rsidR="002046EB" w:rsidRDefault="00BB2F8E" w:rsidP="000D55AB">
      <w:pPr>
        <w:pStyle w:val="Pagrindinistekstas"/>
        <w:jc w:val="both"/>
      </w:pPr>
      <w:r>
        <w:t xml:space="preserve">2. </w:t>
      </w:r>
      <w:r w:rsidRPr="00BB2F8E">
        <w:t xml:space="preserve">Šis sprendimas per vieną mėnesį nuo informacijos apie jį gavimo dienos gali būti skundžiamas </w:t>
      </w:r>
      <w:r w:rsidR="006235DC">
        <w:t>Regionų administraciniam teismui (</w:t>
      </w:r>
      <w:r w:rsidR="006235DC">
        <w:rPr>
          <w:shd w:val="clear" w:color="auto" w:fill="FFFFFF"/>
        </w:rPr>
        <w:t xml:space="preserve">Žygimantų g. 2, Vilnius, skundą paduodant bet kuriuose šio teismo rūmuose: </w:t>
      </w:r>
      <w:r w:rsidR="006235DC">
        <w:t xml:space="preserve">A. Mickevičiaus g. 8A, Kaunas, </w:t>
      </w:r>
      <w:r w:rsidR="006235DC">
        <w:rPr>
          <w:shd w:val="clear" w:color="auto" w:fill="FFFFFF"/>
        </w:rPr>
        <w:t>Galinio Pylimo g. 9, Klaipėda, Dvaro</w:t>
      </w:r>
      <w:r w:rsidR="000D55AB">
        <w:rPr>
          <w:shd w:val="clear" w:color="auto" w:fill="FFFFFF"/>
        </w:rPr>
        <w:t> </w:t>
      </w:r>
      <w:r w:rsidR="006235DC">
        <w:rPr>
          <w:shd w:val="clear" w:color="auto" w:fill="FFFFFF"/>
        </w:rPr>
        <w:t>g.</w:t>
      </w:r>
      <w:r w:rsidR="000D55AB">
        <w:rPr>
          <w:shd w:val="clear" w:color="auto" w:fill="FFFFFF"/>
        </w:rPr>
        <w:t> </w:t>
      </w:r>
      <w:r w:rsidR="006235DC">
        <w:rPr>
          <w:shd w:val="clear" w:color="auto" w:fill="FFFFFF"/>
        </w:rPr>
        <w:t>80, Šiauliai, Respublikos g. 62, Panevėžys</w:t>
      </w:r>
      <w:r w:rsidR="006235DC">
        <w:t>) Lietuvos Respublikos administracinių bylų teisenos įstatymo nustatyta tvarka.</w:t>
      </w:r>
      <w:r w:rsidR="000D55AB">
        <w:t xml:space="preserve"> </w:t>
      </w:r>
    </w:p>
    <w:bookmarkEnd w:id="11"/>
    <w:p w14:paraId="7722F2B9" w14:textId="77777777" w:rsidR="004805E9" w:rsidRDefault="004805E9">
      <w:pPr>
        <w:ind w:firstLine="1298"/>
        <w:sectPr w:rsidR="004805E9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12C69939" w14:textId="77777777" w:rsidR="004805E9" w:rsidRDefault="004805E9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14:paraId="2CFF42F8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67F0D67A" w14:textId="7AE7719C" w:rsidR="00763CA6" w:rsidRDefault="00763CA6" w:rsidP="00321D8D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4" w:name="r20_1_1"/>
            <w:r>
              <w:instrText xml:space="preserve"> FORMTEXT </w:instrText>
            </w:r>
            <w:r>
              <w:fldChar w:fldCharType="separate"/>
            </w:r>
            <w:r w:rsidR="002046EB">
              <w:rPr>
                <w:noProof/>
              </w:rPr>
              <w:t>Savivaldybės meras</w:t>
            </w:r>
            <w:r>
              <w:fldChar w:fldCharType="end"/>
            </w:r>
            <w:bookmarkEnd w:id="14"/>
          </w:p>
        </w:tc>
        <w:tc>
          <w:tcPr>
            <w:tcW w:w="4247" w:type="dxa"/>
            <w:vAlign w:val="bottom"/>
          </w:tcPr>
          <w:p w14:paraId="1D60FE0F" w14:textId="6D0DCAD5" w:rsidR="00763CA6" w:rsidRDefault="00763CA6" w:rsidP="00321D8D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7F5E83">
              <w:t>Visvaldas</w:t>
            </w:r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7F5E83">
              <w:t>Matijošaitis</w:t>
            </w:r>
            <w:r>
              <w:fldChar w:fldCharType="end"/>
            </w:r>
            <w:bookmarkEnd w:id="16"/>
          </w:p>
        </w:tc>
      </w:tr>
    </w:tbl>
    <w:p w14:paraId="57B8DC70" w14:textId="77777777" w:rsidR="004805E9" w:rsidRDefault="004805E9">
      <w:pPr>
        <w:keepNext/>
      </w:pPr>
    </w:p>
    <w:sectPr w:rsidR="004805E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8936" w14:textId="77777777" w:rsidR="00D41659" w:rsidRDefault="00D41659">
      <w:r>
        <w:separator/>
      </w:r>
    </w:p>
  </w:endnote>
  <w:endnote w:type="continuationSeparator" w:id="0">
    <w:p w14:paraId="4A4500EA" w14:textId="77777777" w:rsidR="00D41659" w:rsidRDefault="00D4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4CBA2216" w14:textId="77777777">
      <w:trPr>
        <w:trHeight w:hRule="exact" w:val="794"/>
      </w:trPr>
      <w:tc>
        <w:tcPr>
          <w:tcW w:w="5184" w:type="dxa"/>
        </w:tcPr>
        <w:p w14:paraId="203F5D6B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9EF9382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6FAC090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BBA94AA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3F2C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1C46D69E" w14:textId="77777777">
      <w:trPr>
        <w:trHeight w:hRule="exact" w:val="794"/>
      </w:trPr>
      <w:tc>
        <w:tcPr>
          <w:tcW w:w="5184" w:type="dxa"/>
        </w:tcPr>
        <w:p w14:paraId="2990699D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24307218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7195D630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4A42385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74FD3E93" w14:textId="77777777">
      <w:trPr>
        <w:trHeight w:hRule="exact" w:val="794"/>
      </w:trPr>
      <w:tc>
        <w:tcPr>
          <w:tcW w:w="5184" w:type="dxa"/>
        </w:tcPr>
        <w:p w14:paraId="23A9CFF9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49C428C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9B1CC74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25695B3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CE76" w14:textId="77777777" w:rsidR="00D41659" w:rsidRDefault="00D41659">
      <w:pPr>
        <w:pStyle w:val="Porat"/>
        <w:spacing w:before="240"/>
      </w:pPr>
    </w:p>
  </w:footnote>
  <w:footnote w:type="continuationSeparator" w:id="0">
    <w:p w14:paraId="2D4B22C0" w14:textId="77777777" w:rsidR="00D41659" w:rsidRDefault="00D4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29B8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55FD" w14:textId="77777777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675FA"/>
    <w:rsid w:val="000263EC"/>
    <w:rsid w:val="0003046B"/>
    <w:rsid w:val="0003232F"/>
    <w:rsid w:val="0004523A"/>
    <w:rsid w:val="00050B61"/>
    <w:rsid w:val="000675FA"/>
    <w:rsid w:val="000727A2"/>
    <w:rsid w:val="00086977"/>
    <w:rsid w:val="000D55AB"/>
    <w:rsid w:val="002046EB"/>
    <w:rsid w:val="00266465"/>
    <w:rsid w:val="002A01A1"/>
    <w:rsid w:val="003115DF"/>
    <w:rsid w:val="0031381A"/>
    <w:rsid w:val="00321D8D"/>
    <w:rsid w:val="003266FB"/>
    <w:rsid w:val="003637E1"/>
    <w:rsid w:val="004017A4"/>
    <w:rsid w:val="004422A7"/>
    <w:rsid w:val="004805E9"/>
    <w:rsid w:val="0054223E"/>
    <w:rsid w:val="00575F98"/>
    <w:rsid w:val="006235DC"/>
    <w:rsid w:val="00645B20"/>
    <w:rsid w:val="006A138F"/>
    <w:rsid w:val="006B1DD0"/>
    <w:rsid w:val="00763CA6"/>
    <w:rsid w:val="007D1D62"/>
    <w:rsid w:val="007D30F3"/>
    <w:rsid w:val="007F5E83"/>
    <w:rsid w:val="00851D77"/>
    <w:rsid w:val="008649D0"/>
    <w:rsid w:val="008C7C85"/>
    <w:rsid w:val="008D13CF"/>
    <w:rsid w:val="00936E82"/>
    <w:rsid w:val="009F39E5"/>
    <w:rsid w:val="00A01260"/>
    <w:rsid w:val="00AA6D7E"/>
    <w:rsid w:val="00B06AD8"/>
    <w:rsid w:val="00B45FD4"/>
    <w:rsid w:val="00B462C9"/>
    <w:rsid w:val="00B535F7"/>
    <w:rsid w:val="00B5363D"/>
    <w:rsid w:val="00BB2F8E"/>
    <w:rsid w:val="00BB3F5F"/>
    <w:rsid w:val="00BC54EB"/>
    <w:rsid w:val="00BD77D0"/>
    <w:rsid w:val="00BE2804"/>
    <w:rsid w:val="00C06CE3"/>
    <w:rsid w:val="00C10BF5"/>
    <w:rsid w:val="00D13647"/>
    <w:rsid w:val="00D41659"/>
    <w:rsid w:val="00D86282"/>
    <w:rsid w:val="00DB27F2"/>
    <w:rsid w:val="00E87B48"/>
    <w:rsid w:val="00EE42F2"/>
    <w:rsid w:val="00F070EE"/>
    <w:rsid w:val="00F2223C"/>
    <w:rsid w:val="00F45B3B"/>
    <w:rsid w:val="00F965B0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E735E"/>
  <w15:chartTrackingRefBased/>
  <w15:docId w15:val="{874E8FC9-5CC2-49B9-8CE6-DB20BEAD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Sraopastraipa">
    <w:name w:val="List Paragraph"/>
    <w:basedOn w:val="prastasis"/>
    <w:uiPriority w:val="34"/>
    <w:qFormat/>
    <w:rsid w:val="00BB2F8E"/>
    <w:pPr>
      <w:ind w:left="720"/>
      <w:contextualSpacing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6235DC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84219-09A2-4955-900F-0D136CAD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....--   SPRENDIMAS   Nr. ....</vt:lpstr>
      <vt:lpstr> </vt:lpstr>
    </vt:vector>
  </TitlesOfParts>
  <Manager>Savivaldybės meras Visvaldas </Manager>
  <Company>KAUNO MIESTO SAVIVALDYBĖ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2024-06-11   SPRENDIMAS   Nr. T-</dc:title>
  <dc:subject>DĖL KAUNO MIESTO SAVIVALDYBĖS 2023 M. METINIŲ ATASKAITŲ RINKINIO PATVIRTINIMO</dc:subject>
  <dc:creator>Windows User</dc:creator>
  <cp:keywords/>
  <cp:lastModifiedBy>Indrė Jasaitienė</cp:lastModifiedBy>
  <cp:revision>2</cp:revision>
  <cp:lastPrinted>2024-05-27T08:17:00Z</cp:lastPrinted>
  <dcterms:created xsi:type="dcterms:W3CDTF">2024-06-11T09:55:00Z</dcterms:created>
  <dcterms:modified xsi:type="dcterms:W3CDTF">2024-06-11T09:55:00Z</dcterms:modified>
</cp:coreProperties>
</file>