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A101CCB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130BD327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47B02ADA" w14:textId="77777777" w:rsidR="008A22C3" w:rsidRPr="00847165" w:rsidRDefault="00CE3DCB" w:rsidP="002F7319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847165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847165">
              <w:rPr>
                <w:rFonts w:ascii="Calibri" w:hAnsi="Calibri" w:cs="Calibri"/>
                <w:b/>
              </w:rPr>
              <w:instrText xml:space="preserve"> FORMTEXT </w:instrText>
            </w:r>
            <w:r w:rsidRPr="00847165">
              <w:rPr>
                <w:rFonts w:ascii="Calibri" w:hAnsi="Calibri" w:cs="Calibri"/>
                <w:b/>
              </w:rPr>
            </w:r>
            <w:r w:rsidRPr="00847165">
              <w:rPr>
                <w:rFonts w:ascii="Calibri" w:hAnsi="Calibri" w:cs="Calibri"/>
                <w:b/>
              </w:rPr>
              <w:fldChar w:fldCharType="separate"/>
            </w:r>
            <w:r w:rsidRPr="00847165">
              <w:rPr>
                <w:rFonts w:ascii="Calibri" w:hAnsi="Calibri" w:cs="Calibri"/>
                <w:b/>
                <w:noProof/>
              </w:rPr>
              <w:t> </w:t>
            </w:r>
            <w:r w:rsidRPr="00847165">
              <w:rPr>
                <w:rFonts w:ascii="Calibri" w:hAnsi="Calibri" w:cs="Calibri"/>
                <w:b/>
                <w:noProof/>
              </w:rPr>
              <w:t> </w:t>
            </w:r>
            <w:r w:rsidRPr="00847165">
              <w:rPr>
                <w:rFonts w:ascii="Calibri" w:hAnsi="Calibri" w:cs="Calibri"/>
                <w:b/>
                <w:noProof/>
              </w:rPr>
              <w:t> </w:t>
            </w:r>
            <w:r w:rsidRPr="00847165">
              <w:rPr>
                <w:rFonts w:ascii="Calibri" w:hAnsi="Calibri" w:cs="Calibri"/>
                <w:b/>
                <w:noProof/>
              </w:rPr>
              <w:t> </w:t>
            </w:r>
            <w:r w:rsidRPr="00847165">
              <w:rPr>
                <w:rFonts w:ascii="Calibri" w:hAnsi="Calibri" w:cs="Calibri"/>
                <w:b/>
                <w:noProof/>
              </w:rPr>
              <w:t> </w:t>
            </w:r>
            <w:r w:rsidRPr="00847165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C68C310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79568C07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072D8BBD" w14:textId="7CF0DF8D" w:rsidR="008A22C3" w:rsidRDefault="00D95F7D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06DE4D2" wp14:editId="2DC1C009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BD648D" w14:paraId="5C2CBFAE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0846D57E" w14:textId="77777777" w:rsidR="008A22C3" w:rsidRPr="00BD648D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BD648D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Pr="00BD648D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BD648D">
              <w:rPr>
                <w:rFonts w:ascii="Calibri" w:hAnsi="Calibri" w:cs="Calibri"/>
                <w:b/>
                <w:caps/>
              </w:rPr>
            </w:r>
            <w:r w:rsidRPr="00BD648D">
              <w:rPr>
                <w:rFonts w:ascii="Calibri" w:hAnsi="Calibri" w:cs="Calibri"/>
                <w:b/>
                <w:caps/>
              </w:rPr>
              <w:fldChar w:fldCharType="separate"/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KAUNO MIESTO SAVIVALDYBĖS ADMINISTRACIJOS DIREKTORIUS</w:t>
            </w:r>
            <w:r w:rsidRPr="00BD648D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2078FA73" w14:textId="77777777" w:rsidR="008A22C3" w:rsidRPr="00BD648D" w:rsidRDefault="008A22C3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BD648D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BD648D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BD648D">
              <w:rPr>
                <w:rFonts w:ascii="Calibri" w:hAnsi="Calibri" w:cs="Calibri"/>
                <w:b/>
                <w:caps/>
              </w:rPr>
            </w:r>
            <w:r w:rsidRPr="00BD648D">
              <w:rPr>
                <w:rFonts w:ascii="Calibri" w:hAnsi="Calibri" w:cs="Calibri"/>
                <w:b/>
                <w:caps/>
              </w:rPr>
              <w:fldChar w:fldCharType="separate"/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BD648D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BD648D" w14:paraId="2958359D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3BC24F00" w14:textId="77777777" w:rsidR="008A22C3" w:rsidRPr="00BD648D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BD648D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Pr="00BD648D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BD648D">
              <w:rPr>
                <w:rFonts w:ascii="Calibri" w:hAnsi="Calibri" w:cs="Calibri"/>
                <w:b/>
                <w:caps/>
              </w:rPr>
            </w:r>
            <w:r w:rsidRPr="00BD648D">
              <w:rPr>
                <w:rFonts w:ascii="Calibri" w:hAnsi="Calibri" w:cs="Calibri"/>
                <w:b/>
                <w:caps/>
              </w:rPr>
              <w:fldChar w:fldCharType="separate"/>
            </w:r>
            <w:r w:rsidRPr="00BD648D">
              <w:rPr>
                <w:rFonts w:ascii="Calibri" w:hAnsi="Calibri" w:cs="Calibri"/>
                <w:b/>
                <w:caps/>
                <w:noProof/>
              </w:rPr>
              <w:t>ĮSAKYMAS</w:t>
            </w:r>
            <w:r w:rsidRPr="00BD648D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285D9635" w14:textId="77777777" w:rsidR="008A22C3" w:rsidRPr="00BD648D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BD648D" w14:paraId="7B811D24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380D9104" w14:textId="7327DBEE" w:rsidR="008A22C3" w:rsidRPr="00BD648D" w:rsidRDefault="00844EB4" w:rsidP="00F56684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BD648D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BD648D">
              <w:rPr>
                <w:rFonts w:ascii="Calibri" w:hAnsi="Calibri" w:cs="Calibri"/>
                <w:b/>
              </w:rPr>
              <w:instrText xml:space="preserve"> FORMTEXT </w:instrText>
            </w:r>
            <w:r w:rsidRPr="00BD648D">
              <w:rPr>
                <w:rFonts w:ascii="Calibri" w:hAnsi="Calibri" w:cs="Calibri"/>
                <w:b/>
              </w:rPr>
            </w:r>
            <w:r w:rsidRPr="00BD648D">
              <w:rPr>
                <w:rFonts w:ascii="Calibri" w:hAnsi="Calibri" w:cs="Calibri"/>
                <w:b/>
              </w:rPr>
              <w:fldChar w:fldCharType="separate"/>
            </w:r>
            <w:r w:rsidR="00F56684" w:rsidRPr="00A50707">
              <w:rPr>
                <w:rFonts w:ascii="Calibri" w:hAnsi="Calibri" w:cs="Calibri"/>
                <w:b/>
                <w:noProof/>
              </w:rPr>
              <w:t>DĖL KAUNO MIESTO SAVIVALDYBĖS ADMINISTRACIJOS DIREKTORIAUS 2024</w:t>
            </w:r>
            <w:r w:rsidR="00F56684">
              <w:rPr>
                <w:rFonts w:ascii="Calibri" w:hAnsi="Calibri" w:cs="Calibri"/>
                <w:b/>
                <w:noProof/>
              </w:rPr>
              <w:t> </w:t>
            </w:r>
            <w:r w:rsidR="00F56684" w:rsidRPr="00A50707">
              <w:rPr>
                <w:rFonts w:ascii="Calibri" w:hAnsi="Calibri" w:cs="Calibri"/>
                <w:b/>
                <w:noProof/>
              </w:rPr>
              <w:t>M. KOVO 29</w:t>
            </w:r>
            <w:r w:rsidR="00F56684">
              <w:rPr>
                <w:rFonts w:ascii="Calibri" w:hAnsi="Calibri" w:cs="Calibri"/>
                <w:b/>
                <w:noProof/>
              </w:rPr>
              <w:t> </w:t>
            </w:r>
            <w:r w:rsidR="00F56684" w:rsidRPr="00A50707">
              <w:rPr>
                <w:rFonts w:ascii="Calibri" w:hAnsi="Calibri" w:cs="Calibri"/>
                <w:b/>
                <w:noProof/>
              </w:rPr>
              <w:t>D. ĮSAKYMO NR.</w:t>
            </w:r>
            <w:r w:rsidR="00F56684">
              <w:rPr>
                <w:rFonts w:ascii="Calibri" w:hAnsi="Calibri" w:cs="Calibri"/>
                <w:b/>
                <w:noProof/>
              </w:rPr>
              <w:t> </w:t>
            </w:r>
            <w:r w:rsidR="00F56684" w:rsidRPr="00A50707">
              <w:rPr>
                <w:rFonts w:ascii="Calibri" w:hAnsi="Calibri" w:cs="Calibri"/>
                <w:b/>
                <w:noProof/>
              </w:rPr>
              <w:t>A-333 „DĖL KAUNO MIESTO SAVIVALDYBĖS ADMINISTRACIJOS 2024</w:t>
            </w:r>
            <w:r w:rsidR="00F56684">
              <w:rPr>
                <w:rFonts w:ascii="Calibri" w:hAnsi="Calibri" w:cs="Calibri"/>
                <w:b/>
                <w:noProof/>
              </w:rPr>
              <w:t> </w:t>
            </w:r>
            <w:r w:rsidR="00F56684" w:rsidRPr="00A50707">
              <w:rPr>
                <w:rFonts w:ascii="Calibri" w:hAnsi="Calibri" w:cs="Calibri"/>
                <w:b/>
                <w:noProof/>
              </w:rPr>
              <w:t>METŲ VEIKLOS PLANO PATVIRTINIMO“ PAKEITIMO</w:t>
            </w:r>
            <w:r w:rsidRPr="00BD648D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BD648D" w14:paraId="38394C8D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347F45A" w14:textId="6417DE39" w:rsidR="008A22C3" w:rsidRPr="00BD648D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BD648D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BD648D">
              <w:rPr>
                <w:rFonts w:ascii="Calibri" w:hAnsi="Calibri" w:cs="Calibri"/>
              </w:rPr>
              <w:instrText xml:space="preserve"> FORMTEXT </w:instrText>
            </w:r>
            <w:r w:rsidRPr="00BD648D">
              <w:rPr>
                <w:rFonts w:ascii="Calibri" w:hAnsi="Calibri" w:cs="Calibri"/>
              </w:rPr>
            </w:r>
            <w:r w:rsidRPr="00BD648D">
              <w:rPr>
                <w:rFonts w:ascii="Calibri" w:hAnsi="Calibri" w:cs="Calibri"/>
              </w:rPr>
              <w:fldChar w:fldCharType="separate"/>
            </w:r>
            <w:r w:rsidR="00394B91">
              <w:rPr>
                <w:rFonts w:ascii="Calibri" w:hAnsi="Calibri" w:cs="Calibri"/>
              </w:rPr>
              <w:t>2024 m. spalio 2 d.</w:t>
            </w:r>
            <w:r w:rsidRPr="00BD648D">
              <w:rPr>
                <w:rFonts w:ascii="Calibri" w:hAnsi="Calibri" w:cs="Calibri"/>
              </w:rPr>
              <w:fldChar w:fldCharType="end"/>
            </w:r>
            <w:bookmarkEnd w:id="7"/>
            <w:r w:rsidR="008A22C3" w:rsidRPr="00BD648D">
              <w:rPr>
                <w:rFonts w:ascii="Calibri" w:hAnsi="Calibri" w:cs="Calibri"/>
              </w:rPr>
              <w:t xml:space="preserve"> </w:t>
            </w:r>
            <w:r w:rsidR="004A0872" w:rsidRPr="00BD648D">
              <w:rPr>
                <w:rFonts w:ascii="Calibri" w:hAnsi="Calibri" w:cs="Calibri"/>
              </w:rPr>
              <w:t xml:space="preserve"> </w:t>
            </w:r>
            <w:r w:rsidR="008A22C3" w:rsidRPr="00BD648D">
              <w:rPr>
                <w:rFonts w:ascii="Calibri" w:hAnsi="Calibri" w:cs="Calibri"/>
              </w:rPr>
              <w:t xml:space="preserve">Nr. </w:t>
            </w:r>
            <w:r w:rsidR="004A0872" w:rsidRPr="00BD648D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BD648D">
              <w:rPr>
                <w:rFonts w:ascii="Calibri" w:hAnsi="Calibri" w:cs="Calibri"/>
              </w:rPr>
              <w:instrText xml:space="preserve"> FORMTEXT </w:instrText>
            </w:r>
            <w:r w:rsidR="004A0872" w:rsidRPr="00BD648D">
              <w:rPr>
                <w:rFonts w:ascii="Calibri" w:hAnsi="Calibri" w:cs="Calibri"/>
              </w:rPr>
            </w:r>
            <w:r w:rsidR="004A0872" w:rsidRPr="00BD648D">
              <w:rPr>
                <w:rFonts w:ascii="Calibri" w:hAnsi="Calibri" w:cs="Calibri"/>
              </w:rPr>
              <w:fldChar w:fldCharType="separate"/>
            </w:r>
            <w:r w:rsidR="00394B91">
              <w:rPr>
                <w:rFonts w:ascii="Calibri" w:hAnsi="Calibri" w:cs="Calibri"/>
                <w:noProof/>
              </w:rPr>
              <w:t>A-1200</w:t>
            </w:r>
            <w:r w:rsidR="004A0872" w:rsidRPr="00BD648D">
              <w:rPr>
                <w:rFonts w:ascii="Calibri" w:hAnsi="Calibri" w:cs="Calibri"/>
              </w:rPr>
              <w:fldChar w:fldCharType="end"/>
            </w:r>
            <w:bookmarkEnd w:id="8"/>
          </w:p>
          <w:p w14:paraId="1A75E75B" w14:textId="77777777" w:rsidR="008A22C3" w:rsidRPr="00BD648D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BD648D" w14:paraId="24D0F45F" w14:textId="77777777" w:rsidTr="00A006F5">
        <w:trPr>
          <w:cantSplit/>
        </w:trPr>
        <w:tc>
          <w:tcPr>
            <w:tcW w:w="9639" w:type="dxa"/>
            <w:gridSpan w:val="3"/>
          </w:tcPr>
          <w:p w14:paraId="093A836F" w14:textId="77777777" w:rsidR="008A22C3" w:rsidRPr="00BD648D" w:rsidRDefault="008A22C3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 w:rsidRPr="00BD648D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BD648D">
              <w:rPr>
                <w:rFonts w:ascii="Calibri" w:hAnsi="Calibri" w:cs="Calibri"/>
              </w:rPr>
              <w:instrText xml:space="preserve"> FORMTEXT </w:instrText>
            </w:r>
            <w:r w:rsidRPr="00BD648D">
              <w:rPr>
                <w:rFonts w:ascii="Calibri" w:hAnsi="Calibri" w:cs="Calibri"/>
              </w:rPr>
            </w:r>
            <w:r w:rsidRPr="00BD648D">
              <w:rPr>
                <w:rFonts w:ascii="Calibri" w:hAnsi="Calibri" w:cs="Calibri"/>
              </w:rPr>
              <w:fldChar w:fldCharType="separate"/>
            </w:r>
            <w:r w:rsidRPr="00BD648D">
              <w:rPr>
                <w:rFonts w:ascii="Calibri" w:hAnsi="Calibri" w:cs="Calibri"/>
                <w:noProof/>
              </w:rPr>
              <w:t>Kaunas</w:t>
            </w:r>
            <w:r w:rsidRPr="00BD648D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7F3B9914" w14:textId="77777777" w:rsidR="008A22C3" w:rsidRPr="00BD648D" w:rsidRDefault="008A22C3">
      <w:pPr>
        <w:spacing w:after="480"/>
        <w:rPr>
          <w:rFonts w:ascii="Calibri" w:hAnsi="Calibri" w:cs="Calibri"/>
        </w:rPr>
      </w:pPr>
    </w:p>
    <w:p w14:paraId="2C6C99CA" w14:textId="77777777" w:rsidR="008A22C3" w:rsidRPr="00BD648D" w:rsidRDefault="008A22C3">
      <w:pPr>
        <w:spacing w:after="480"/>
        <w:rPr>
          <w:rFonts w:ascii="Calibri" w:hAnsi="Calibri" w:cs="Calibri"/>
        </w:rPr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D54A83B" w14:textId="70B50B87" w:rsidR="008A22C3" w:rsidRPr="00D65167" w:rsidRDefault="00A50707" w:rsidP="00BC4A8F">
      <w:pPr>
        <w:pStyle w:val="Pagrindinistekstas"/>
        <w:jc w:val="both"/>
        <w:rPr>
          <w:rFonts w:asciiTheme="minorHAnsi" w:hAnsiTheme="minorHAnsi" w:cstheme="minorHAnsi"/>
        </w:rPr>
      </w:pPr>
      <w:bookmarkStart w:id="10" w:name="r18"/>
      <w:r w:rsidRPr="00D65167">
        <w:rPr>
          <w:rFonts w:asciiTheme="minorHAnsi" w:hAnsiTheme="minorHAnsi" w:cstheme="minorHAnsi"/>
        </w:rPr>
        <w:t>1. P a k e i č i u  Kauno miesto savivaldybės administracijos 2024 metų veiklos planą,</w:t>
      </w:r>
      <w:r w:rsidR="000D194B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</w:rPr>
        <w:t>patvirtintą Kauno miesto savivaldybės administracijos direktoriaus 2024 m. kovo 29 d. įsakymu Nr.</w:t>
      </w:r>
      <w:r w:rsidR="00BC4A8F">
        <w:rPr>
          <w:rFonts w:asciiTheme="minorHAnsi" w:hAnsiTheme="minorHAnsi" w:cstheme="minorHAnsi"/>
        </w:rPr>
        <w:t> </w:t>
      </w:r>
      <w:r w:rsidRPr="00D65167">
        <w:rPr>
          <w:rFonts w:asciiTheme="minorHAnsi" w:hAnsiTheme="minorHAnsi" w:cstheme="minorHAnsi"/>
        </w:rPr>
        <w:t>A-333 „Dėl Kauno miesto savivaldybės administracijos 2024 metų veiklos plano patvirtinimo“:</w:t>
      </w:r>
      <w:r w:rsidR="00BC4A8F">
        <w:rPr>
          <w:rFonts w:asciiTheme="minorHAnsi" w:hAnsiTheme="minorHAnsi" w:cstheme="minorHAnsi"/>
        </w:rPr>
        <w:t xml:space="preserve"> </w:t>
      </w:r>
    </w:p>
    <w:p w14:paraId="1BB77E09" w14:textId="5D1E9B96" w:rsidR="00A50707" w:rsidRPr="00D65167" w:rsidRDefault="00A50707" w:rsidP="00BC4A8F">
      <w:pPr>
        <w:pStyle w:val="Pagrindinistekstas"/>
        <w:jc w:val="both"/>
        <w:rPr>
          <w:rFonts w:asciiTheme="minorHAnsi" w:hAnsiTheme="minorHAnsi" w:cstheme="minorHAnsi"/>
        </w:rPr>
      </w:pPr>
      <w:r w:rsidRPr="00D65167">
        <w:rPr>
          <w:rFonts w:asciiTheme="minorHAnsi" w:hAnsiTheme="minorHAnsi" w:cstheme="minorHAnsi"/>
        </w:rPr>
        <w:t>1.1</w:t>
      </w:r>
      <w:r w:rsidR="00BC4A8F">
        <w:rPr>
          <w:rFonts w:asciiTheme="minorHAnsi" w:hAnsiTheme="minorHAnsi" w:cstheme="minorHAnsi"/>
        </w:rPr>
        <w:t>.</w:t>
      </w:r>
      <w:r w:rsidRPr="00D65167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color w:val="000000"/>
          <w:szCs w:val="24"/>
          <w:lang w:eastAsia="lt-LT" w:bidi="ar-SA"/>
        </w:rPr>
        <w:t xml:space="preserve"> </w:t>
      </w:r>
      <w:r w:rsidR="005B09A8" w:rsidRPr="00D65167">
        <w:rPr>
          <w:rFonts w:asciiTheme="minorHAnsi" w:hAnsiTheme="minorHAnsi" w:cstheme="minorHAnsi"/>
        </w:rPr>
        <w:t>2.1.1.4.003</w:t>
      </w:r>
      <w:r w:rsidRPr="00D65167">
        <w:rPr>
          <w:rFonts w:asciiTheme="minorHAnsi" w:hAnsiTheme="minorHAnsi" w:cstheme="minorHAnsi"/>
        </w:rPr>
        <w:t xml:space="preserve"> kodu, ir ją išdėstau taip:</w:t>
      </w:r>
      <w:r w:rsidR="00BC4A8F">
        <w:rPr>
          <w:rFonts w:asciiTheme="minorHAnsi" w:hAnsiTheme="minorHAnsi" w:cstheme="minorHAnsi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34"/>
        <w:gridCol w:w="506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B51D61" w:rsidRPr="00D65167" w14:paraId="5A66B6A6" w14:textId="77777777" w:rsidTr="00A37248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13E30" w14:textId="6805DC9D" w:rsidR="00A50707" w:rsidRPr="00D65167" w:rsidRDefault="00A50707" w:rsidP="00A37248">
            <w:pPr>
              <w:spacing w:line="276" w:lineRule="auto"/>
              <w:ind w:left="684" w:hanging="684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„2.1.1.4.003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B95C6" w14:textId="3D231ED1" w:rsidR="00A50707" w:rsidRPr="00D65167" w:rsidRDefault="00A50707" w:rsidP="00A3724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Bakalaureato programos įgyvendinimas Kauno Panemunės progimnazijoje</w:t>
            </w:r>
          </w:p>
        </w:tc>
        <w:tc>
          <w:tcPr>
            <w:tcW w:w="14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D9AB4" w14:textId="69E8A64E" w:rsidR="00A50707" w:rsidRPr="00D65167" w:rsidRDefault="00A50707" w:rsidP="00A3724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Švietimo 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4DA10" w14:textId="691C073A" w:rsidR="00A50707" w:rsidRPr="00D65167" w:rsidRDefault="00A50707" w:rsidP="00A3724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E5628" w14:textId="097503B6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BF4CE" w14:textId="54885424" w:rsidR="00A50707" w:rsidRPr="00D65167" w:rsidRDefault="00A50707" w:rsidP="00A37248">
            <w:pPr>
              <w:rPr>
                <w:rFonts w:asciiTheme="minorHAnsi" w:hAnsiTheme="minorHAnsi" w:cstheme="minorHAnsi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Parengtų dirbti mokytojų skaičius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B4620" w14:textId="29908A39" w:rsidR="00A50707" w:rsidRPr="00D65167" w:rsidRDefault="00A50707" w:rsidP="00A37248">
            <w:pPr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Vnt.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DF172" w14:textId="6A79F8EC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8,00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4889D" w14:textId="77777777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648" w:type="dxa"/>
          </w:tcPr>
          <w:p w14:paraId="5C99E5F2" w14:textId="77777777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648" w:type="dxa"/>
          </w:tcPr>
          <w:p w14:paraId="171758DF" w14:textId="53029CAF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92253" w14:textId="40B97A03" w:rsidR="00A50707" w:rsidRPr="00D65167" w:rsidRDefault="00A50707" w:rsidP="00BC4A8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4,00“</w:t>
            </w:r>
            <w:r w:rsidR="00BC4A8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3EFD4303" w14:textId="6EE187AB" w:rsidR="00A50707" w:rsidRPr="00D65167" w:rsidRDefault="005B09A8" w:rsidP="00BC4A8F">
      <w:pPr>
        <w:pStyle w:val="Pagrindinistekstas"/>
        <w:jc w:val="both"/>
        <w:rPr>
          <w:rFonts w:asciiTheme="minorHAnsi" w:hAnsiTheme="minorHAnsi" w:cstheme="minorHAnsi"/>
        </w:rPr>
      </w:pPr>
      <w:r w:rsidRPr="00D65167">
        <w:rPr>
          <w:rFonts w:asciiTheme="minorHAnsi" w:hAnsiTheme="minorHAnsi" w:cstheme="minorHAnsi"/>
        </w:rPr>
        <w:t>1.2</w:t>
      </w:r>
      <w:r w:rsidR="00BC4A8F">
        <w:rPr>
          <w:rFonts w:asciiTheme="minorHAnsi" w:hAnsiTheme="minorHAnsi" w:cstheme="minorHAnsi"/>
        </w:rPr>
        <w:t>.</w:t>
      </w:r>
      <w:r w:rsidRPr="00D65167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szCs w:val="24"/>
          <w:lang w:eastAsia="lt-LT" w:bidi="ar-SA"/>
        </w:rPr>
        <w:t xml:space="preserve"> </w:t>
      </w:r>
      <w:r w:rsidRPr="00D65167">
        <w:rPr>
          <w:rFonts w:asciiTheme="minorHAnsi" w:hAnsiTheme="minorHAnsi" w:cstheme="minorHAnsi"/>
        </w:rPr>
        <w:t>2.1.4.1.034 kodu, ir ją išdėstau taip:</w:t>
      </w:r>
      <w:r w:rsidR="00BC4A8F">
        <w:rPr>
          <w:rFonts w:asciiTheme="minorHAnsi" w:hAnsiTheme="minorHAnsi" w:cstheme="minorHAnsi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34"/>
        <w:gridCol w:w="506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B51D61" w:rsidRPr="00D65167" w14:paraId="11906CEE" w14:textId="77777777" w:rsidTr="00A37248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6127F" w14:textId="23D084C8" w:rsidR="00A50707" w:rsidRPr="00D65167" w:rsidRDefault="00A50707" w:rsidP="00A37248">
            <w:pPr>
              <w:spacing w:line="276" w:lineRule="auto"/>
              <w:ind w:left="684" w:hanging="684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„2.1.4.1.034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07E8F" w14:textId="17135F67" w:rsidR="00A50707" w:rsidRPr="00D65167" w:rsidRDefault="00A50707" w:rsidP="00A3724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Ugdymo kokybės gerinimas Kauno lopšelyje-darželyje „Pienė“</w:t>
            </w:r>
          </w:p>
        </w:tc>
        <w:tc>
          <w:tcPr>
            <w:tcW w:w="14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4076B" w14:textId="77777777" w:rsidR="00A50707" w:rsidRPr="00D65167" w:rsidRDefault="00A50707" w:rsidP="00A3724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Švietimo 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D7B0D" w14:textId="782A2E74" w:rsidR="00A50707" w:rsidRPr="00D65167" w:rsidRDefault="00A50707" w:rsidP="00A3724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659C6" w14:textId="5EF1AA96" w:rsidR="00A50707" w:rsidRPr="00D65167" w:rsidRDefault="00A50707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EAF50" w14:textId="0C590F5A" w:rsidR="00A50707" w:rsidRPr="00D65167" w:rsidRDefault="00A50707" w:rsidP="00A37248">
            <w:pPr>
              <w:rPr>
                <w:rFonts w:asciiTheme="minorHAnsi" w:hAnsiTheme="minorHAnsi" w:cstheme="minorHAnsi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Suderintų dokumentų skaičius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85440" w14:textId="5C87B91B" w:rsidR="00A50707" w:rsidRPr="00D65167" w:rsidRDefault="00224E78" w:rsidP="00A37248">
            <w:pPr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Vnt.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4D9F6" w14:textId="6EF4DEB0" w:rsidR="00A50707" w:rsidRPr="00D65167" w:rsidRDefault="00224E78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11</w:t>
            </w:r>
            <w:r w:rsidR="00A50707" w:rsidRPr="00D65167">
              <w:rPr>
                <w:rFonts w:asciiTheme="minorHAnsi" w:hAnsiTheme="minorHAnsi" w:cstheme="minorHAnsi"/>
                <w:sz w:val="20"/>
              </w:rPr>
              <w:t>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AB3D7" w14:textId="624048BB" w:rsidR="00A50707" w:rsidRPr="00D65167" w:rsidRDefault="00224E78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</w:t>
            </w:r>
            <w:r w:rsidR="00A50707" w:rsidRPr="00D65167">
              <w:rPr>
                <w:rFonts w:asciiTheme="minorHAnsi" w:hAnsiTheme="minorHAnsi" w:cstheme="minorHAnsi"/>
                <w:sz w:val="20"/>
              </w:rPr>
              <w:t>,00</w:t>
            </w:r>
          </w:p>
        </w:tc>
        <w:tc>
          <w:tcPr>
            <w:tcW w:w="648" w:type="dxa"/>
          </w:tcPr>
          <w:p w14:paraId="7F523A82" w14:textId="5EE51FD0" w:rsidR="00A50707" w:rsidRPr="00D65167" w:rsidRDefault="00224E78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2</w:t>
            </w:r>
            <w:r w:rsidR="00A50707" w:rsidRPr="00D65167">
              <w:rPr>
                <w:rFonts w:asciiTheme="minorHAnsi" w:hAnsiTheme="minorHAnsi" w:cstheme="minorHAnsi"/>
                <w:sz w:val="20"/>
              </w:rPr>
              <w:t>,00</w:t>
            </w:r>
          </w:p>
        </w:tc>
        <w:tc>
          <w:tcPr>
            <w:tcW w:w="648" w:type="dxa"/>
          </w:tcPr>
          <w:p w14:paraId="109B93BA" w14:textId="5171BD1E" w:rsidR="00A50707" w:rsidRPr="00D65167" w:rsidRDefault="00224E78" w:rsidP="00A3724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1</w:t>
            </w:r>
            <w:r w:rsidR="00A50707" w:rsidRPr="00D65167">
              <w:rPr>
                <w:rFonts w:asciiTheme="minorHAnsi" w:hAnsiTheme="minorHAnsi" w:cstheme="minorHAnsi"/>
                <w:sz w:val="20"/>
              </w:rPr>
              <w:t>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EFBD8" w14:textId="2D9B722C" w:rsidR="00A50707" w:rsidRPr="00D65167" w:rsidRDefault="00224E78" w:rsidP="00BC4A8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</w:t>
            </w:r>
            <w:r w:rsidR="00A50707" w:rsidRPr="00D65167">
              <w:rPr>
                <w:rFonts w:asciiTheme="minorHAnsi" w:hAnsiTheme="minorHAnsi" w:cstheme="minorHAnsi"/>
                <w:sz w:val="20"/>
              </w:rPr>
              <w:t>,00“</w:t>
            </w:r>
            <w:r w:rsidR="00BC4A8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7B4CDDF1" w14:textId="4C442F90" w:rsidR="00A50707" w:rsidRPr="00D65167" w:rsidRDefault="005B09A8" w:rsidP="00BC4A8F">
      <w:pPr>
        <w:pStyle w:val="Pagrindinistekstas"/>
        <w:jc w:val="both"/>
        <w:rPr>
          <w:rFonts w:asciiTheme="minorHAnsi" w:hAnsiTheme="minorHAnsi" w:cstheme="minorHAnsi"/>
        </w:rPr>
      </w:pPr>
      <w:r w:rsidRPr="00D65167">
        <w:rPr>
          <w:rFonts w:asciiTheme="minorHAnsi" w:hAnsiTheme="minorHAnsi" w:cstheme="minorHAnsi"/>
        </w:rPr>
        <w:t>1.3</w:t>
      </w:r>
      <w:r w:rsidR="00BC4A8F">
        <w:rPr>
          <w:rFonts w:asciiTheme="minorHAnsi" w:hAnsiTheme="minorHAnsi" w:cstheme="minorHAnsi"/>
        </w:rPr>
        <w:t>.</w:t>
      </w:r>
      <w:r w:rsidRPr="00D65167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szCs w:val="24"/>
          <w:lang w:eastAsia="lt-LT" w:bidi="ar-SA"/>
        </w:rPr>
        <w:t xml:space="preserve"> </w:t>
      </w:r>
      <w:r w:rsidRPr="00D65167">
        <w:rPr>
          <w:rFonts w:asciiTheme="minorHAnsi" w:hAnsiTheme="minorHAnsi" w:cstheme="minorHAnsi"/>
        </w:rPr>
        <w:t>2.1.4.1.036 kodu, ir ją išdėstau taip:</w:t>
      </w:r>
      <w:r w:rsidR="00BC4A8F">
        <w:rPr>
          <w:rFonts w:asciiTheme="minorHAnsi" w:hAnsiTheme="minorHAnsi" w:cstheme="minorHAnsi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34"/>
        <w:gridCol w:w="506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B51D61" w:rsidRPr="00D65167" w14:paraId="18E7602B" w14:textId="77777777" w:rsidTr="00A37248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FA9AB" w14:textId="692F3E9F" w:rsidR="00224E78" w:rsidRPr="00D65167" w:rsidRDefault="00224E78" w:rsidP="00224E78">
            <w:pPr>
              <w:spacing w:line="276" w:lineRule="auto"/>
              <w:ind w:left="684" w:hanging="684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„2.1.4.1.036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D02B4" w14:textId="333F79F5" w:rsidR="00224E78" w:rsidRPr="00D65167" w:rsidRDefault="00224E78" w:rsidP="00224E7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Ugdymo kokybės gerinimas Kauno lopšelyje-darželyje „Pušynėlis“</w:t>
            </w:r>
          </w:p>
        </w:tc>
        <w:tc>
          <w:tcPr>
            <w:tcW w:w="14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D775A" w14:textId="77777777" w:rsidR="00224E78" w:rsidRPr="00D65167" w:rsidRDefault="00224E78" w:rsidP="00224E7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Švietimo 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887DE" w14:textId="48590768" w:rsidR="00224E78" w:rsidRPr="00D65167" w:rsidRDefault="00224E78" w:rsidP="00224E78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13720" w14:textId="054522E9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C9A9E" w14:textId="1BA72F88" w:rsidR="00224E78" w:rsidRPr="00D65167" w:rsidRDefault="00224E78" w:rsidP="00224E78">
            <w:pPr>
              <w:rPr>
                <w:rFonts w:asciiTheme="minorHAnsi" w:hAnsiTheme="minorHAnsi" w:cstheme="minorHAnsi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sz w:val="20"/>
                <w:lang w:eastAsia="lt-LT" w:bidi="hi-IN"/>
              </w:rPr>
              <w:t>Suderintų dokumentų skaičius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490FE" w14:textId="16B9DCE7" w:rsidR="00224E78" w:rsidRPr="00D65167" w:rsidRDefault="00224E78" w:rsidP="00224E78">
            <w:pPr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Vnt.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B21D6" w14:textId="0D8A9251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11,00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DE61D" w14:textId="0036B39A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4,00</w:t>
            </w:r>
          </w:p>
        </w:tc>
        <w:tc>
          <w:tcPr>
            <w:tcW w:w="648" w:type="dxa"/>
          </w:tcPr>
          <w:p w14:paraId="75819211" w14:textId="629461D3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2,00</w:t>
            </w:r>
          </w:p>
        </w:tc>
        <w:tc>
          <w:tcPr>
            <w:tcW w:w="648" w:type="dxa"/>
          </w:tcPr>
          <w:p w14:paraId="06CD8479" w14:textId="6A1C9BED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1,00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FD7D2" w14:textId="703F6D1A" w:rsidR="00224E78" w:rsidRPr="00D65167" w:rsidRDefault="00224E78" w:rsidP="00BC4A8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65167">
              <w:rPr>
                <w:rFonts w:asciiTheme="minorHAnsi" w:hAnsiTheme="minorHAnsi" w:cstheme="minorHAnsi"/>
                <w:sz w:val="20"/>
              </w:rPr>
              <w:t>4,00“</w:t>
            </w:r>
            <w:r w:rsidR="00BC4A8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373C5296" w14:textId="1DAB3605" w:rsidR="00A50707" w:rsidRPr="00D65167" w:rsidRDefault="005B09A8" w:rsidP="00BC4A8F">
      <w:pPr>
        <w:pStyle w:val="Pagrindinistekstas"/>
        <w:jc w:val="both"/>
        <w:rPr>
          <w:rFonts w:asciiTheme="minorHAnsi" w:hAnsiTheme="minorHAnsi" w:cstheme="minorHAnsi"/>
        </w:rPr>
      </w:pPr>
      <w:r w:rsidRPr="00D65167">
        <w:rPr>
          <w:rFonts w:asciiTheme="minorHAnsi" w:hAnsiTheme="minorHAnsi" w:cstheme="minorHAnsi"/>
        </w:rPr>
        <w:t>1.4</w:t>
      </w:r>
      <w:r w:rsidR="00BC4A8F">
        <w:rPr>
          <w:rFonts w:asciiTheme="minorHAnsi" w:hAnsiTheme="minorHAnsi" w:cstheme="minorHAnsi"/>
        </w:rPr>
        <w:t>.</w:t>
      </w:r>
      <w:r w:rsidRPr="00D65167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szCs w:val="24"/>
          <w:lang w:eastAsia="lt-LT" w:bidi="ar-SA"/>
        </w:rPr>
        <w:t xml:space="preserve"> </w:t>
      </w:r>
      <w:r w:rsidRPr="00D65167">
        <w:rPr>
          <w:rFonts w:asciiTheme="minorHAnsi" w:hAnsiTheme="minorHAnsi" w:cstheme="minorHAnsi"/>
        </w:rPr>
        <w:t>2.1.4.1.081 kodu, ir ją išdėstau taip:</w:t>
      </w:r>
      <w:r w:rsidR="00BC4A8F">
        <w:rPr>
          <w:rFonts w:asciiTheme="minorHAnsi" w:hAnsiTheme="minorHAnsi" w:cstheme="minorHAnsi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34"/>
        <w:gridCol w:w="506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4F7488" w:rsidRPr="00D65167" w14:paraId="48AB2809" w14:textId="77777777" w:rsidTr="00A37248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11308" w14:textId="4D1B15AE" w:rsidR="00224E78" w:rsidRPr="00D65167" w:rsidRDefault="00224E78" w:rsidP="00224E7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„2.1.4.1.081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409B3" w14:textId="0A57725A" w:rsidR="00224E78" w:rsidRPr="00D65167" w:rsidRDefault="00224E78" w:rsidP="00224E7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kern w:val="3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Ugdymo kokybės gerinimas Kauno Panemunės progimnazijoje</w:t>
            </w:r>
          </w:p>
        </w:tc>
        <w:tc>
          <w:tcPr>
            <w:tcW w:w="14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4F22A" w14:textId="77777777" w:rsidR="00224E78" w:rsidRPr="00D65167" w:rsidRDefault="00224E78" w:rsidP="00224E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Švietimo 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22CD" w14:textId="6D1BA1E8" w:rsidR="00224E78" w:rsidRPr="00D65167" w:rsidRDefault="00224E78" w:rsidP="00224E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01BF" w14:textId="1A7DF48E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6A5BF" w14:textId="3A707D17" w:rsidR="00224E78" w:rsidRPr="00D65167" w:rsidRDefault="00224E78" w:rsidP="00224E7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Suderintų dokumentų skaičius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1746A" w14:textId="0A762CC6" w:rsidR="00224E78" w:rsidRPr="00D65167" w:rsidRDefault="00224E78" w:rsidP="00224E7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Vnt.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C00DD" w14:textId="3F8CAE07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14,00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A0FF3" w14:textId="1256775D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6,00</w:t>
            </w:r>
          </w:p>
        </w:tc>
        <w:tc>
          <w:tcPr>
            <w:tcW w:w="648" w:type="dxa"/>
          </w:tcPr>
          <w:p w14:paraId="7962CC2B" w14:textId="6ED0E9B2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1,00</w:t>
            </w:r>
          </w:p>
        </w:tc>
        <w:tc>
          <w:tcPr>
            <w:tcW w:w="648" w:type="dxa"/>
          </w:tcPr>
          <w:p w14:paraId="5E3F873A" w14:textId="6FFAD11A" w:rsidR="00224E78" w:rsidRPr="00D65167" w:rsidRDefault="00224E78" w:rsidP="00224E7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1,00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3B4C8" w14:textId="3AA37704" w:rsidR="00224E78" w:rsidRPr="00D65167" w:rsidRDefault="00224E78" w:rsidP="00BC4A8F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6,00“</w:t>
            </w:r>
            <w:r w:rsidR="00BC4A8F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</w:tbl>
    <w:p w14:paraId="0C0FEA71" w14:textId="48B9DEF5" w:rsidR="002365D5" w:rsidRPr="00D65167" w:rsidRDefault="002365D5" w:rsidP="00BC4A8F">
      <w:pPr>
        <w:pStyle w:val="Pagrindinistekstas"/>
        <w:jc w:val="both"/>
        <w:rPr>
          <w:rFonts w:asciiTheme="minorHAnsi" w:hAnsiTheme="minorHAnsi" w:cstheme="minorHAnsi"/>
          <w:color w:val="000000" w:themeColor="text1"/>
        </w:rPr>
      </w:pPr>
      <w:r w:rsidRPr="00D65167">
        <w:rPr>
          <w:rFonts w:asciiTheme="minorHAnsi" w:hAnsiTheme="minorHAnsi" w:cstheme="minorHAnsi"/>
          <w:color w:val="000000" w:themeColor="text1"/>
        </w:rPr>
        <w:t>1.5</w:t>
      </w:r>
      <w:r w:rsidR="00BC4A8F">
        <w:rPr>
          <w:rFonts w:asciiTheme="minorHAnsi" w:hAnsiTheme="minorHAnsi" w:cstheme="minorHAnsi"/>
          <w:color w:val="000000" w:themeColor="text1"/>
        </w:rPr>
        <w:t>.</w:t>
      </w:r>
      <w:r w:rsidRPr="00D65167">
        <w:rPr>
          <w:rFonts w:asciiTheme="minorHAnsi" w:hAnsiTheme="minorHAnsi" w:cstheme="minorHAnsi"/>
          <w:color w:val="000000" w:themeColor="text1"/>
        </w:rPr>
        <w:t xml:space="preserve"> </w:t>
      </w:r>
      <w:r w:rsidRPr="00D65167">
        <w:rPr>
          <w:rFonts w:asciiTheme="minorHAnsi" w:hAnsiTheme="minorHAnsi" w:cstheme="minorHAnsi"/>
          <w:color w:val="000000" w:themeColor="text1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color w:val="000000" w:themeColor="text1"/>
          <w:szCs w:val="24"/>
          <w:lang w:eastAsia="lt-LT" w:bidi="ar-SA"/>
        </w:rPr>
        <w:t xml:space="preserve"> </w:t>
      </w:r>
      <w:r w:rsidRPr="00D65167">
        <w:rPr>
          <w:rFonts w:asciiTheme="minorHAnsi" w:hAnsiTheme="minorHAnsi" w:cstheme="minorHAnsi"/>
          <w:color w:val="000000" w:themeColor="text1"/>
        </w:rPr>
        <w:t>2.2.2.1.017 kodu, ir ją išdėstau taip:</w:t>
      </w:r>
      <w:r w:rsidR="00BC4A8F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01"/>
        <w:gridCol w:w="539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4F7488" w:rsidRPr="00D65167" w14:paraId="2FE9AB02" w14:textId="77777777" w:rsidTr="007E36C0">
        <w:trPr>
          <w:trHeight w:val="220"/>
        </w:trPr>
        <w:tc>
          <w:tcPr>
            <w:tcW w:w="113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8FD79" w14:textId="70B7FD8E" w:rsidR="007E36C0" w:rsidRPr="00D65167" w:rsidRDefault="007E36C0" w:rsidP="007E36C0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bookmarkStart w:id="11" w:name="_Hlk177997527"/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„2.2.2.1.017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0C865" w14:textId="698E0820" w:rsidR="007E36C0" w:rsidRPr="00D65167" w:rsidRDefault="007E36C0" w:rsidP="007E36C0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Sveikatos priežiūros paslaugų kokybė ir prieinamumo gerinimas Kauno mieste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4C8CB" w14:textId="1E2EF0D6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Investicijų ir projektų skyrius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8088E" w14:textId="73C11488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Iš viso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D36AF" w14:textId="433B381C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239 004,59</w:t>
            </w:r>
          </w:p>
        </w:tc>
        <w:tc>
          <w:tcPr>
            <w:tcW w:w="122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79E3A" w14:textId="4E2053A6" w:rsidR="007E36C0" w:rsidRPr="00D65167" w:rsidRDefault="00B976C8" w:rsidP="007E36C0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Atliktų veiklų dalis nuo visų projekto veiklų</w:t>
            </w:r>
          </w:p>
        </w:tc>
        <w:tc>
          <w:tcPr>
            <w:tcW w:w="47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E2249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Proc.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6373D" w14:textId="47E9A195" w:rsidR="007E36C0" w:rsidRPr="00D65167" w:rsidRDefault="00B976C8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80</w:t>
            </w:r>
            <w:r w:rsidR="007E36C0"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,00</w:t>
            </w:r>
          </w:p>
        </w:tc>
        <w:tc>
          <w:tcPr>
            <w:tcW w:w="6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20E81" w14:textId="08E5B8D6" w:rsidR="007E36C0" w:rsidRPr="00D65167" w:rsidRDefault="00B976C8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  <w:r w:rsidR="007E36C0"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,00</w:t>
            </w:r>
          </w:p>
        </w:tc>
        <w:tc>
          <w:tcPr>
            <w:tcW w:w="648" w:type="dxa"/>
            <w:vMerge w:val="restart"/>
          </w:tcPr>
          <w:p w14:paraId="265341B5" w14:textId="34CDA51E" w:rsidR="007E36C0" w:rsidRPr="00D65167" w:rsidRDefault="00B976C8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  <w:r w:rsidR="007E36C0"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,00</w:t>
            </w:r>
          </w:p>
        </w:tc>
        <w:tc>
          <w:tcPr>
            <w:tcW w:w="648" w:type="dxa"/>
            <w:vMerge w:val="restart"/>
          </w:tcPr>
          <w:p w14:paraId="630C843C" w14:textId="50444F22" w:rsidR="007E36C0" w:rsidRPr="00D65167" w:rsidRDefault="00B976C8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  <w:r w:rsidR="007E36C0"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9D693" w14:textId="7209505A" w:rsidR="007E36C0" w:rsidRPr="00D65167" w:rsidRDefault="00B976C8" w:rsidP="00BC4A8F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  <w:r w:rsidR="007E36C0"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0,00“</w:t>
            </w:r>
            <w:r w:rsidR="00BC4A8F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  <w:tr w:rsidR="004F7488" w:rsidRPr="00D65167" w14:paraId="2C3764DD" w14:textId="77777777" w:rsidTr="007E36C0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D9982" w14:textId="77777777" w:rsidR="007E36C0" w:rsidRPr="00D65167" w:rsidRDefault="007E36C0" w:rsidP="007E36C0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6D65C" w14:textId="77777777" w:rsidR="007E36C0" w:rsidRPr="00D65167" w:rsidRDefault="007E36C0" w:rsidP="007E36C0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A61DC" w14:textId="77777777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17F9" w14:textId="4ABBC931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1.1.2.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9B09C" w14:textId="212231D9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21 357,85</w:t>
            </w: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8FB9C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94637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7B52C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E494D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238EF39A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3E24329D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67872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4F7488" w:rsidRPr="00D65167" w14:paraId="018E177C" w14:textId="77777777" w:rsidTr="007E36C0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3EE8F" w14:textId="77777777" w:rsidR="007E36C0" w:rsidRPr="00D65167" w:rsidRDefault="007E36C0" w:rsidP="007E36C0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3928E" w14:textId="77777777" w:rsidR="007E36C0" w:rsidRPr="00D65167" w:rsidRDefault="007E36C0" w:rsidP="007E36C0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A2AAD" w14:textId="77777777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40790" w14:textId="6896C02B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2FB8E" w14:textId="7A570FE1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179 873,34</w:t>
            </w: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91AB4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23400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197D9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B5459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4A9F9F1E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68A811FF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74426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4F7488" w:rsidRPr="00D65167" w14:paraId="6B175B6D" w14:textId="77777777" w:rsidTr="007E36C0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7B3EF" w14:textId="77777777" w:rsidR="007E36C0" w:rsidRPr="00D65167" w:rsidRDefault="007E36C0" w:rsidP="007E36C0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EA107" w14:textId="77777777" w:rsidR="007E36C0" w:rsidRPr="00D65167" w:rsidRDefault="007E36C0" w:rsidP="007E36C0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4809B" w14:textId="77777777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685D7" w14:textId="0DD6D16C" w:rsidR="007E36C0" w:rsidRPr="00D65167" w:rsidRDefault="007E36C0" w:rsidP="007E36C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3.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CE418" w14:textId="77777777" w:rsidR="007E36C0" w:rsidRPr="00D65167" w:rsidRDefault="007E36C0" w:rsidP="007E36C0">
            <w:pPr>
              <w:spacing w:line="324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37 773,40</w:t>
            </w:r>
          </w:p>
          <w:p w14:paraId="3DE9402E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FEB98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E0513" w14:textId="77777777" w:rsidR="007E36C0" w:rsidRPr="00D65167" w:rsidRDefault="007E36C0" w:rsidP="007E36C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5A875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C6266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04D7D15A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66872B8E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ED9D3" w14:textId="77777777" w:rsidR="007E36C0" w:rsidRPr="00D65167" w:rsidRDefault="007E36C0" w:rsidP="007E36C0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bookmarkEnd w:id="11"/>
    <w:p w14:paraId="59A19EC1" w14:textId="65580539" w:rsidR="002365D5" w:rsidRPr="00D65167" w:rsidRDefault="002365D5" w:rsidP="00BC4A8F">
      <w:pPr>
        <w:pStyle w:val="Pagrindinistekstas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65167">
        <w:rPr>
          <w:rFonts w:asciiTheme="minorHAnsi" w:hAnsiTheme="minorHAnsi" w:cstheme="minorHAnsi"/>
          <w:color w:val="000000" w:themeColor="text1"/>
        </w:rPr>
        <w:t>1.6</w:t>
      </w:r>
      <w:r w:rsidR="00BC4A8F">
        <w:rPr>
          <w:rFonts w:asciiTheme="minorHAnsi" w:hAnsiTheme="minorHAnsi" w:cstheme="minorHAnsi"/>
          <w:color w:val="000000" w:themeColor="text1"/>
        </w:rPr>
        <w:t>.</w:t>
      </w:r>
      <w:r w:rsidRPr="00D65167">
        <w:rPr>
          <w:rFonts w:asciiTheme="minorHAnsi" w:hAnsiTheme="minorHAnsi" w:cstheme="minorHAnsi"/>
          <w:color w:val="000000" w:themeColor="text1"/>
        </w:rPr>
        <w:t xml:space="preserve"> </w:t>
      </w:r>
      <w:r w:rsidRPr="00D65167">
        <w:rPr>
          <w:rFonts w:asciiTheme="minorHAnsi" w:hAnsiTheme="minorHAnsi" w:cstheme="minorHAnsi"/>
          <w:color w:val="000000" w:themeColor="text1"/>
          <w:szCs w:val="24"/>
        </w:rPr>
        <w:t xml:space="preserve">Papildau nauja pastraipa eilės tvarka pagal </w:t>
      </w:r>
      <w:r w:rsidRPr="00D65167">
        <w:rPr>
          <w:rFonts w:asciiTheme="minorHAnsi" w:hAnsiTheme="minorHAnsi" w:cstheme="minorHAnsi"/>
          <w:color w:val="000000" w:themeColor="text1"/>
        </w:rPr>
        <w:t>2.2.2.1.020</w:t>
      </w:r>
      <w:r w:rsidRPr="00D65167">
        <w:rPr>
          <w:rFonts w:asciiTheme="minorHAnsi" w:hAnsiTheme="minorHAnsi" w:cstheme="minorHAnsi"/>
          <w:color w:val="000000" w:themeColor="text1"/>
          <w:szCs w:val="24"/>
        </w:rPr>
        <w:t xml:space="preserve"> kodą:</w:t>
      </w:r>
      <w:r w:rsidR="00BC4A8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01"/>
        <w:gridCol w:w="539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4F7488" w:rsidRPr="00D65167" w14:paraId="5349A808" w14:textId="77777777" w:rsidTr="00A37248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BF440" w14:textId="0C1590F3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bookmarkStart w:id="12" w:name="_Hlk177997609"/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„2.2.2.1.020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617F0" w14:textId="21929400" w:rsidR="004F7488" w:rsidRPr="00D65167" w:rsidRDefault="004F7488" w:rsidP="004F748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Ambulatorinės slaugos paslaugų namuose kokybės ir prieinamumo gerinimas Kauno mieste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1201C" w14:textId="77777777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Investicijų ir projektų skyrius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9CEC7" w14:textId="33EF1A88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1.1.2.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E84D5" w14:textId="18483685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5 143,70</w:t>
            </w: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A9F5F" w14:textId="1593A194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Atliktų veiklų dalis nuo visų projekto veiklų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0B7A2" w14:textId="31CBC3C0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Proc.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19D90" w14:textId="27A7C061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80,00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683BD" w14:textId="3EA3998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648" w:type="dxa"/>
          </w:tcPr>
          <w:p w14:paraId="0088CF1E" w14:textId="7A42EF69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648" w:type="dxa"/>
          </w:tcPr>
          <w:p w14:paraId="1B7E6321" w14:textId="731F9351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50,00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DA96D" w14:textId="089DD91E" w:rsidR="004F7488" w:rsidRPr="00D65167" w:rsidRDefault="004F7488" w:rsidP="00BC4A8F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30,00“</w:t>
            </w:r>
            <w:r w:rsidR="00BC4A8F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</w:tbl>
    <w:bookmarkEnd w:id="12"/>
    <w:p w14:paraId="28544AAD" w14:textId="4157287C" w:rsidR="002365D5" w:rsidRPr="00D65167" w:rsidRDefault="002365D5" w:rsidP="00BC4A8F">
      <w:pPr>
        <w:pStyle w:val="Pagrindinistekstas"/>
        <w:jc w:val="both"/>
        <w:rPr>
          <w:rFonts w:asciiTheme="minorHAnsi" w:hAnsiTheme="minorHAnsi" w:cstheme="minorHAnsi"/>
          <w:szCs w:val="24"/>
        </w:rPr>
      </w:pPr>
      <w:r w:rsidRPr="00D65167">
        <w:rPr>
          <w:rFonts w:asciiTheme="minorHAnsi" w:hAnsiTheme="minorHAnsi" w:cstheme="minorHAnsi"/>
        </w:rPr>
        <w:t>1.7</w:t>
      </w:r>
      <w:r w:rsidR="000D194B">
        <w:rPr>
          <w:rFonts w:asciiTheme="minorHAnsi" w:hAnsiTheme="minorHAnsi" w:cstheme="minorHAnsi"/>
        </w:rPr>
        <w:t>.</w:t>
      </w:r>
      <w:r w:rsidRPr="00D65167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  <w:szCs w:val="24"/>
        </w:rPr>
        <w:t xml:space="preserve">Papildau nauja pastraipa eilės tvarka pagal </w:t>
      </w:r>
      <w:r w:rsidRPr="00D65167">
        <w:rPr>
          <w:rFonts w:asciiTheme="minorHAnsi" w:hAnsiTheme="minorHAnsi" w:cstheme="minorHAnsi"/>
        </w:rPr>
        <w:t>2.2.2.1.02</w:t>
      </w:r>
      <w:r w:rsidR="00AA6682" w:rsidRPr="00D65167">
        <w:rPr>
          <w:rFonts w:asciiTheme="minorHAnsi" w:hAnsiTheme="minorHAnsi" w:cstheme="minorHAnsi"/>
        </w:rPr>
        <w:t>1</w:t>
      </w:r>
      <w:r w:rsidRPr="00D65167">
        <w:rPr>
          <w:rFonts w:asciiTheme="minorHAnsi" w:hAnsiTheme="minorHAnsi" w:cstheme="minorHAnsi"/>
          <w:szCs w:val="24"/>
        </w:rPr>
        <w:t xml:space="preserve"> kodą:</w:t>
      </w:r>
      <w:r w:rsidR="000D194B">
        <w:rPr>
          <w:rFonts w:asciiTheme="minorHAnsi" w:hAnsiTheme="minorHAnsi" w:cstheme="minorHAnsi"/>
          <w:szCs w:val="24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01"/>
        <w:gridCol w:w="539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4F7488" w:rsidRPr="00D65167" w14:paraId="70C982EE" w14:textId="77777777" w:rsidTr="00A37248">
        <w:trPr>
          <w:trHeight w:val="220"/>
        </w:trPr>
        <w:tc>
          <w:tcPr>
            <w:tcW w:w="113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78060" w14:textId="21856690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„2.2.2.1.021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4E0D5" w14:textId="796427D0" w:rsidR="004F7488" w:rsidRPr="00D65167" w:rsidRDefault="004F7488" w:rsidP="004F748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Sveikatos priežiūros paslau-goms teikti reikiamos infras-truktūros modernizavimas Kauno miesto sveikatos centre</w:t>
            </w: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0BE4" w14:textId="77777777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Investicijų ir projektų skyrius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F12BB" w14:textId="3238A510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Iš viso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E4ECD" w14:textId="0CC1DA73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3 249,00</w:t>
            </w:r>
          </w:p>
        </w:tc>
        <w:tc>
          <w:tcPr>
            <w:tcW w:w="122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1D129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Atliktų veiklų dalis nuo visų projekto veiklų</w:t>
            </w:r>
          </w:p>
        </w:tc>
        <w:tc>
          <w:tcPr>
            <w:tcW w:w="47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1DEB2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Proc.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93378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80,00</w:t>
            </w:r>
          </w:p>
        </w:tc>
        <w:tc>
          <w:tcPr>
            <w:tcW w:w="6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87683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648" w:type="dxa"/>
            <w:vMerge w:val="restart"/>
          </w:tcPr>
          <w:p w14:paraId="1E573311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648" w:type="dxa"/>
            <w:vMerge w:val="restart"/>
          </w:tcPr>
          <w:p w14:paraId="124EE4DA" w14:textId="618F9453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30,00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E3238" w14:textId="4FDEF914" w:rsidR="004F7488" w:rsidRPr="00D65167" w:rsidRDefault="004F7488" w:rsidP="00BC4A8F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50,00“</w:t>
            </w:r>
            <w:r w:rsidR="00BC4A8F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  <w:tr w:rsidR="004F7488" w:rsidRPr="00D65167" w14:paraId="61E4C74E" w14:textId="77777777" w:rsidTr="00A37248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0D693" w14:textId="77777777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4B7D2" w14:textId="77777777" w:rsidR="004F7488" w:rsidRPr="00D65167" w:rsidRDefault="004F7488" w:rsidP="004F748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CB4DB" w14:textId="77777777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2E68F" w14:textId="06CB5813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1.1.2.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3F435" w14:textId="5B715730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1 624,50</w:t>
            </w: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C83A0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259F4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D4C2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BFEA1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56B42C65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59180A96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B0BEA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4F7488" w:rsidRPr="00D65167" w14:paraId="1629D1D3" w14:textId="77777777" w:rsidTr="00A37248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ED720" w14:textId="77777777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FADA8" w14:textId="77777777" w:rsidR="004F7488" w:rsidRPr="00D65167" w:rsidRDefault="004F7488" w:rsidP="004F748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5E75E" w14:textId="77777777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9B2C0" w14:textId="7EDEC410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B5308" w14:textId="065FF47B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1 342,60</w:t>
            </w: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D273B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6EDA9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81D2C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40458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1C2751E7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2B7DCBA8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AC37A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4F7488" w:rsidRPr="00D65167" w14:paraId="5255C198" w14:textId="77777777" w:rsidTr="00A37248">
        <w:trPr>
          <w:trHeight w:val="220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34F76" w14:textId="77777777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C4A78" w14:textId="77777777" w:rsidR="004F7488" w:rsidRPr="00D65167" w:rsidRDefault="004F7488" w:rsidP="004F748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1A6F4" w14:textId="77777777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8B73" w14:textId="2BF72C2A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3.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C9C29" w14:textId="446612EF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/>
              </w:rPr>
              <w:t>281,90</w:t>
            </w:r>
          </w:p>
        </w:tc>
        <w:tc>
          <w:tcPr>
            <w:tcW w:w="122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FA424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</w:p>
        </w:tc>
        <w:tc>
          <w:tcPr>
            <w:tcW w:w="47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8CB59" w14:textId="77777777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E001C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6DF6E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53964DB6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</w:tcPr>
          <w:p w14:paraId="48301549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D6702" w14:textId="77777777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3164C432" w14:textId="1B677C51" w:rsidR="00264023" w:rsidRPr="00D65167" w:rsidRDefault="00264023" w:rsidP="00BC4A8F">
      <w:pPr>
        <w:pStyle w:val="Pagrindinistekstas"/>
        <w:jc w:val="both"/>
        <w:rPr>
          <w:rFonts w:asciiTheme="minorHAnsi" w:hAnsiTheme="minorHAnsi" w:cstheme="minorHAnsi"/>
          <w:color w:val="000000" w:themeColor="text1"/>
        </w:rPr>
      </w:pPr>
      <w:r w:rsidRPr="00D65167">
        <w:rPr>
          <w:rFonts w:asciiTheme="minorHAnsi" w:hAnsiTheme="minorHAnsi" w:cstheme="minorHAnsi"/>
          <w:color w:val="000000" w:themeColor="text1"/>
        </w:rPr>
        <w:t>1.</w:t>
      </w:r>
      <w:r w:rsidR="002365D5" w:rsidRPr="00D65167">
        <w:rPr>
          <w:rFonts w:asciiTheme="minorHAnsi" w:hAnsiTheme="minorHAnsi" w:cstheme="minorHAnsi"/>
          <w:color w:val="000000" w:themeColor="text1"/>
        </w:rPr>
        <w:t>8</w:t>
      </w:r>
      <w:r w:rsidR="000D194B">
        <w:rPr>
          <w:rFonts w:asciiTheme="minorHAnsi" w:hAnsiTheme="minorHAnsi" w:cstheme="minorHAnsi"/>
          <w:color w:val="000000" w:themeColor="text1"/>
        </w:rPr>
        <w:t>.</w:t>
      </w:r>
      <w:r w:rsidRPr="00D65167">
        <w:rPr>
          <w:rFonts w:asciiTheme="minorHAnsi" w:hAnsiTheme="minorHAnsi" w:cstheme="minorHAnsi"/>
          <w:color w:val="000000" w:themeColor="text1"/>
        </w:rPr>
        <w:t xml:space="preserve"> </w:t>
      </w:r>
      <w:r w:rsidRPr="00D65167">
        <w:rPr>
          <w:rFonts w:asciiTheme="minorHAnsi" w:hAnsiTheme="minorHAnsi" w:cstheme="minorHAnsi"/>
          <w:color w:val="000000" w:themeColor="text1"/>
          <w:szCs w:val="24"/>
        </w:rPr>
        <w:t>Pakeičiu pastraipą, prasidedančią</w:t>
      </w:r>
      <w:r w:rsidRPr="00D65167">
        <w:rPr>
          <w:rFonts w:asciiTheme="minorHAnsi" w:hAnsiTheme="minorHAnsi" w:cstheme="minorHAnsi"/>
          <w:color w:val="000000" w:themeColor="text1"/>
          <w:szCs w:val="24"/>
          <w:lang w:eastAsia="lt-LT" w:bidi="ar-SA"/>
        </w:rPr>
        <w:t xml:space="preserve"> </w:t>
      </w:r>
      <w:r w:rsidRPr="00D65167">
        <w:rPr>
          <w:rFonts w:asciiTheme="minorHAnsi" w:hAnsiTheme="minorHAnsi" w:cstheme="minorHAnsi"/>
          <w:color w:val="000000" w:themeColor="text1"/>
        </w:rPr>
        <w:t>3.1.1.5.006 kodu, ir ją išdėstau taip:</w:t>
      </w:r>
      <w:r w:rsidR="000D194B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01"/>
        <w:gridCol w:w="539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4F7488" w:rsidRPr="00D65167" w14:paraId="7236CF15" w14:textId="77777777" w:rsidTr="000D194B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01599" w14:textId="387F1E4F" w:rsidR="004F7488" w:rsidRPr="00D65167" w:rsidRDefault="004F7488" w:rsidP="004F7488">
            <w:pPr>
              <w:spacing w:line="276" w:lineRule="auto"/>
              <w:ind w:left="684" w:hanging="6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bookmarkStart w:id="13" w:name="_Hlk177984424"/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„3.1.1.5.006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9643A" w14:textId="17E81724" w:rsidR="004F7488" w:rsidRPr="00D65167" w:rsidRDefault="004F7488" w:rsidP="00F56684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Administracinių pastatų savivaldybės funkcijoms atlikti Kaune statyba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EFE2F" w14:textId="77777777" w:rsidR="000D194B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Statybos valdymo </w:t>
            </w:r>
          </w:p>
          <w:p w14:paraId="2D96D026" w14:textId="0441921C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skyrius</w:t>
            </w:r>
          </w:p>
        </w:tc>
        <w:tc>
          <w:tcPr>
            <w:tcW w:w="5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C1BCC" w14:textId="0D752B6A" w:rsidR="004F7488" w:rsidRPr="00D65167" w:rsidRDefault="004F7488" w:rsidP="004F748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  <w:t>1.1.2.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31A5C" w14:textId="5B4DA3C0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  <w:t>357 717,00</w:t>
            </w: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6E635" w14:textId="38FB0F23" w:rsidR="004F7488" w:rsidRPr="00D65167" w:rsidRDefault="004F7488" w:rsidP="000D194B">
            <w:pPr>
              <w:rPr>
                <w:rFonts w:asciiTheme="minorHAnsi" w:hAnsiTheme="minorHAnsi" w:cstheme="minorHAnsi"/>
                <w:color w:val="000000" w:themeColor="text1"/>
                <w:sz w:val="20"/>
                <w:lang w:eastAsia="lt-LT" w:bidi="ar-SA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Atliktų veiklų dalis nuo visų projekto veiklų (L.</w:t>
            </w:r>
            <w:r w:rsidR="000D194B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 </w:t>
            </w: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Sapie</w:t>
            </w:r>
            <w:r w:rsidR="000D194B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-</w:t>
            </w: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gos</w:t>
            </w:r>
            <w:r w:rsidR="000D194B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 </w:t>
            </w: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g.</w:t>
            </w:r>
            <w:r w:rsidR="000D194B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 </w:t>
            </w:r>
            <w:r w:rsidRPr="00D65167">
              <w:rPr>
                <w:rFonts w:asciiTheme="minorHAnsi" w:hAnsiTheme="minorHAnsi" w:cstheme="minorHAnsi"/>
                <w:color w:val="000000" w:themeColor="text1"/>
                <w:sz w:val="20"/>
                <w:lang w:eastAsia="lt-LT" w:bidi="hi-IN"/>
              </w:rPr>
              <w:t>8A)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A4E3B" w14:textId="09E5B2B3" w:rsidR="004F7488" w:rsidRPr="00D65167" w:rsidRDefault="004F7488" w:rsidP="004F7488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Proc.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7F224" w14:textId="0FB7A4F3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25,00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13E91" w14:textId="0D650CDC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648" w:type="dxa"/>
          </w:tcPr>
          <w:p w14:paraId="288A4BAB" w14:textId="52987920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5,00</w:t>
            </w:r>
          </w:p>
        </w:tc>
        <w:tc>
          <w:tcPr>
            <w:tcW w:w="648" w:type="dxa"/>
          </w:tcPr>
          <w:p w14:paraId="5C85B6DC" w14:textId="41A7122D" w:rsidR="004F7488" w:rsidRPr="00D65167" w:rsidRDefault="004F7488" w:rsidP="004F7488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0,00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50AAA" w14:textId="3E7161B8" w:rsidR="004F7488" w:rsidRPr="00D65167" w:rsidRDefault="004F7488" w:rsidP="00BC4A8F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D65167">
              <w:rPr>
                <w:rFonts w:asciiTheme="minorHAnsi" w:hAnsiTheme="minorHAnsi" w:cstheme="minorHAnsi"/>
                <w:color w:val="000000" w:themeColor="text1"/>
                <w:sz w:val="20"/>
              </w:rPr>
              <w:t>20,00“</w:t>
            </w:r>
            <w:r w:rsidR="00BC4A8F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</w:tbl>
    <w:bookmarkEnd w:id="13"/>
    <w:p w14:paraId="7D8F24BF" w14:textId="0B1F2615" w:rsidR="00D65167" w:rsidRPr="00BD648D" w:rsidRDefault="007F5887" w:rsidP="000D194B">
      <w:pPr>
        <w:pStyle w:val="Pagrindinistekstas"/>
        <w:jc w:val="both"/>
        <w:rPr>
          <w:rFonts w:ascii="Calibri" w:hAnsi="Calibri" w:cs="Calibri"/>
        </w:rPr>
      </w:pPr>
      <w:r w:rsidRPr="00D65167">
        <w:rPr>
          <w:rFonts w:asciiTheme="minorHAnsi" w:hAnsiTheme="minorHAnsi" w:cstheme="minorHAnsi"/>
        </w:rPr>
        <w:t>2. Šis įsakymas per vieną mėnesį nuo informacijos apie jį gavimo dienos gali būti skundžiamas Regionų administraciniam teismui (Žygimantų g. 2, Vilnius, skundą paduodant bet kuriuose šio teismo rūmuose: A.</w:t>
      </w:r>
      <w:r w:rsidR="000D194B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</w:rPr>
        <w:t>Mickevičiaus</w:t>
      </w:r>
      <w:r w:rsidR="000D194B">
        <w:rPr>
          <w:rFonts w:asciiTheme="minorHAnsi" w:hAnsiTheme="minorHAnsi" w:cstheme="minorHAnsi"/>
        </w:rPr>
        <w:t xml:space="preserve"> </w:t>
      </w:r>
      <w:r w:rsidRPr="00D65167">
        <w:rPr>
          <w:rFonts w:asciiTheme="minorHAnsi" w:hAnsiTheme="minorHAnsi" w:cstheme="minorHAnsi"/>
        </w:rPr>
        <w:t>g. 8A, Kaunas, Galinio Pylimo g. 9, Klaipėda, Dvaro g. 80, Šiauliai, Respublikos g. 62, Panevėžys) Lietuvos Respublikos administracinių bylų teisenos įstatymo nustatyta tvarka.</w:t>
      </w:r>
      <w:r w:rsidR="000D194B">
        <w:rPr>
          <w:rFonts w:asciiTheme="minorHAnsi" w:hAnsiTheme="minorHAnsi" w:cstheme="minorHAnsi"/>
        </w:rPr>
        <w:t xml:space="preserve"> </w:t>
      </w:r>
    </w:p>
    <w:bookmarkEnd w:id="10"/>
    <w:p w14:paraId="4DE8F41F" w14:textId="77777777" w:rsidR="008A22C3" w:rsidRPr="00BD648D" w:rsidRDefault="008A22C3">
      <w:pPr>
        <w:ind w:firstLine="1298"/>
        <w:rPr>
          <w:rFonts w:ascii="Calibri" w:hAnsi="Calibri" w:cs="Calibri"/>
        </w:rPr>
        <w:sectPr w:rsidR="008A22C3" w:rsidRPr="00BD648D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CEA2844" w14:textId="77777777" w:rsidR="008A22C3" w:rsidRPr="00BD648D" w:rsidRDefault="008A22C3">
      <w:pPr>
        <w:keepNext/>
        <w:rPr>
          <w:rFonts w:ascii="Calibri" w:hAnsi="Calibri" w:cs="Calibri"/>
        </w:rPr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14:paraId="3C2EB8F8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3E17C532" w14:textId="77777777" w:rsidR="00EE5852" w:rsidRPr="00BD648D" w:rsidRDefault="000B7107" w:rsidP="003F52A5">
            <w:pPr>
              <w:keepNext/>
              <w:spacing w:before="480"/>
              <w:ind w:right="-7"/>
              <w:rPr>
                <w:rFonts w:ascii="Calibri" w:hAnsi="Calibri" w:cs="Calibri"/>
              </w:rPr>
            </w:pPr>
            <w:r w:rsidRPr="00BD648D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4" w:name="r20_1_1"/>
            <w:r w:rsidRPr="00BD648D">
              <w:rPr>
                <w:rFonts w:ascii="Calibri" w:hAnsi="Calibri" w:cs="Calibri"/>
              </w:rPr>
              <w:instrText xml:space="preserve"> FORMTEXT </w:instrText>
            </w:r>
            <w:r w:rsidRPr="00BD648D">
              <w:rPr>
                <w:rFonts w:ascii="Calibri" w:hAnsi="Calibri" w:cs="Calibri"/>
              </w:rPr>
            </w:r>
            <w:r w:rsidRPr="00BD648D">
              <w:rPr>
                <w:rFonts w:ascii="Calibri" w:hAnsi="Calibri" w:cs="Calibri"/>
              </w:rPr>
              <w:fldChar w:fldCharType="separate"/>
            </w:r>
            <w:r w:rsidRPr="00BD648D">
              <w:rPr>
                <w:rFonts w:ascii="Calibri" w:hAnsi="Calibri" w:cs="Calibri"/>
                <w:noProof/>
              </w:rPr>
              <w:t>Administracijos direktorius</w:t>
            </w:r>
            <w:r w:rsidRPr="00BD648D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4387" w:type="dxa"/>
            <w:vAlign w:val="bottom"/>
          </w:tcPr>
          <w:p w14:paraId="30F4D8D2" w14:textId="2953A887" w:rsidR="009B3CF1" w:rsidRPr="00BD648D" w:rsidRDefault="004A0872" w:rsidP="00557D9E">
            <w:pPr>
              <w:keepNext/>
              <w:spacing w:before="480"/>
              <w:ind w:left="-2"/>
              <w:jc w:val="right"/>
              <w:rPr>
                <w:rFonts w:ascii="Calibri" w:hAnsi="Calibri" w:cs="Calibri"/>
              </w:rPr>
            </w:pPr>
            <w:r w:rsidRPr="00BD648D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 w:rsidRPr="00BD648D">
              <w:rPr>
                <w:rFonts w:ascii="Calibri" w:hAnsi="Calibri" w:cs="Calibri"/>
              </w:rPr>
              <w:instrText xml:space="preserve"> FORMTEXT </w:instrText>
            </w:r>
            <w:r w:rsidRPr="00BD648D">
              <w:rPr>
                <w:rFonts w:ascii="Calibri" w:hAnsi="Calibri" w:cs="Calibri"/>
              </w:rPr>
            </w:r>
            <w:r w:rsidRPr="00BD648D">
              <w:rPr>
                <w:rFonts w:ascii="Calibri" w:hAnsi="Calibri" w:cs="Calibri"/>
              </w:rPr>
              <w:fldChar w:fldCharType="separate"/>
            </w:r>
            <w:r w:rsidR="00A416E8">
              <w:rPr>
                <w:rFonts w:ascii="Calibri" w:hAnsi="Calibri" w:cs="Calibri"/>
                <w:noProof/>
              </w:rPr>
              <w:t>Tadas</w:t>
            </w:r>
            <w:r w:rsidRPr="00BD648D">
              <w:rPr>
                <w:rFonts w:ascii="Calibri" w:hAnsi="Calibri" w:cs="Calibri"/>
              </w:rPr>
              <w:fldChar w:fldCharType="end"/>
            </w:r>
            <w:bookmarkEnd w:id="15"/>
            <w:r w:rsidR="009B3CF1" w:rsidRPr="00BD648D">
              <w:rPr>
                <w:rFonts w:ascii="Calibri" w:hAnsi="Calibri" w:cs="Calibri"/>
              </w:rPr>
              <w:t xml:space="preserve"> </w:t>
            </w:r>
            <w:r w:rsidRPr="00BD648D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 w:rsidRPr="00BD648D">
              <w:rPr>
                <w:rFonts w:ascii="Calibri" w:hAnsi="Calibri" w:cs="Calibri"/>
              </w:rPr>
              <w:instrText xml:space="preserve"> FORMTEXT </w:instrText>
            </w:r>
            <w:r w:rsidRPr="00BD648D">
              <w:rPr>
                <w:rFonts w:ascii="Calibri" w:hAnsi="Calibri" w:cs="Calibri"/>
              </w:rPr>
            </w:r>
            <w:r w:rsidRPr="00BD648D">
              <w:rPr>
                <w:rFonts w:ascii="Calibri" w:hAnsi="Calibri" w:cs="Calibri"/>
              </w:rPr>
              <w:fldChar w:fldCharType="separate"/>
            </w:r>
            <w:r w:rsidR="00A416E8">
              <w:rPr>
                <w:rFonts w:ascii="Calibri" w:hAnsi="Calibri" w:cs="Calibri"/>
                <w:noProof/>
              </w:rPr>
              <w:t>Metelionis</w:t>
            </w:r>
            <w:r w:rsidRPr="00BD648D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677AE346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174E" w14:textId="77777777" w:rsidR="0055132D" w:rsidRDefault="0055132D">
      <w:r>
        <w:separator/>
      </w:r>
    </w:p>
  </w:endnote>
  <w:endnote w:type="continuationSeparator" w:id="0">
    <w:p w14:paraId="1D68E221" w14:textId="77777777" w:rsidR="0055132D" w:rsidRDefault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2601FD1" w14:textId="77777777">
      <w:trPr>
        <w:trHeight w:hRule="exact" w:val="794"/>
      </w:trPr>
      <w:tc>
        <w:tcPr>
          <w:tcW w:w="5184" w:type="dxa"/>
        </w:tcPr>
        <w:p w14:paraId="2F0BF3C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89333C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235BB52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CB16566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F98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D842D05" w14:textId="77777777">
      <w:trPr>
        <w:trHeight w:hRule="exact" w:val="794"/>
      </w:trPr>
      <w:tc>
        <w:tcPr>
          <w:tcW w:w="5184" w:type="dxa"/>
        </w:tcPr>
        <w:p w14:paraId="47DE98F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19EF2F4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9DB4F7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2BFF9C7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365CEA6" w14:textId="77777777">
      <w:trPr>
        <w:trHeight w:hRule="exact" w:val="794"/>
      </w:trPr>
      <w:tc>
        <w:tcPr>
          <w:tcW w:w="5184" w:type="dxa"/>
        </w:tcPr>
        <w:p w14:paraId="0429666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349FC25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85AEDEA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3B58954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F940" w14:textId="77777777" w:rsidR="0055132D" w:rsidRDefault="0055132D">
      <w:pPr>
        <w:pStyle w:val="Porat"/>
        <w:spacing w:before="240"/>
      </w:pPr>
    </w:p>
  </w:footnote>
  <w:footnote w:type="continuationSeparator" w:id="0">
    <w:p w14:paraId="60D578E1" w14:textId="77777777" w:rsidR="0055132D" w:rsidRDefault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846F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4615" w14:textId="3880436B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94B9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95F7D"/>
    <w:rsid w:val="0008063D"/>
    <w:rsid w:val="000B7107"/>
    <w:rsid w:val="000B74A3"/>
    <w:rsid w:val="000C6A85"/>
    <w:rsid w:val="000D194B"/>
    <w:rsid w:val="000E4C96"/>
    <w:rsid w:val="000F5BD4"/>
    <w:rsid w:val="001276ED"/>
    <w:rsid w:val="001455F7"/>
    <w:rsid w:val="001605F7"/>
    <w:rsid w:val="001A2851"/>
    <w:rsid w:val="00207F41"/>
    <w:rsid w:val="00224E78"/>
    <w:rsid w:val="002365D5"/>
    <w:rsid w:val="00250430"/>
    <w:rsid w:val="00260AD7"/>
    <w:rsid w:val="00264023"/>
    <w:rsid w:val="002F7319"/>
    <w:rsid w:val="003066D7"/>
    <w:rsid w:val="0031058C"/>
    <w:rsid w:val="00313304"/>
    <w:rsid w:val="00314A91"/>
    <w:rsid w:val="00363F96"/>
    <w:rsid w:val="003820E4"/>
    <w:rsid w:val="00394B91"/>
    <w:rsid w:val="003B50CE"/>
    <w:rsid w:val="003F52A5"/>
    <w:rsid w:val="004109E8"/>
    <w:rsid w:val="004116A3"/>
    <w:rsid w:val="00495FB8"/>
    <w:rsid w:val="004961DE"/>
    <w:rsid w:val="004A0872"/>
    <w:rsid w:val="004A2345"/>
    <w:rsid w:val="004B29EB"/>
    <w:rsid w:val="004C2536"/>
    <w:rsid w:val="004C56FD"/>
    <w:rsid w:val="004E23CB"/>
    <w:rsid w:val="004F7488"/>
    <w:rsid w:val="00513A0C"/>
    <w:rsid w:val="005175C1"/>
    <w:rsid w:val="0055132D"/>
    <w:rsid w:val="00555321"/>
    <w:rsid w:val="00557D9E"/>
    <w:rsid w:val="00567427"/>
    <w:rsid w:val="00575658"/>
    <w:rsid w:val="00576954"/>
    <w:rsid w:val="005B09A8"/>
    <w:rsid w:val="005B37AA"/>
    <w:rsid w:val="005B3A76"/>
    <w:rsid w:val="005B5A3E"/>
    <w:rsid w:val="005C37B2"/>
    <w:rsid w:val="005D3302"/>
    <w:rsid w:val="005E0B5E"/>
    <w:rsid w:val="005F7D81"/>
    <w:rsid w:val="00606F0C"/>
    <w:rsid w:val="00657764"/>
    <w:rsid w:val="00663C4E"/>
    <w:rsid w:val="006A169F"/>
    <w:rsid w:val="006B0B13"/>
    <w:rsid w:val="006B0B70"/>
    <w:rsid w:val="006F25BD"/>
    <w:rsid w:val="007131E0"/>
    <w:rsid w:val="00737131"/>
    <w:rsid w:val="007641B0"/>
    <w:rsid w:val="007A16AC"/>
    <w:rsid w:val="007B4AA3"/>
    <w:rsid w:val="007E36C0"/>
    <w:rsid w:val="007F5887"/>
    <w:rsid w:val="008019AF"/>
    <w:rsid w:val="00844EB4"/>
    <w:rsid w:val="00847165"/>
    <w:rsid w:val="0085437D"/>
    <w:rsid w:val="008A22C3"/>
    <w:rsid w:val="008B6BD4"/>
    <w:rsid w:val="008C6C71"/>
    <w:rsid w:val="008D0198"/>
    <w:rsid w:val="008D234E"/>
    <w:rsid w:val="009973C6"/>
    <w:rsid w:val="009B3CF1"/>
    <w:rsid w:val="009B6960"/>
    <w:rsid w:val="009D2EDD"/>
    <w:rsid w:val="009F10DA"/>
    <w:rsid w:val="009F4E26"/>
    <w:rsid w:val="00A006F5"/>
    <w:rsid w:val="00A06A95"/>
    <w:rsid w:val="00A15B24"/>
    <w:rsid w:val="00A276C6"/>
    <w:rsid w:val="00A416E8"/>
    <w:rsid w:val="00A44A6D"/>
    <w:rsid w:val="00A50707"/>
    <w:rsid w:val="00A92777"/>
    <w:rsid w:val="00AA6682"/>
    <w:rsid w:val="00AB470F"/>
    <w:rsid w:val="00AB6A55"/>
    <w:rsid w:val="00AB6CA8"/>
    <w:rsid w:val="00AF778B"/>
    <w:rsid w:val="00B14048"/>
    <w:rsid w:val="00B31551"/>
    <w:rsid w:val="00B51D61"/>
    <w:rsid w:val="00B8136F"/>
    <w:rsid w:val="00B976C8"/>
    <w:rsid w:val="00BB779B"/>
    <w:rsid w:val="00BC4A8F"/>
    <w:rsid w:val="00BD40C7"/>
    <w:rsid w:val="00BD648D"/>
    <w:rsid w:val="00BD7D3D"/>
    <w:rsid w:val="00C10276"/>
    <w:rsid w:val="00C72435"/>
    <w:rsid w:val="00C944F9"/>
    <w:rsid w:val="00CA5586"/>
    <w:rsid w:val="00CC76CF"/>
    <w:rsid w:val="00CE3DCB"/>
    <w:rsid w:val="00D06F30"/>
    <w:rsid w:val="00D15683"/>
    <w:rsid w:val="00D65167"/>
    <w:rsid w:val="00D77C87"/>
    <w:rsid w:val="00D870A3"/>
    <w:rsid w:val="00D95F7D"/>
    <w:rsid w:val="00DB2EF0"/>
    <w:rsid w:val="00E55094"/>
    <w:rsid w:val="00E7704A"/>
    <w:rsid w:val="00E94004"/>
    <w:rsid w:val="00EA0753"/>
    <w:rsid w:val="00ED76F2"/>
    <w:rsid w:val="00EE5852"/>
    <w:rsid w:val="00EF4A53"/>
    <w:rsid w:val="00F10E0C"/>
    <w:rsid w:val="00F406E1"/>
    <w:rsid w:val="00F5541C"/>
    <w:rsid w:val="00F56684"/>
    <w:rsid w:val="00F97624"/>
    <w:rsid w:val="00FA2467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15166"/>
  <w15:chartTrackingRefBased/>
  <w15:docId w15:val="{FC359310-07A9-4866-AC6A-E7FAC8E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5D5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82B8-D323-4611-9DFB-E8DDF98B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435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2024-10-02    ĮSAKYMAS   Nr.</dc:title>
  <dc:subject>DĖL KAUNO MIESTO SAVIVALDYBĖS ADMINISTRACIJOS DIREKTORIAUS 2024 M. KOVO 29 D. ĮSAKYMO NR. A-333 „DĖL KAUNO MIESTO SAVIVALDYBĖS ADMINISTRACIJOS 2024 METŲ VEIKLOS PLANO PATVIRTINIMO“ PAKEITIMO</dc:subject>
  <dc:creator>Windows User</dc:creator>
  <cp:keywords/>
  <cp:lastModifiedBy>Rita Motiejūnienė</cp:lastModifiedBy>
  <cp:revision>2</cp:revision>
  <cp:lastPrinted>2001-05-16T08:19:00Z</cp:lastPrinted>
  <dcterms:created xsi:type="dcterms:W3CDTF">2024-10-03T05:49:00Z</dcterms:created>
  <dcterms:modified xsi:type="dcterms:W3CDTF">2024-10-03T05:49:00Z</dcterms:modified>
</cp:coreProperties>
</file>